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5B83" w14:textId="2E39764C" w:rsidR="00486A06" w:rsidRPr="00486A06" w:rsidRDefault="009C173D" w:rsidP="00BA72BA">
      <w:pPr>
        <w:spacing w:line="240" w:lineRule="auto"/>
        <w:ind w:right="709"/>
        <w:jc w:val="center"/>
        <w:rPr>
          <w:color w:val="1C2B60" w:themeColor="text2" w:themeTint="E6"/>
          <w:sz w:val="44"/>
          <w:szCs w:val="44"/>
        </w:rPr>
      </w:pPr>
      <w:r w:rsidRPr="009C173D">
        <w:rPr>
          <w:color w:val="1C2B60" w:themeColor="text2" w:themeTint="E6"/>
          <w:sz w:val="44"/>
          <w:szCs w:val="44"/>
        </w:rPr>
        <w:t xml:space="preserve">DECLARAÇÃO DE RESPONSABILIDADE DO </w:t>
      </w:r>
      <w:r w:rsidR="009712D0">
        <w:rPr>
          <w:color w:val="1C2B60" w:themeColor="text2" w:themeTint="E6"/>
          <w:sz w:val="44"/>
          <w:szCs w:val="44"/>
        </w:rPr>
        <w:t>ROC</w:t>
      </w:r>
      <w:r w:rsidRPr="009C173D">
        <w:rPr>
          <w:color w:val="1C2B60" w:themeColor="text2" w:themeTint="E6"/>
          <w:sz w:val="44"/>
          <w:szCs w:val="44"/>
        </w:rPr>
        <w:t xml:space="preserve"> DA EMPRESA</w:t>
      </w:r>
    </w:p>
    <w:p w14:paraId="271004BE" w14:textId="77777777" w:rsidR="008556AC" w:rsidRPr="003C3706" w:rsidRDefault="008556AC" w:rsidP="008556AC">
      <w:pPr>
        <w:rPr>
          <w:b/>
          <w:bCs/>
          <w:color w:val="auto"/>
          <w:sz w:val="22"/>
          <w:szCs w:val="22"/>
        </w:rPr>
      </w:pPr>
      <w:r w:rsidRPr="003C3706">
        <w:rPr>
          <w:b/>
          <w:bCs/>
          <w:color w:val="auto"/>
          <w:sz w:val="22"/>
          <w:szCs w:val="22"/>
        </w:rPr>
        <w:t xml:space="preserve">Introdução </w:t>
      </w:r>
    </w:p>
    <w:p w14:paraId="2C92ACCA" w14:textId="503EE4AE" w:rsidR="008556AC" w:rsidRPr="003C3706" w:rsidRDefault="008556AC" w:rsidP="008556AC">
      <w:pPr>
        <w:rPr>
          <w:color w:val="auto"/>
          <w:sz w:val="22"/>
          <w:szCs w:val="22"/>
        </w:rPr>
      </w:pPr>
      <w:r w:rsidRPr="003C3706">
        <w:rPr>
          <w:color w:val="auto"/>
          <w:sz w:val="22"/>
          <w:szCs w:val="22"/>
        </w:rPr>
        <w:t xml:space="preserve">Para efeitos do disposto na Norma de Pagamentos do </w:t>
      </w:r>
      <w:r w:rsidRPr="003C3706">
        <w:rPr>
          <w:b/>
          <w:bCs/>
          <w:color w:val="auto"/>
          <w:sz w:val="22"/>
          <w:szCs w:val="22"/>
        </w:rPr>
        <w:t>CONSTRUIR 2030</w:t>
      </w:r>
      <w:r w:rsidRPr="003C3706">
        <w:rPr>
          <w:color w:val="auto"/>
          <w:sz w:val="22"/>
          <w:szCs w:val="22"/>
        </w:rPr>
        <w:t xml:space="preserve">, procedemos ao exame da documentação de suporte ao investimento a que respeita o </w:t>
      </w:r>
      <w:r w:rsidR="00146DBD" w:rsidRPr="003C3706">
        <w:rPr>
          <w:color w:val="auto"/>
          <w:sz w:val="22"/>
          <w:szCs w:val="22"/>
        </w:rPr>
        <w:t>p</w:t>
      </w:r>
      <w:r w:rsidRPr="003C3706">
        <w:rPr>
          <w:color w:val="auto"/>
          <w:sz w:val="22"/>
          <w:szCs w:val="22"/>
        </w:rPr>
        <w:t xml:space="preserve">edido de </w:t>
      </w:r>
      <w:r w:rsidR="00146DBD" w:rsidRPr="003C3706">
        <w:rPr>
          <w:color w:val="auto"/>
          <w:sz w:val="22"/>
          <w:szCs w:val="22"/>
        </w:rPr>
        <w:t>pagamento na modalidade</w:t>
      </w:r>
      <w:r w:rsidR="00D20214">
        <w:rPr>
          <w:color w:val="auto"/>
          <w:sz w:val="22"/>
          <w:szCs w:val="22"/>
        </w:rPr>
        <w:t xml:space="preserve"> </w:t>
      </w:r>
      <w:r w:rsidR="00146DBD" w:rsidRPr="003C3706">
        <w:rPr>
          <w:color w:val="auto"/>
          <w:sz w:val="22"/>
          <w:szCs w:val="22"/>
        </w:rPr>
        <w:t>de</w:t>
      </w:r>
      <w:r w:rsidR="001C0D7B" w:rsidRPr="001C0D7B">
        <w:rPr>
          <w:color w:val="auto"/>
          <w:sz w:val="22"/>
          <w:szCs w:val="22"/>
        </w:rPr>
        <w:t xml:space="preserve"> </w:t>
      </w:r>
      <w:sdt>
        <w:sdtPr>
          <w:rPr>
            <w:color w:val="auto"/>
            <w:sz w:val="22"/>
            <w:szCs w:val="22"/>
          </w:rPr>
          <w:alias w:val="Indique a modalidade do pedido de pagamento"/>
          <w:tag w:val="Modalidade de pedido de pagamento"/>
          <w:id w:val="1068003142"/>
          <w:lock w:val="sdtLocked"/>
          <w:placeholder>
            <w:docPart w:val="B24E30EC2640407C8992543B4F4263BE"/>
          </w:placeholder>
          <w:showingPlcHdr/>
          <w:dropDownList>
            <w:listItem w:value="Escolha um item."/>
            <w:listItem w:displayText="reembolso (PR)" w:value="reembolso (PR)"/>
            <w:listItem w:displayText="regularização de contra fatura (RPAF)" w:value="regularização de contra fatura (RPAF)"/>
            <w:listItem w:displayText="saldo final (SF)" w:value="saldo final (SF)"/>
          </w:dropDownList>
        </w:sdtPr>
        <w:sdtContent>
          <w:r w:rsidR="00E642F4" w:rsidRPr="00E642F4">
            <w:rPr>
              <w:rStyle w:val="TextodoMarcadordePosio"/>
            </w:rPr>
            <w:t>Escolha um item.</w:t>
          </w:r>
        </w:sdtContent>
      </w:sdt>
      <w:r w:rsidR="00D20214" w:rsidRPr="003C3706">
        <w:rPr>
          <w:rStyle w:val="Refdenotaderodap"/>
          <w:color w:val="auto"/>
          <w:sz w:val="22"/>
          <w:szCs w:val="22"/>
        </w:rPr>
        <w:t xml:space="preserve"> </w:t>
      </w:r>
      <w:r w:rsidR="00146DBD" w:rsidRPr="003C3706">
        <w:rPr>
          <w:rStyle w:val="Refdenotaderodap"/>
          <w:color w:val="auto"/>
          <w:sz w:val="22"/>
          <w:szCs w:val="22"/>
        </w:rPr>
        <w:footnoteReference w:id="2"/>
      </w:r>
      <w:r w:rsidRPr="003C3706">
        <w:rPr>
          <w:color w:val="auto"/>
          <w:sz w:val="22"/>
          <w:szCs w:val="22"/>
        </w:rPr>
        <w:t xml:space="preserve">, na quantia de </w:t>
      </w:r>
      <w:sdt>
        <w:sdtPr>
          <w:rPr>
            <w:color w:val="auto"/>
            <w:sz w:val="22"/>
            <w:szCs w:val="22"/>
          </w:rPr>
          <w:alias w:val="Indique o valor do pedido de pagamento"/>
          <w:tag w:val="Valor do pedido de pagamento"/>
          <w:id w:val="50667721"/>
          <w:lock w:val="sdtLocked"/>
          <w:placeholder>
            <w:docPart w:val="DefaultPlaceholder_-1854013440"/>
          </w:placeholder>
          <w:showingPlcHdr/>
          <w15:color w:val="000000"/>
          <w:text/>
        </w:sdtPr>
        <w:sdtContent>
          <w:r w:rsidR="00CE650D" w:rsidRPr="00CE650D">
            <w:rPr>
              <w:rStyle w:val="TextodoMarcadordePosio"/>
            </w:rPr>
            <w:t>Clique ou toque aqui para introduzir texto.</w:t>
          </w:r>
        </w:sdtContent>
      </w:sdt>
      <w:r w:rsidR="00FC653B">
        <w:rPr>
          <w:color w:val="auto"/>
          <w:sz w:val="22"/>
          <w:szCs w:val="22"/>
        </w:rPr>
        <w:t xml:space="preserve"> </w:t>
      </w:r>
      <w:r w:rsidRPr="003C3706">
        <w:rPr>
          <w:color w:val="auto"/>
          <w:sz w:val="22"/>
          <w:szCs w:val="22"/>
        </w:rPr>
        <w:t xml:space="preserve">€ apresentada pelo </w:t>
      </w:r>
      <w:r w:rsidR="00292515">
        <w:rPr>
          <w:color w:val="auto"/>
          <w:sz w:val="22"/>
          <w:szCs w:val="22"/>
        </w:rPr>
        <w:t>B</w:t>
      </w:r>
      <w:r w:rsidRPr="003C3706">
        <w:rPr>
          <w:color w:val="auto"/>
          <w:sz w:val="22"/>
          <w:szCs w:val="22"/>
        </w:rPr>
        <w:t>eneficiário</w:t>
      </w:r>
      <w:r w:rsidR="00292515">
        <w:rPr>
          <w:color w:val="auto"/>
          <w:sz w:val="22"/>
          <w:szCs w:val="22"/>
        </w:rPr>
        <w:t xml:space="preserve">, </w:t>
      </w:r>
      <w:r w:rsidRPr="003C3706">
        <w:rPr>
          <w:color w:val="auto"/>
          <w:sz w:val="22"/>
          <w:szCs w:val="22"/>
        </w:rPr>
        <w:t xml:space="preserve"> </w:t>
      </w:r>
      <w:sdt>
        <w:sdtPr>
          <w:rPr>
            <w:color w:val="auto"/>
            <w:sz w:val="22"/>
            <w:szCs w:val="22"/>
          </w:rPr>
          <w:alias w:val="Indique a designação do beneficiário"/>
          <w:tag w:val="Designação do beneficiário"/>
          <w:id w:val="1078018460"/>
          <w:lock w:val="sdtLocked"/>
          <w:placeholder>
            <w:docPart w:val="DefaultPlaceholder_-1854013440"/>
          </w:placeholder>
          <w:showingPlcHdr/>
          <w:text/>
        </w:sdtPr>
        <w:sdtContent>
          <w:r w:rsidR="00CE650D" w:rsidRPr="00CE650D">
            <w:rPr>
              <w:rStyle w:val="TextodoMarcadordePosio"/>
            </w:rPr>
            <w:t>Clique ou toque aqui para introduzir texto.</w:t>
          </w:r>
        </w:sdtContent>
      </w:sdt>
      <w:r w:rsidR="0001610F">
        <w:rPr>
          <w:color w:val="auto"/>
          <w:sz w:val="22"/>
          <w:szCs w:val="22"/>
        </w:rPr>
        <w:t xml:space="preserve"> </w:t>
      </w:r>
      <w:r w:rsidRPr="003C3706">
        <w:rPr>
          <w:color w:val="auto"/>
          <w:sz w:val="22"/>
          <w:szCs w:val="22"/>
        </w:rPr>
        <w:t xml:space="preserve">- </w:t>
      </w:r>
      <w:sdt>
        <w:sdtPr>
          <w:rPr>
            <w:color w:val="auto"/>
            <w:sz w:val="22"/>
            <w:szCs w:val="22"/>
          </w:rPr>
          <w:alias w:val="Indique o NIF/NIPC do beneficiário"/>
          <w:tag w:val="NIF/NIPC do beneficiário"/>
          <w:id w:val="923538682"/>
          <w:lock w:val="sdtLocked"/>
          <w:placeholder>
            <w:docPart w:val="DefaultPlaceholder_-1854013440"/>
          </w:placeholder>
          <w:showingPlcHdr/>
          <w:text/>
        </w:sdtPr>
        <w:sdtContent>
          <w:r w:rsidR="0001610F" w:rsidRPr="0087488F">
            <w:rPr>
              <w:rStyle w:val="TextodoMarcadordePosio"/>
            </w:rPr>
            <w:t>Clique ou toque aqui para introduzir texto.</w:t>
          </w:r>
        </w:sdtContent>
      </w:sdt>
      <w:r w:rsidRPr="003C3706">
        <w:rPr>
          <w:color w:val="auto"/>
          <w:sz w:val="22"/>
          <w:szCs w:val="22"/>
        </w:rPr>
        <w:t xml:space="preserve">, no âmbito do projeto de investimento candidato à medida </w:t>
      </w:r>
      <w:sdt>
        <w:sdtPr>
          <w:rPr>
            <w:color w:val="auto"/>
            <w:sz w:val="22"/>
            <w:szCs w:val="22"/>
          </w:rPr>
          <w:alias w:val="Indique a medida do CONSTRUIR2030"/>
          <w:tag w:val="Indique a medida do CONSTRUIR2030"/>
          <w:id w:val="726720341"/>
          <w:lock w:val="sdtLocked"/>
          <w:placeholder>
            <w:docPart w:val="DefaultPlaceholder_-1854013438"/>
          </w:placeholder>
          <w:showingPlcHdr/>
          <w:dropDownList>
            <w:listItem w:value="Escolha um item."/>
            <w:listItem w:displayText="Pequenos Negócios" w:value="Pequenos Negócios"/>
            <w:listItem w:displayText="Jovem Investidor" w:value="Jovem Investidor"/>
            <w:listItem w:displayText="Base Económica Local" w:value="Base Económica Local"/>
            <w:listItem w:displayText="Negócios Estruturantes" w:value="Negócios Estruturantes"/>
          </w:dropDownList>
        </w:sdtPr>
        <w:sdtContent>
          <w:r w:rsidR="00E642F4" w:rsidRPr="00E642F4">
            <w:rPr>
              <w:rStyle w:val="TextodoMarcadordePosio"/>
            </w:rPr>
            <w:t>Escolha um item.</w:t>
          </w:r>
        </w:sdtContent>
      </w:sdt>
      <w:r w:rsidR="002A6344" w:rsidRPr="003C3706">
        <w:rPr>
          <w:rStyle w:val="Refdenotaderodap"/>
          <w:color w:val="auto"/>
          <w:sz w:val="22"/>
          <w:szCs w:val="22"/>
        </w:rPr>
        <w:footnoteReference w:id="3"/>
      </w:r>
      <w:r w:rsidRPr="003C3706">
        <w:rPr>
          <w:color w:val="auto"/>
          <w:sz w:val="22"/>
          <w:szCs w:val="22"/>
        </w:rPr>
        <w:t xml:space="preserve">, ao qual corresponde </w:t>
      </w:r>
      <w:r w:rsidR="00387A6D" w:rsidRPr="003C3706">
        <w:rPr>
          <w:color w:val="auto"/>
          <w:sz w:val="22"/>
          <w:szCs w:val="22"/>
        </w:rPr>
        <w:t xml:space="preserve">a Operação n.º </w:t>
      </w:r>
      <w:sdt>
        <w:sdtPr>
          <w:rPr>
            <w:color w:val="auto"/>
            <w:sz w:val="22"/>
            <w:szCs w:val="22"/>
          </w:rPr>
          <w:alias w:val="Indique o Nº da operação ACORES2030-FEDER-########"/>
          <w:tag w:val="Indique o Nº da operação ACORES2030-FEDER-########"/>
          <w:id w:val="-1993856909"/>
          <w:lock w:val="sdtLocked"/>
          <w:placeholder>
            <w:docPart w:val="DefaultPlaceholder_-1854013440"/>
          </w:placeholder>
          <w:showingPlcHdr/>
          <w:text/>
        </w:sdtPr>
        <w:sdtContent>
          <w:r w:rsidR="000F0686" w:rsidRPr="0087488F">
            <w:rPr>
              <w:rStyle w:val="TextodoMarcadordePosio"/>
            </w:rPr>
            <w:t>Clique ou toque aqui para introduzir texto.</w:t>
          </w:r>
        </w:sdtContent>
      </w:sdt>
      <w:r w:rsidRPr="003C3706">
        <w:rPr>
          <w:color w:val="auto"/>
          <w:sz w:val="22"/>
          <w:szCs w:val="22"/>
        </w:rPr>
        <w:t xml:space="preserve">. </w:t>
      </w:r>
    </w:p>
    <w:p w14:paraId="11FB9678" w14:textId="2A35EB74" w:rsidR="008556AC" w:rsidRPr="003C3706" w:rsidRDefault="008556AC" w:rsidP="008556AC">
      <w:pPr>
        <w:rPr>
          <w:color w:val="auto"/>
          <w:sz w:val="22"/>
          <w:szCs w:val="22"/>
        </w:rPr>
      </w:pPr>
      <w:r w:rsidRPr="003C3706">
        <w:rPr>
          <w:color w:val="auto"/>
          <w:sz w:val="22"/>
          <w:szCs w:val="22"/>
        </w:rPr>
        <w:t xml:space="preserve">A referida declaração suporta o pedido de </w:t>
      </w:r>
      <w:r w:rsidR="00D000D4" w:rsidRPr="003C3706">
        <w:rPr>
          <w:color w:val="auto"/>
          <w:sz w:val="22"/>
          <w:szCs w:val="22"/>
        </w:rPr>
        <w:t>pagamento</w:t>
      </w:r>
      <w:r w:rsidRPr="003C3706">
        <w:rPr>
          <w:color w:val="auto"/>
          <w:sz w:val="22"/>
          <w:szCs w:val="22"/>
        </w:rPr>
        <w:t xml:space="preserve"> nº </w:t>
      </w:r>
      <w:sdt>
        <w:sdtPr>
          <w:rPr>
            <w:color w:val="auto"/>
            <w:sz w:val="22"/>
            <w:szCs w:val="22"/>
          </w:rPr>
          <w:alias w:val="Indique o número do pedio de pagamento"/>
          <w:tag w:val="Indique o número do pedio de pagamento"/>
          <w:id w:val="-1612578637"/>
          <w:lock w:val="sdtLocked"/>
          <w:placeholder>
            <w:docPart w:val="DefaultPlaceholder_-1854013438"/>
          </w:placeholder>
          <w:showingPlcHdr/>
          <w:dropDownList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C606E2" w:rsidRPr="0087488F">
            <w:rPr>
              <w:rStyle w:val="TextodoMarcadordePosio"/>
            </w:rPr>
            <w:t>Escolha um item.</w:t>
          </w:r>
        </w:sdtContent>
      </w:sdt>
      <w:r w:rsidRPr="003C3706">
        <w:rPr>
          <w:color w:val="auto"/>
          <w:sz w:val="22"/>
          <w:szCs w:val="22"/>
        </w:rPr>
        <w:t xml:space="preserve">, apresentado ao Organismo </w:t>
      </w:r>
      <w:r w:rsidR="001B3D83" w:rsidRPr="003C3706">
        <w:rPr>
          <w:color w:val="auto"/>
          <w:sz w:val="22"/>
          <w:szCs w:val="22"/>
        </w:rPr>
        <w:t>A</w:t>
      </w:r>
      <w:r w:rsidRPr="003C3706">
        <w:rPr>
          <w:color w:val="auto"/>
          <w:sz w:val="22"/>
          <w:szCs w:val="22"/>
        </w:rPr>
        <w:t xml:space="preserve">valiador – Direção Regional do Empreendedorismo e Competitividade. </w:t>
      </w:r>
    </w:p>
    <w:p w14:paraId="7BC82396" w14:textId="70F981B3" w:rsidR="008556AC" w:rsidRPr="003C3706" w:rsidRDefault="008556AC" w:rsidP="008556AC">
      <w:pPr>
        <w:rPr>
          <w:color w:val="auto"/>
          <w:sz w:val="22"/>
          <w:szCs w:val="22"/>
        </w:rPr>
      </w:pPr>
    </w:p>
    <w:p w14:paraId="480A3D92" w14:textId="77777777" w:rsidR="008556AC" w:rsidRPr="003C3706" w:rsidRDefault="008556AC" w:rsidP="008556AC">
      <w:pPr>
        <w:rPr>
          <w:b/>
          <w:bCs/>
          <w:color w:val="auto"/>
          <w:sz w:val="22"/>
          <w:szCs w:val="22"/>
        </w:rPr>
      </w:pPr>
      <w:r w:rsidRPr="003C3706">
        <w:rPr>
          <w:b/>
          <w:bCs/>
          <w:color w:val="auto"/>
          <w:sz w:val="22"/>
          <w:szCs w:val="22"/>
        </w:rPr>
        <w:t>Responsabilidades</w:t>
      </w:r>
    </w:p>
    <w:p w14:paraId="4BE8E6E0" w14:textId="77777777" w:rsidR="008556AC" w:rsidRPr="003C3706" w:rsidRDefault="008556AC" w:rsidP="008556AC">
      <w:pPr>
        <w:rPr>
          <w:color w:val="auto"/>
          <w:sz w:val="22"/>
          <w:szCs w:val="22"/>
        </w:rPr>
      </w:pPr>
      <w:r w:rsidRPr="003C3706">
        <w:rPr>
          <w:color w:val="auto"/>
          <w:sz w:val="22"/>
          <w:szCs w:val="22"/>
        </w:rPr>
        <w:t>É da responsabilidade do beneficiário, a preparação e apresentação de Declarações de Despesas que satisfaçam os requisitos exigidos para a concessão dos incentivos, bem como o cumprimento de outras obrigações legais e contratuais inerentes aos mesmos.</w:t>
      </w:r>
    </w:p>
    <w:p w14:paraId="40EDFB3D" w14:textId="77777777" w:rsidR="008556AC" w:rsidRPr="003C3706" w:rsidRDefault="008556AC" w:rsidP="008556AC">
      <w:pPr>
        <w:rPr>
          <w:color w:val="auto"/>
          <w:sz w:val="22"/>
          <w:szCs w:val="22"/>
        </w:rPr>
      </w:pPr>
      <w:r w:rsidRPr="003C3706">
        <w:rPr>
          <w:color w:val="auto"/>
          <w:sz w:val="22"/>
          <w:szCs w:val="22"/>
        </w:rPr>
        <w:t xml:space="preserve">A nossa responsabilidade consiste em verificar: </w:t>
      </w:r>
    </w:p>
    <w:p w14:paraId="04CC212A" w14:textId="77777777" w:rsidR="008556AC" w:rsidRPr="003C3706" w:rsidRDefault="008556AC" w:rsidP="008556AC">
      <w:pPr>
        <w:ind w:firstLine="708"/>
        <w:rPr>
          <w:color w:val="auto"/>
          <w:sz w:val="22"/>
          <w:szCs w:val="22"/>
        </w:rPr>
      </w:pPr>
      <w:r w:rsidRPr="003C3706">
        <w:rPr>
          <w:color w:val="auto"/>
          <w:sz w:val="22"/>
          <w:szCs w:val="22"/>
        </w:rPr>
        <w:t xml:space="preserve">1) a referida Declaração de Despesa; </w:t>
      </w:r>
    </w:p>
    <w:p w14:paraId="2620FF1B" w14:textId="77777777" w:rsidR="008556AC" w:rsidRPr="003C3706" w:rsidRDefault="008556AC" w:rsidP="008556AC">
      <w:pPr>
        <w:ind w:left="708"/>
        <w:rPr>
          <w:color w:val="auto"/>
          <w:sz w:val="22"/>
          <w:szCs w:val="22"/>
        </w:rPr>
      </w:pPr>
      <w:r w:rsidRPr="003C3706">
        <w:rPr>
          <w:color w:val="auto"/>
          <w:sz w:val="22"/>
          <w:szCs w:val="22"/>
        </w:rPr>
        <w:t>2) a existência de contabilidade organizada de acordo com os princípios contabilísticos geralmente aceites; e:</w:t>
      </w:r>
    </w:p>
    <w:p w14:paraId="5AE78726" w14:textId="77777777" w:rsidR="008556AC" w:rsidRPr="003C3706" w:rsidRDefault="008556AC" w:rsidP="008556AC">
      <w:pPr>
        <w:ind w:left="708"/>
        <w:rPr>
          <w:color w:val="auto"/>
          <w:sz w:val="22"/>
          <w:szCs w:val="22"/>
        </w:rPr>
      </w:pPr>
      <w:r w:rsidRPr="003C3706">
        <w:rPr>
          <w:color w:val="auto"/>
          <w:sz w:val="22"/>
          <w:szCs w:val="22"/>
        </w:rPr>
        <w:t>3) que as datas de faturas e pagamentos, ou documentos equivalentes, se conformam dentro de espaço temporal admissível à elegibilidade do incentivo.</w:t>
      </w:r>
    </w:p>
    <w:p w14:paraId="7F389C8F" w14:textId="548796AA" w:rsidR="008556AC" w:rsidRPr="003C3706" w:rsidRDefault="008556AC" w:rsidP="008556AC">
      <w:pPr>
        <w:rPr>
          <w:color w:val="auto"/>
          <w:sz w:val="22"/>
          <w:szCs w:val="22"/>
        </w:rPr>
      </w:pPr>
      <w:r w:rsidRPr="003C3706">
        <w:rPr>
          <w:color w:val="auto"/>
          <w:sz w:val="22"/>
          <w:szCs w:val="22"/>
        </w:rPr>
        <w:t xml:space="preserve">Não é da nossa responsabilidade a confirmação da existência física dos investimentos realizados nem a verificação do cumprimento, pelo </w:t>
      </w:r>
      <w:r w:rsidR="00292515">
        <w:rPr>
          <w:color w:val="auto"/>
          <w:sz w:val="22"/>
          <w:szCs w:val="22"/>
        </w:rPr>
        <w:t>beneficiário</w:t>
      </w:r>
      <w:r w:rsidRPr="003C3706">
        <w:rPr>
          <w:color w:val="auto"/>
          <w:sz w:val="22"/>
          <w:szCs w:val="22"/>
        </w:rPr>
        <w:t>, de outras obrigações legais ou contratuais.</w:t>
      </w:r>
    </w:p>
    <w:p w14:paraId="39DB1F66" w14:textId="44BE7F5D" w:rsidR="000C3BA6" w:rsidRDefault="000C3BA6">
      <w:pPr>
        <w:spacing w:after="160" w:line="259" w:lineRule="auto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14:paraId="36573A2F" w14:textId="77777777" w:rsidR="008556AC" w:rsidRPr="003C3706" w:rsidRDefault="008556AC" w:rsidP="008556AC">
      <w:pPr>
        <w:rPr>
          <w:color w:val="auto"/>
          <w:sz w:val="22"/>
          <w:szCs w:val="22"/>
        </w:rPr>
      </w:pPr>
    </w:p>
    <w:p w14:paraId="265052DD" w14:textId="77777777" w:rsidR="008556AC" w:rsidRPr="003C3706" w:rsidRDefault="008556AC" w:rsidP="008556AC">
      <w:pPr>
        <w:rPr>
          <w:b/>
          <w:bCs/>
          <w:color w:val="auto"/>
          <w:sz w:val="22"/>
          <w:szCs w:val="22"/>
        </w:rPr>
      </w:pPr>
      <w:r w:rsidRPr="003C3706">
        <w:rPr>
          <w:b/>
          <w:bCs/>
          <w:color w:val="auto"/>
          <w:sz w:val="22"/>
          <w:szCs w:val="22"/>
        </w:rPr>
        <w:t>Âmbito</w:t>
      </w:r>
    </w:p>
    <w:p w14:paraId="7287B4B6" w14:textId="6CC041B5" w:rsidR="008556AC" w:rsidRPr="00881C7C" w:rsidRDefault="008556AC" w:rsidP="008556AC">
      <w:pPr>
        <w:rPr>
          <w:color w:val="auto"/>
          <w:sz w:val="22"/>
          <w:szCs w:val="22"/>
        </w:rPr>
      </w:pPr>
      <w:r w:rsidRPr="00881C7C">
        <w:rPr>
          <w:color w:val="auto"/>
          <w:sz w:val="22"/>
          <w:szCs w:val="22"/>
        </w:rPr>
        <w:t xml:space="preserve">O trabalho a que procedi </w:t>
      </w:r>
      <w:r w:rsidR="00AD254A" w:rsidRPr="00881C7C">
        <w:rPr>
          <w:color w:val="auto"/>
          <w:sz w:val="22"/>
          <w:szCs w:val="22"/>
        </w:rPr>
        <w:t>permite garantir</w:t>
      </w:r>
      <w:r w:rsidRPr="00881C7C">
        <w:rPr>
          <w:color w:val="auto"/>
          <w:sz w:val="22"/>
          <w:szCs w:val="22"/>
        </w:rPr>
        <w:t xml:space="preserve">: </w:t>
      </w:r>
    </w:p>
    <w:p w14:paraId="5B2C8E72" w14:textId="77777777" w:rsidR="008556AC" w:rsidRPr="008F2CB3" w:rsidRDefault="008556AC" w:rsidP="008556AC">
      <w:pPr>
        <w:pStyle w:val="PargrafodaLista"/>
        <w:numPr>
          <w:ilvl w:val="0"/>
          <w:numId w:val="34"/>
        </w:numPr>
        <w:spacing w:after="160" w:line="259" w:lineRule="auto"/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</w:pPr>
      <w:r w:rsidRPr="008F2CB3"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 xml:space="preserve">A legalidade dos documentos de suporte registados no mapa de despesas; </w:t>
      </w:r>
    </w:p>
    <w:p w14:paraId="5AB9BDA6" w14:textId="021B16B2" w:rsidR="00221273" w:rsidRPr="00DE3065" w:rsidRDefault="00221273" w:rsidP="008556AC">
      <w:pPr>
        <w:pStyle w:val="PargrafodaLista"/>
        <w:numPr>
          <w:ilvl w:val="0"/>
          <w:numId w:val="34"/>
        </w:numPr>
        <w:spacing w:after="160" w:line="259" w:lineRule="auto"/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</w:pPr>
      <w:r w:rsidRPr="00DE3065"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 xml:space="preserve">A conformidade </w:t>
      </w:r>
      <w:r w:rsidR="001B7F9C" w:rsidRPr="00DE3065"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>dos investimentos realizados com os previstos na candidatura e nas alterações aprovadas</w:t>
      </w:r>
      <w:r w:rsidR="00BF5517" w:rsidRPr="00DE3065"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 xml:space="preserve"> e a sua elegibilidade </w:t>
      </w:r>
      <w:r w:rsidR="00106699" w:rsidRPr="00DE3065"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>atenta a data da sua realização;</w:t>
      </w:r>
    </w:p>
    <w:p w14:paraId="57618DA5" w14:textId="68BF999F" w:rsidR="008556AC" w:rsidRPr="00DE3065" w:rsidRDefault="00106699" w:rsidP="008556AC">
      <w:pPr>
        <w:pStyle w:val="PargrafodaLista"/>
        <w:numPr>
          <w:ilvl w:val="0"/>
          <w:numId w:val="34"/>
        </w:numPr>
        <w:spacing w:after="160" w:line="259" w:lineRule="auto"/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</w:pPr>
      <w:r w:rsidRPr="00DE3065"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>O c</w:t>
      </w:r>
      <w:r w:rsidR="008556AC" w:rsidRPr="00DE3065"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 xml:space="preserve">umprimento integral dos procedimentos de pagamento, a adequação de respetiva data e a validade dos documentos de quitação; </w:t>
      </w:r>
    </w:p>
    <w:p w14:paraId="5483D1CD" w14:textId="1E0C2979" w:rsidR="008556AC" w:rsidRPr="00DE3065" w:rsidRDefault="008556AC" w:rsidP="008556AC">
      <w:pPr>
        <w:pStyle w:val="PargrafodaLista"/>
        <w:numPr>
          <w:ilvl w:val="0"/>
          <w:numId w:val="34"/>
        </w:numPr>
        <w:spacing w:after="160" w:line="259" w:lineRule="auto"/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</w:pPr>
      <w:r w:rsidRPr="00DE3065"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>A adequada contabilização de tais despesas e do incentivo de acordo com os princípios contabilísticos geralmente aceites;</w:t>
      </w:r>
      <w:r w:rsidR="00C70D5F" w:rsidRPr="00DE3065"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 xml:space="preserve"> e</w:t>
      </w:r>
    </w:p>
    <w:p w14:paraId="2B8AB7AE" w14:textId="2ADABF8C" w:rsidR="00484EB4" w:rsidRPr="00DE3065" w:rsidRDefault="00484EB4" w:rsidP="008556AC">
      <w:pPr>
        <w:pStyle w:val="PargrafodaLista"/>
        <w:numPr>
          <w:ilvl w:val="0"/>
          <w:numId w:val="34"/>
        </w:numPr>
        <w:spacing w:after="160" w:line="259" w:lineRule="auto"/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</w:pPr>
      <w:r w:rsidRPr="00DE3065"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>O adequado registo contabilístico das fontes de financiamento indicadas pelo Beneficiário</w:t>
      </w:r>
      <w:r w:rsidR="00C70D5F" w:rsidRPr="00DE3065"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>.</w:t>
      </w:r>
    </w:p>
    <w:p w14:paraId="32E9CE52" w14:textId="77777777" w:rsidR="00C70D5F" w:rsidRPr="00DE3065" w:rsidRDefault="00C70D5F" w:rsidP="008556AC">
      <w:pPr>
        <w:rPr>
          <w:b/>
          <w:bCs/>
          <w:color w:val="auto"/>
          <w:sz w:val="22"/>
          <w:szCs w:val="22"/>
        </w:rPr>
      </w:pPr>
    </w:p>
    <w:p w14:paraId="60147DA9" w14:textId="74F8E615" w:rsidR="008556AC" w:rsidRPr="00DE3065" w:rsidRDefault="00C70D5F" w:rsidP="008556AC">
      <w:pPr>
        <w:rPr>
          <w:color w:val="auto"/>
          <w:sz w:val="22"/>
          <w:szCs w:val="22"/>
        </w:rPr>
      </w:pPr>
      <w:r w:rsidRPr="00DE3065">
        <w:rPr>
          <w:color w:val="auto"/>
          <w:sz w:val="22"/>
          <w:szCs w:val="22"/>
        </w:rPr>
        <w:t xml:space="preserve">Com vista a </w:t>
      </w:r>
      <w:r w:rsidR="00526768" w:rsidRPr="00DE3065">
        <w:rPr>
          <w:color w:val="auto"/>
          <w:sz w:val="22"/>
          <w:szCs w:val="22"/>
        </w:rPr>
        <w:t>certificar</w:t>
      </w:r>
      <w:r w:rsidRPr="00DE3065">
        <w:rPr>
          <w:color w:val="auto"/>
          <w:sz w:val="22"/>
          <w:szCs w:val="22"/>
        </w:rPr>
        <w:t xml:space="preserve"> que a informação prestada na Declaração de Despesa se encontra em conformidade com os requisitos exigidos.</w:t>
      </w:r>
    </w:p>
    <w:p w14:paraId="7497C463" w14:textId="77777777" w:rsidR="00C70D5F" w:rsidRPr="003C3706" w:rsidRDefault="00C70D5F" w:rsidP="008556AC">
      <w:pPr>
        <w:rPr>
          <w:color w:val="auto"/>
          <w:sz w:val="22"/>
          <w:szCs w:val="22"/>
        </w:rPr>
      </w:pPr>
    </w:p>
    <w:p w14:paraId="7A8D7917" w14:textId="77777777" w:rsidR="008556AC" w:rsidRPr="003C3706" w:rsidRDefault="008556AC" w:rsidP="008556AC">
      <w:pPr>
        <w:rPr>
          <w:color w:val="auto"/>
          <w:sz w:val="22"/>
          <w:szCs w:val="22"/>
        </w:rPr>
      </w:pPr>
      <w:r w:rsidRPr="003C3706">
        <w:rPr>
          <w:b/>
          <w:bCs/>
          <w:color w:val="auto"/>
          <w:sz w:val="22"/>
          <w:szCs w:val="22"/>
        </w:rPr>
        <w:t>Declaração</w:t>
      </w:r>
    </w:p>
    <w:p w14:paraId="206B53B4" w14:textId="6D824624" w:rsidR="008556AC" w:rsidRPr="00DE3065" w:rsidRDefault="008556AC" w:rsidP="008556AC">
      <w:pPr>
        <w:pStyle w:val="PargrafodaLista"/>
        <w:ind w:left="0"/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</w:pPr>
      <w:r w:rsidRPr="00DE3065"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>Com base no exame efetuado, exceto quanto à</w:t>
      </w:r>
      <w:r w:rsidR="00681B6E" w:rsidRPr="00DE3065"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>s</w:t>
      </w:r>
      <w:r w:rsidRPr="00DE3065"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 xml:space="preserve"> observações evidenciadas no mapa de despesas (quando existentes), certificamos que o Mapa de despesas e a Estrutura de Financiamento real do Projeto (quando aplicável), satisfazem os requisitos exigidos, e que as despesas e os incentivos se encontram contabilizados de acordo com os princípios contabilísticos geralmente aceites. </w:t>
      </w:r>
    </w:p>
    <w:p w14:paraId="5076ED0B" w14:textId="77777777" w:rsidR="008556AC" w:rsidRPr="00EE1F62" w:rsidRDefault="008556AC" w:rsidP="008556AC">
      <w:pPr>
        <w:pStyle w:val="PargrafodaLista"/>
        <w:ind w:left="0"/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</w:pPr>
    </w:p>
    <w:p w14:paraId="48590A7F" w14:textId="77777777" w:rsidR="00EA355E" w:rsidRDefault="00EA355E" w:rsidP="00391BD3">
      <w:pPr>
        <w:pStyle w:val="PargrafodaLista"/>
        <w:ind w:left="0"/>
        <w:rPr>
          <w:b/>
          <w:bCs/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</w:pPr>
      <w:r w:rsidRPr="00EA355E">
        <w:rPr>
          <w:b/>
          <w:bCs/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>Ênfases/Reservas (se aplicável)</w:t>
      </w:r>
    </w:p>
    <w:p w14:paraId="42006977" w14:textId="4A7D6A04" w:rsidR="00391BD3" w:rsidRPr="009B67F8" w:rsidRDefault="00000000" w:rsidP="00391BD3">
      <w:pPr>
        <w:pStyle w:val="PargrafodaLista"/>
        <w:ind w:left="0"/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</w:pPr>
      <w:sdt>
        <w:sdtPr>
          <w:rPr>
            <w:b/>
            <w:bCs/>
            <w:color w:val="000000"/>
            <w:sz w:val="22"/>
            <w:szCs w:val="22"/>
            <w14:textFill>
              <w14:solidFill>
                <w14:srgbClr w14:val="000000">
                  <w14:lumMod w14:val="50000"/>
                  <w14:lumOff w14:val="50000"/>
                  <w14:lumMod w14:val="75000"/>
                </w14:srgbClr>
              </w14:solidFill>
            </w14:textFill>
          </w:rPr>
          <w:alias w:val="Indique as observações se aplicável"/>
          <w:tag w:val="Indique as observações se aplicável"/>
          <w:id w:val="256483331"/>
          <w:lock w:val="sdtLocked"/>
          <w:placeholder>
            <w:docPart w:val="DefaultPlaceholder_-1854013440"/>
          </w:placeholder>
          <w:showingPlcHdr/>
        </w:sdtPr>
        <w:sdtContent>
          <w:r w:rsidR="00391BD3" w:rsidRPr="00391BD3">
            <w:rPr>
              <w:rStyle w:val="TextodoMarcadordePosio"/>
            </w:rPr>
            <w:t>Clique ou toque aqui para introduzir texto.</w:t>
          </w:r>
        </w:sdtContent>
      </w:sdt>
    </w:p>
    <w:p w14:paraId="2B85280B" w14:textId="77777777" w:rsidR="00417370" w:rsidRDefault="00417370" w:rsidP="008556AC">
      <w:pPr>
        <w:pStyle w:val="PargrafodaLista"/>
        <w:ind w:left="0"/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</w:pPr>
    </w:p>
    <w:p w14:paraId="0DFFB5C2" w14:textId="77777777" w:rsidR="00391BD3" w:rsidRPr="008556AC" w:rsidRDefault="00391BD3" w:rsidP="008556AC">
      <w:pPr>
        <w:pStyle w:val="PargrafodaLista"/>
        <w:ind w:left="0"/>
        <w:rPr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</w:pPr>
    </w:p>
    <w:p w14:paraId="5E193FBF" w14:textId="063AE4D3" w:rsidR="00163D5A" w:rsidRPr="00C219B9" w:rsidRDefault="00C219B9" w:rsidP="00C219B9">
      <w:pPr>
        <w:pStyle w:val="PargrafodaLista"/>
        <w:ind w:left="0"/>
        <w:rPr>
          <w:b/>
          <w:bCs/>
          <w:i/>
          <w:iCs/>
          <w:color w:val="5F5F5F" w:themeColor="background1"/>
          <w:sz w:val="20"/>
          <w:szCs w:val="20"/>
          <w14:textFill>
            <w14:solidFill>
              <w14:schemeClr w14:val="bg1">
                <w14:lumMod w14:val="60000"/>
                <w14:lumOff w14:val="40000"/>
                <w14:lumMod w14:val="50000"/>
                <w14:lumOff w14:val="50000"/>
                <w14:lumMod w14:val="75000"/>
              </w14:schemeClr>
            </w14:solidFill>
          </w14:textFill>
        </w:rPr>
      </w:pPr>
      <w:r w:rsidRPr="00C219B9">
        <w:rPr>
          <w:b/>
          <w:bCs/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>Assinatura</w:t>
      </w:r>
      <w:r w:rsidR="002039A8">
        <w:rPr>
          <w:rStyle w:val="Refdenotaderodap"/>
          <w:b/>
          <w:bCs/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footnoteReference w:id="4"/>
      </w:r>
    </w:p>
    <w:p w14:paraId="28CDBF18" w14:textId="77777777" w:rsidR="00163D5A" w:rsidRDefault="00163D5A" w:rsidP="00486A06">
      <w:pPr>
        <w:spacing w:before="120" w:after="240" w:line="240" w:lineRule="auto"/>
        <w:ind w:left="360" w:right="707"/>
        <w:rPr>
          <w:color w:val="auto"/>
          <w:sz w:val="22"/>
          <w:szCs w:val="22"/>
        </w:rPr>
      </w:pPr>
    </w:p>
    <w:p w14:paraId="3E336E40" w14:textId="77777777" w:rsidR="00163D5A" w:rsidRDefault="00163D5A" w:rsidP="00486A06">
      <w:pPr>
        <w:spacing w:before="120" w:after="240" w:line="240" w:lineRule="auto"/>
        <w:ind w:left="360" w:right="707"/>
        <w:rPr>
          <w:color w:val="auto"/>
          <w:sz w:val="22"/>
          <w:szCs w:val="22"/>
        </w:rPr>
      </w:pPr>
    </w:p>
    <w:p w14:paraId="03041EC8" w14:textId="77777777" w:rsidR="009712D0" w:rsidRPr="009712D0" w:rsidRDefault="009712D0" w:rsidP="009712D0">
      <w:pPr>
        <w:rPr>
          <w:sz w:val="22"/>
          <w:szCs w:val="22"/>
        </w:rPr>
      </w:pPr>
    </w:p>
    <w:p w14:paraId="6FF9B394" w14:textId="77777777" w:rsidR="009712D0" w:rsidRPr="009712D0" w:rsidRDefault="009712D0" w:rsidP="009712D0">
      <w:pPr>
        <w:rPr>
          <w:sz w:val="22"/>
          <w:szCs w:val="22"/>
        </w:rPr>
      </w:pPr>
    </w:p>
    <w:p w14:paraId="7FD64B88" w14:textId="77777777" w:rsidR="009712D0" w:rsidRDefault="009712D0" w:rsidP="009712D0">
      <w:pPr>
        <w:rPr>
          <w:color w:val="auto"/>
          <w:sz w:val="22"/>
          <w:szCs w:val="22"/>
        </w:rPr>
      </w:pPr>
    </w:p>
    <w:p w14:paraId="72EE8224" w14:textId="34870FBD" w:rsidR="009712D0" w:rsidRPr="009712D0" w:rsidRDefault="009712D0" w:rsidP="009712D0">
      <w:pPr>
        <w:rPr>
          <w:i/>
          <w:iCs/>
          <w:sz w:val="20"/>
          <w:szCs w:val="20"/>
        </w:rPr>
      </w:pPr>
      <w:r w:rsidRPr="009712D0">
        <w:rPr>
          <w:i/>
          <w:iCs/>
          <w:sz w:val="20"/>
          <w:szCs w:val="20"/>
        </w:rPr>
        <w:t>Nota: O trabalho de certificação do Mapa de Despesas não dispensa a consulta da GAT 19.</w:t>
      </w:r>
    </w:p>
    <w:sectPr w:rsidR="009712D0" w:rsidRPr="009712D0" w:rsidSect="0012416C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694" w:right="851" w:bottom="567" w:left="1134" w:header="99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0B5C1" w14:textId="77777777" w:rsidR="009A2DE0" w:rsidRDefault="009A2DE0" w:rsidP="002164A6">
      <w:r>
        <w:separator/>
      </w:r>
    </w:p>
  </w:endnote>
  <w:endnote w:type="continuationSeparator" w:id="0">
    <w:p w14:paraId="6CEE4733" w14:textId="77777777" w:rsidR="009A2DE0" w:rsidRDefault="009A2DE0" w:rsidP="002164A6">
      <w:r>
        <w:continuationSeparator/>
      </w:r>
    </w:p>
  </w:endnote>
  <w:endnote w:type="continuationNotice" w:id="1">
    <w:p w14:paraId="6C840A79" w14:textId="77777777" w:rsidR="009A2DE0" w:rsidRDefault="009A2DE0" w:rsidP="00216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D0821" w14:textId="77777777" w:rsidR="0043790A" w:rsidRPr="00725BF5" w:rsidRDefault="00000000" w:rsidP="00C54C8A">
    <w:pPr>
      <w:spacing w:before="240"/>
      <w:rPr>
        <w:b/>
        <w:bCs/>
        <w:color w:val="006031"/>
        <w:sz w:val="18"/>
        <w:szCs w:val="18"/>
      </w:rPr>
    </w:pPr>
    <w:sdt>
      <w:sdtPr>
        <w:rPr>
          <w:color w:val="006031"/>
          <w:sz w:val="18"/>
          <w:szCs w:val="18"/>
        </w:rPr>
        <w:id w:val="-486094472"/>
        <w:docPartObj>
          <w:docPartGallery w:val="Page Numbers (Top of Page)"/>
          <w:docPartUnique/>
        </w:docPartObj>
      </w:sdtPr>
      <w:sdtContent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PAGE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4</w:t>
        </w:r>
        <w:r w:rsidR="0043790A" w:rsidRPr="00725BF5">
          <w:rPr>
            <w:color w:val="006031"/>
            <w:sz w:val="18"/>
            <w:szCs w:val="18"/>
          </w:rPr>
          <w:fldChar w:fldCharType="end"/>
        </w:r>
        <w:r w:rsidR="0043790A" w:rsidRPr="00725BF5">
          <w:rPr>
            <w:color w:val="006031"/>
            <w:sz w:val="18"/>
            <w:szCs w:val="18"/>
          </w:rPr>
          <w:t>/</w:t>
        </w:r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NUMPAGES 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6</w:t>
        </w:r>
        <w:r w:rsidR="0043790A" w:rsidRPr="00725BF5">
          <w:rPr>
            <w:color w:val="006031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1D13" w14:textId="6D8EF842" w:rsidR="00542F38" w:rsidRPr="00DE3065" w:rsidRDefault="006D5908" w:rsidP="00663EED">
    <w:pPr>
      <w:spacing w:before="240"/>
      <w:rPr>
        <w:b/>
        <w:bCs/>
        <w:color w:val="006031"/>
        <w:sz w:val="18"/>
        <w:szCs w:val="18"/>
      </w:rPr>
    </w:pPr>
    <w:r w:rsidRPr="006D5908">
      <w:rPr>
        <w:noProof/>
        <w:color w:val="006031"/>
        <w:sz w:val="22"/>
        <w:szCs w:val="22"/>
      </w:rPr>
      <mc:AlternateContent>
        <mc:Choice Requires="wps">
          <w:drawing>
            <wp:anchor distT="45720" distB="45720" distL="114300" distR="114300" simplePos="0" relativeHeight="251662848" behindDoc="1" locked="0" layoutInCell="1" allowOverlap="1" wp14:anchorId="5257544F" wp14:editId="74470017">
              <wp:simplePos x="0" y="0"/>
              <wp:positionH relativeFrom="column">
                <wp:posOffset>-94615</wp:posOffset>
              </wp:positionH>
              <wp:positionV relativeFrom="paragraph">
                <wp:posOffset>342636</wp:posOffset>
              </wp:positionV>
              <wp:extent cx="2360930" cy="1404620"/>
              <wp:effectExtent l="0" t="0" r="0" b="0"/>
              <wp:wrapNone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E36C3" w14:textId="08756AA2" w:rsidR="006D5908" w:rsidRPr="00122872" w:rsidRDefault="006D5908">
                          <w:pPr>
                            <w:rPr>
                              <w:color w:val="0070C0"/>
                              <w:sz w:val="12"/>
                              <w:szCs w:val="12"/>
                            </w:rPr>
                          </w:pP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 xml:space="preserve">Os Fundos Europeus mais próximos de </w:t>
                          </w:r>
                          <w:r w:rsidR="00122872"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si</w:t>
                          </w: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7544F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left:0;text-align:left;margin-left:-7.45pt;margin-top:27pt;width:185.9pt;height:110.6pt;z-index:-251653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lpo1J98AAAAKAQAADwAAAAAAAAAA&#10;AAAAAABVBAAAZHJzL2Rvd25yZXYueG1sUEsFBgAAAAAEAAQA8wAAAGEFAAAAAA==&#10;" filled="f" stroked="f">
              <v:textbox style="mso-fit-shape-to-text:t">
                <w:txbxContent>
                  <w:p w14:paraId="327E36C3" w14:textId="08756AA2" w:rsidR="006D5908" w:rsidRPr="00122872" w:rsidRDefault="006D5908">
                    <w:pPr>
                      <w:rPr>
                        <w:color w:val="0070C0"/>
                        <w:sz w:val="12"/>
                        <w:szCs w:val="12"/>
                      </w:rPr>
                    </w:pPr>
                    <w:r w:rsidRPr="00122872">
                      <w:rPr>
                        <w:color w:val="0070C0"/>
                        <w:sz w:val="12"/>
                        <w:szCs w:val="12"/>
                      </w:rPr>
                      <w:t xml:space="preserve">Os Fundos Europeus mais próximos de </w:t>
                    </w:r>
                    <w:r w:rsidR="00122872" w:rsidRPr="00122872">
                      <w:rPr>
                        <w:color w:val="0070C0"/>
                        <w:sz w:val="12"/>
                        <w:szCs w:val="12"/>
                      </w:rPr>
                      <w:t>si</w:t>
                    </w:r>
                    <w:r w:rsidRPr="00122872">
                      <w:rPr>
                        <w:color w:val="0070C0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2B7521" w:rsidRPr="00542F38">
      <w:rPr>
        <w:noProof/>
        <w:sz w:val="22"/>
        <w:szCs w:val="22"/>
      </w:rPr>
      <w:drawing>
        <wp:inline distT="0" distB="0" distL="0" distR="0" wp14:anchorId="1359513C" wp14:editId="34B7B3EB">
          <wp:extent cx="1521460" cy="250166"/>
          <wp:effectExtent l="0" t="0" r="2540" b="0"/>
          <wp:docPr id="531248633" name="Imagem 531248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DE3065">
      <w:rPr>
        <w:color w:val="474747" w:themeColor="background1" w:themeShade="BF"/>
        <w:sz w:val="14"/>
        <w:szCs w:val="14"/>
      </w:rPr>
      <w:t>ve</w:t>
    </w:r>
    <w:r w:rsidR="00486A06" w:rsidRPr="007501DC">
      <w:rPr>
        <w:color w:val="474747" w:themeColor="background1" w:themeShade="BF"/>
        <w:sz w:val="14"/>
        <w:szCs w:val="14"/>
      </w:rPr>
      <w:t xml:space="preserve">rsão </w:t>
    </w:r>
    <w:r w:rsidR="00BA72BA">
      <w:rPr>
        <w:color w:val="474747" w:themeColor="background1" w:themeShade="BF"/>
        <w:sz w:val="14"/>
        <w:szCs w:val="14"/>
      </w:rPr>
      <w:t>1</w:t>
    </w:r>
    <w:r w:rsidR="00486A06" w:rsidRPr="007501DC">
      <w:rPr>
        <w:color w:val="474747" w:themeColor="background1" w:themeShade="BF"/>
        <w:sz w:val="14"/>
        <w:szCs w:val="14"/>
      </w:rPr>
      <w:t xml:space="preserve">.0 de </w:t>
    </w:r>
    <w:r w:rsidR="008556AC">
      <w:rPr>
        <w:color w:val="474747" w:themeColor="background1" w:themeShade="BF"/>
        <w:sz w:val="14"/>
        <w:szCs w:val="14"/>
      </w:rPr>
      <w:t>31</w:t>
    </w:r>
    <w:r w:rsidR="00486A06" w:rsidRPr="007501DC">
      <w:rPr>
        <w:color w:val="474747" w:themeColor="background1" w:themeShade="BF"/>
        <w:sz w:val="14"/>
        <w:szCs w:val="14"/>
      </w:rPr>
      <w:t>/</w:t>
    </w:r>
    <w:r w:rsidR="00BA72BA">
      <w:rPr>
        <w:color w:val="474747" w:themeColor="background1" w:themeShade="BF"/>
        <w:sz w:val="14"/>
        <w:szCs w:val="14"/>
      </w:rPr>
      <w:t>10</w:t>
    </w:r>
    <w:r w:rsidR="00486A06" w:rsidRPr="007501DC">
      <w:rPr>
        <w:color w:val="474747" w:themeColor="background1" w:themeShade="BF"/>
        <w:sz w:val="14"/>
        <w:szCs w:val="14"/>
      </w:rPr>
      <w:t>/202</w:t>
    </w:r>
    <w:r w:rsidR="00506D0C">
      <w:rPr>
        <w:color w:val="474747" w:themeColor="background1" w:themeShade="BF"/>
        <w:sz w:val="14"/>
        <w:szCs w:val="14"/>
      </w:rPr>
      <w:t>4</w:t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B7521" w:rsidRPr="00DE3065">
      <w:rPr>
        <w:color w:val="006031"/>
        <w:sz w:val="18"/>
        <w:szCs w:val="18"/>
      </w:rPr>
      <w:tab/>
    </w:r>
    <w:sdt>
      <w:sdtPr>
        <w:rPr>
          <w:color w:val="006031"/>
          <w:sz w:val="18"/>
          <w:szCs w:val="18"/>
        </w:rPr>
        <w:id w:val="-1892799231"/>
        <w:docPartObj>
          <w:docPartGallery w:val="Page Numbers (Top of Page)"/>
          <w:docPartUnique/>
        </w:docPartObj>
      </w:sdtPr>
      <w:sdtEndPr>
        <w:rPr>
          <w:color w:val="474747" w:themeColor="accent6" w:themeShade="BF"/>
        </w:rPr>
      </w:sdtEndPr>
      <w:sdtContent>
        <w:r w:rsidR="00542F38" w:rsidRPr="00DE3065">
          <w:rPr>
            <w:color w:val="006031"/>
            <w:sz w:val="18"/>
            <w:szCs w:val="18"/>
          </w:rPr>
          <w:fldChar w:fldCharType="begin"/>
        </w:r>
        <w:r w:rsidR="00542F38" w:rsidRPr="00DE3065">
          <w:rPr>
            <w:color w:val="006031"/>
            <w:sz w:val="18"/>
            <w:szCs w:val="18"/>
          </w:rPr>
          <w:instrText xml:space="preserve"> PAGE </w:instrText>
        </w:r>
        <w:r w:rsidR="00542F38" w:rsidRPr="00DE3065">
          <w:rPr>
            <w:color w:val="006031"/>
            <w:sz w:val="18"/>
            <w:szCs w:val="18"/>
          </w:rPr>
          <w:fldChar w:fldCharType="separate"/>
        </w:r>
        <w:r w:rsidR="00542F38" w:rsidRPr="00DE3065">
          <w:rPr>
            <w:color w:val="006031"/>
            <w:sz w:val="18"/>
            <w:szCs w:val="18"/>
          </w:rPr>
          <w:t>3</w:t>
        </w:r>
        <w:r w:rsidR="00542F38" w:rsidRPr="00DE3065">
          <w:rPr>
            <w:color w:val="006031"/>
            <w:sz w:val="18"/>
            <w:szCs w:val="18"/>
          </w:rPr>
          <w:fldChar w:fldCharType="end"/>
        </w:r>
        <w:r w:rsidR="00542F38" w:rsidRPr="00DE3065">
          <w:rPr>
            <w:color w:val="006031"/>
            <w:sz w:val="18"/>
            <w:szCs w:val="18"/>
          </w:rPr>
          <w:t>/</w:t>
        </w:r>
        <w:r w:rsidR="00542F38" w:rsidRPr="00DE3065">
          <w:rPr>
            <w:color w:val="006031"/>
            <w:sz w:val="18"/>
            <w:szCs w:val="18"/>
          </w:rPr>
          <w:fldChar w:fldCharType="begin"/>
        </w:r>
        <w:r w:rsidR="00542F38" w:rsidRPr="00DE3065">
          <w:rPr>
            <w:color w:val="006031"/>
            <w:sz w:val="18"/>
            <w:szCs w:val="18"/>
          </w:rPr>
          <w:instrText xml:space="preserve"> NUMPAGES  </w:instrText>
        </w:r>
        <w:r w:rsidR="00542F38" w:rsidRPr="00DE3065">
          <w:rPr>
            <w:color w:val="006031"/>
            <w:sz w:val="18"/>
            <w:szCs w:val="18"/>
          </w:rPr>
          <w:fldChar w:fldCharType="separate"/>
        </w:r>
        <w:r w:rsidR="00542F38" w:rsidRPr="00DE3065">
          <w:rPr>
            <w:color w:val="006031"/>
            <w:sz w:val="18"/>
            <w:szCs w:val="18"/>
          </w:rPr>
          <w:t>7</w:t>
        </w:r>
        <w:r w:rsidR="00542F38" w:rsidRPr="00DE3065">
          <w:rPr>
            <w:color w:val="006031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0E2FC" w14:textId="77777777" w:rsidR="009A2DE0" w:rsidRDefault="009A2DE0" w:rsidP="002164A6">
      <w:r>
        <w:separator/>
      </w:r>
    </w:p>
  </w:footnote>
  <w:footnote w:type="continuationSeparator" w:id="0">
    <w:p w14:paraId="3333F924" w14:textId="77777777" w:rsidR="009A2DE0" w:rsidRDefault="009A2DE0" w:rsidP="002164A6">
      <w:r>
        <w:continuationSeparator/>
      </w:r>
    </w:p>
  </w:footnote>
  <w:footnote w:type="continuationNotice" w:id="1">
    <w:p w14:paraId="7DD0A540" w14:textId="77777777" w:rsidR="009A2DE0" w:rsidRDefault="009A2DE0" w:rsidP="002164A6"/>
  </w:footnote>
  <w:footnote w:id="2">
    <w:p w14:paraId="299990B8" w14:textId="538C546D" w:rsidR="00146DBD" w:rsidRDefault="00146DB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06D0B">
        <w:t>R</w:t>
      </w:r>
      <w:r w:rsidR="001C6479">
        <w:t>eembolso</w:t>
      </w:r>
      <w:r w:rsidR="00906D0B">
        <w:t xml:space="preserve"> (PR)</w:t>
      </w:r>
      <w:r w:rsidR="001C6479">
        <w:t xml:space="preserve"> / </w:t>
      </w:r>
      <w:r w:rsidR="001C0253">
        <w:t>regularização de contra fatura</w:t>
      </w:r>
      <w:r w:rsidR="00906D0B">
        <w:t xml:space="preserve"> (</w:t>
      </w:r>
      <w:r w:rsidR="002A6344">
        <w:t>RPAF)</w:t>
      </w:r>
      <w:r w:rsidR="001C0253">
        <w:t xml:space="preserve"> / saldo final</w:t>
      </w:r>
      <w:r w:rsidR="002A6344">
        <w:t xml:space="preserve"> (SF)</w:t>
      </w:r>
    </w:p>
  </w:footnote>
  <w:footnote w:id="3">
    <w:p w14:paraId="193D5BED" w14:textId="23832B7A" w:rsidR="002A6344" w:rsidRDefault="002A634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197D3D">
        <w:t>Pequenos Negócios / Jovem Investidor / Base Económica Local / Negócios Estruturantes</w:t>
      </w:r>
    </w:p>
  </w:footnote>
  <w:footnote w:id="4">
    <w:p w14:paraId="1C69302C" w14:textId="3FBB5027" w:rsidR="002039A8" w:rsidRDefault="002039A8">
      <w:pPr>
        <w:pStyle w:val="Textodenotaderodap"/>
      </w:pPr>
      <w:r>
        <w:rPr>
          <w:rStyle w:val="Refdenotaderodap"/>
        </w:rPr>
        <w:footnoteRef/>
      </w:r>
      <w:r>
        <w:t xml:space="preserve"> Assinatura digital com atributos profissionais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0E94" w14:textId="34611D0E" w:rsidR="001D2EF1" w:rsidRDefault="00A92B8A" w:rsidP="00895C52">
    <w:pPr>
      <w:pStyle w:val="Cabealho"/>
      <w:tabs>
        <w:tab w:val="left" w:pos="4111"/>
      </w:tabs>
      <w:jc w:val="right"/>
    </w:pPr>
    <w:r w:rsidRPr="00AB4FE2">
      <w:rPr>
        <w:noProof/>
      </w:rPr>
      <w:drawing>
        <wp:anchor distT="0" distB="0" distL="114300" distR="114300" simplePos="0" relativeHeight="251658241" behindDoc="1" locked="0" layoutInCell="1" allowOverlap="1" wp14:anchorId="19F7CF79" wp14:editId="15B17D48">
          <wp:simplePos x="0" y="0"/>
          <wp:positionH relativeFrom="column">
            <wp:posOffset>-723265</wp:posOffset>
          </wp:positionH>
          <wp:positionV relativeFrom="paragraph">
            <wp:posOffset>-621361</wp:posOffset>
          </wp:positionV>
          <wp:extent cx="2139315" cy="2107127"/>
          <wp:effectExtent l="0" t="0" r="0" b="7620"/>
          <wp:wrapNone/>
          <wp:docPr id="2046416017" name="Imagem 2046416017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139315" cy="21071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673655729"/>
        <w:picture/>
      </w:sdtPr>
      <w:sdtContent/>
    </w:sdt>
    <w:sdt>
      <w:sdtPr>
        <w:alias w:val="LogoPrograma"/>
        <w:tag w:val="LogoPrograma"/>
        <w:id w:val="-696080044"/>
        <w:picture/>
      </w:sdtPr>
      <w:sdtContent/>
    </w:sdt>
    <w:sdt>
      <w:sdtPr>
        <w:alias w:val="InserirLogo"/>
        <w:tag w:val="InserirLogo"/>
        <w:id w:val="-1808851883"/>
        <w15:color w:val="FFFFFF"/>
        <w:picture/>
      </w:sdtPr>
      <w:sdtContent>
        <w:r w:rsidR="00273FBF">
          <w:rPr>
            <w:noProof/>
          </w:rPr>
          <w:drawing>
            <wp:inline distT="0" distB="0" distL="0" distR="0" wp14:anchorId="0959E863" wp14:editId="338B3915">
              <wp:extent cx="738000" cy="535928"/>
              <wp:effectExtent l="0" t="0" r="5080" b="0"/>
              <wp:docPr id="676849867" name="Imagem 6768498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6849867" name="Imagem 676849867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8000" cy="535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F4008F">
      <w:t xml:space="preserve">  </w:t>
    </w:r>
    <w:sdt>
      <w:sdtPr>
        <w:alias w:val="InserirLogo"/>
        <w:tag w:val="InserirLogo"/>
        <w:id w:val="-733852543"/>
        <w15:color w:val="FFFFFF"/>
        <w:picture/>
      </w:sdtPr>
      <w:sdtContent>
        <w:r w:rsidR="005D1904">
          <w:rPr>
            <w:noProof/>
          </w:rPr>
          <w:drawing>
            <wp:inline distT="0" distB="0" distL="0" distR="0" wp14:anchorId="1BC09C6A" wp14:editId="3B444EFB">
              <wp:extent cx="738000" cy="535928"/>
              <wp:effectExtent l="0" t="0" r="5080" b="0"/>
              <wp:docPr id="2073692046" name="Imagem 20736920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3692046" name="Imagem 2073692046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8000" cy="535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F4008F">
      <w:t xml:space="preserve">  </w:t>
    </w:r>
    <w:sdt>
      <w:sdtPr>
        <w:alias w:val="InserirLogo"/>
        <w:tag w:val="InserirLogo"/>
        <w:id w:val="-26183114"/>
        <w15:color w:val="FFFFFF"/>
        <w:picture/>
      </w:sdtPr>
      <w:sdtContent>
        <w:r w:rsidR="00C519D9">
          <w:rPr>
            <w:noProof/>
          </w:rPr>
          <w:drawing>
            <wp:inline distT="0" distB="0" distL="0" distR="0" wp14:anchorId="20BB23D3" wp14:editId="4F8DAFDF">
              <wp:extent cx="738000" cy="535928"/>
              <wp:effectExtent l="0" t="0" r="5080" b="0"/>
              <wp:docPr id="2032877544" name="Imagem 20328775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2877544" name="Imagem 2032877544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8000" cy="535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F4008F">
      <w:t xml:space="preserve">  </w:t>
    </w:r>
    <w:sdt>
      <w:sdtPr>
        <w:alias w:val="InserirLogo"/>
        <w:tag w:val="InserirLogo"/>
        <w:id w:val="-1090230415"/>
        <w15:color w:val="FFFFFF"/>
        <w:picture/>
      </w:sdtPr>
      <w:sdtContent>
        <w:r w:rsidR="00C519D9">
          <w:rPr>
            <w:noProof/>
          </w:rPr>
          <w:drawing>
            <wp:inline distT="0" distB="0" distL="0" distR="0" wp14:anchorId="1544EB4F" wp14:editId="60A307EB">
              <wp:extent cx="738000" cy="535928"/>
              <wp:effectExtent l="0" t="0" r="5080" b="0"/>
              <wp:docPr id="96060150" name="Imagem 960601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060150" name="Imagem 96060150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8000" cy="535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F4008F">
      <w:t xml:space="preserve">  </w:t>
    </w:r>
    <w:sdt>
      <w:sdtPr>
        <w:alias w:val="InserirLogo"/>
        <w:tag w:val="InserirLogo"/>
        <w:id w:val="-1739624403"/>
        <w15:color w:val="FFFFFF"/>
        <w:picture/>
      </w:sdtPr>
      <w:sdtContent>
        <w:r w:rsidR="00C519D9">
          <w:rPr>
            <w:noProof/>
          </w:rPr>
          <w:drawing>
            <wp:inline distT="0" distB="0" distL="0" distR="0" wp14:anchorId="4034A709" wp14:editId="7596F69A">
              <wp:extent cx="674209" cy="396000"/>
              <wp:effectExtent l="0" t="0" r="0" b="4445"/>
              <wp:docPr id="249969566" name="Imagem 2499695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8177179" name="Imagem 438177179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4209" cy="39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F4008F">
      <w:t xml:space="preserve">  </w:t>
    </w:r>
    <w:sdt>
      <w:sdtPr>
        <w:alias w:val="InserirLogo"/>
        <w:tag w:val="InserirLogo"/>
        <w:id w:val="-151682718"/>
        <w15:color w:val="FFFFFF"/>
        <w:picture/>
      </w:sdtPr>
      <w:sdtContent>
        <w:r w:rsidR="00C519D9">
          <w:rPr>
            <w:noProof/>
          </w:rPr>
          <w:drawing>
            <wp:inline distT="0" distB="0" distL="0" distR="0" wp14:anchorId="47DFA02B" wp14:editId="5020FA69">
              <wp:extent cx="1346184" cy="396000"/>
              <wp:effectExtent l="0" t="0" r="6985" b="4445"/>
              <wp:docPr id="1883294578" name="Imagem 18832945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4379582" name="Imagem 61437958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2506" t="17572" r="12210" b="18924"/>
                      <a:stretch/>
                    </pic:blipFill>
                    <pic:spPr bwMode="auto">
                      <a:xfrm>
                        <a:off x="0" y="0"/>
                        <a:ext cx="1346184" cy="39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652B1082" w14:textId="77777777" w:rsidR="005C4EE8" w:rsidRDefault="005C4EE8" w:rsidP="005E6A10">
    <w:pPr>
      <w:pStyle w:val="Cabealho"/>
      <w:tabs>
        <w:tab w:val="left" w:pos="411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300A" w14:textId="7C9DE019" w:rsidR="002A75AE" w:rsidRPr="00F832F0" w:rsidRDefault="002A75AE" w:rsidP="002A75AE">
    <w:pPr>
      <w:pStyle w:val="Cabealho"/>
      <w:tabs>
        <w:tab w:val="right" w:pos="9639"/>
      </w:tabs>
      <w:ind w:left="-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1D1"/>
    <w:multiLevelType w:val="hybridMultilevel"/>
    <w:tmpl w:val="7134567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52CE"/>
    <w:multiLevelType w:val="hybridMultilevel"/>
    <w:tmpl w:val="C7D4A282"/>
    <w:lvl w:ilvl="0" w:tplc="08160017">
      <w:start w:val="1"/>
      <w:numFmt w:val="lowerLetter"/>
      <w:lvlText w:val="%1)"/>
      <w:lvlJc w:val="left"/>
      <w:pPr>
        <w:ind w:left="1428" w:hanging="360"/>
      </w:pPr>
    </w:lvl>
    <w:lvl w:ilvl="1" w:tplc="08160019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49727F0"/>
    <w:multiLevelType w:val="hybridMultilevel"/>
    <w:tmpl w:val="A0B262E4"/>
    <w:lvl w:ilvl="0" w:tplc="CAF230BE">
      <w:start w:val="1"/>
      <w:numFmt w:val="bullet"/>
      <w:lvlText w:val="•"/>
      <w:lvlJc w:val="left"/>
      <w:pPr>
        <w:ind w:left="1429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B30D44"/>
    <w:multiLevelType w:val="hybridMultilevel"/>
    <w:tmpl w:val="D71258A8"/>
    <w:lvl w:ilvl="0" w:tplc="B02E8AD6">
      <w:start w:val="1"/>
      <w:numFmt w:val="bullet"/>
      <w:lvlText w:val="•"/>
      <w:lvlJc w:val="left"/>
      <w:pPr>
        <w:ind w:left="1285" w:hanging="360"/>
      </w:pPr>
      <w:rPr>
        <w:rFonts w:ascii="Calibri" w:hAnsi="Calibri" w:cs="Calibri" w:hint="default"/>
        <w:color w:val="474747" w:themeColor="background1" w:themeShade="BF"/>
      </w:rPr>
    </w:lvl>
    <w:lvl w:ilvl="1" w:tplc="FFFFFFFF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4" w15:restartNumberingAfterBreak="0">
    <w:nsid w:val="1B4D15B5"/>
    <w:multiLevelType w:val="hybridMultilevel"/>
    <w:tmpl w:val="007A989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C0F28"/>
    <w:multiLevelType w:val="hybridMultilevel"/>
    <w:tmpl w:val="9536C994"/>
    <w:lvl w:ilvl="0" w:tplc="CAF230BE">
      <w:start w:val="1"/>
      <w:numFmt w:val="bullet"/>
      <w:lvlText w:val="•"/>
      <w:lvlJc w:val="left"/>
      <w:pPr>
        <w:ind w:left="1285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26595E98"/>
    <w:multiLevelType w:val="hybridMultilevel"/>
    <w:tmpl w:val="7DA6EBE8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66D8C"/>
    <w:multiLevelType w:val="hybridMultilevel"/>
    <w:tmpl w:val="61B275EA"/>
    <w:lvl w:ilvl="0" w:tplc="CF3844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7B67"/>
    <w:multiLevelType w:val="hybridMultilevel"/>
    <w:tmpl w:val="4BFEE3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1C1E"/>
    <w:multiLevelType w:val="hybridMultilevel"/>
    <w:tmpl w:val="661A511C"/>
    <w:lvl w:ilvl="0" w:tplc="FA1A67D4">
      <w:start w:val="1"/>
      <w:numFmt w:val="lowerRoman"/>
      <w:pStyle w:val="99Textodasub-alinea"/>
      <w:lvlText w:val="%1."/>
      <w:lvlJc w:val="righ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523DE7"/>
    <w:multiLevelType w:val="hybridMultilevel"/>
    <w:tmpl w:val="F2C6279C"/>
    <w:lvl w:ilvl="0" w:tplc="CED8BD2A">
      <w:start w:val="1"/>
      <w:numFmt w:val="bullet"/>
      <w:pStyle w:val="99Textobullet-verde"/>
      <w:lvlText w:val=""/>
      <w:lvlJc w:val="left"/>
      <w:pPr>
        <w:ind w:left="720" w:hanging="360"/>
      </w:pPr>
      <w:rPr>
        <w:rFonts w:ascii="Symbol" w:hAnsi="Symbol" w:cs="Symbol" w:hint="default"/>
        <w:color w:val="07803B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B4211"/>
    <w:multiLevelType w:val="hybridMultilevel"/>
    <w:tmpl w:val="206C48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C4478"/>
    <w:multiLevelType w:val="hybridMultilevel"/>
    <w:tmpl w:val="1CF41B22"/>
    <w:lvl w:ilvl="0" w:tplc="08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E475E"/>
    <w:multiLevelType w:val="hybridMultilevel"/>
    <w:tmpl w:val="D60288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E6E30"/>
    <w:multiLevelType w:val="hybridMultilevel"/>
    <w:tmpl w:val="2A345E98"/>
    <w:lvl w:ilvl="0" w:tplc="70109468">
      <w:start w:val="1"/>
      <w:numFmt w:val="lowerLetter"/>
      <w:pStyle w:val="99Textodaalinea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F0832"/>
    <w:multiLevelType w:val="hybridMultilevel"/>
    <w:tmpl w:val="38884B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97CB7"/>
    <w:multiLevelType w:val="hybridMultilevel"/>
    <w:tmpl w:val="74F093FC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0816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0D2FD6"/>
    <w:multiLevelType w:val="hybridMultilevel"/>
    <w:tmpl w:val="210E6C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5314E"/>
    <w:multiLevelType w:val="hybridMultilevel"/>
    <w:tmpl w:val="51E06F94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6F647B"/>
    <w:multiLevelType w:val="hybridMultilevel"/>
    <w:tmpl w:val="3188967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1D6C65"/>
    <w:multiLevelType w:val="hybridMultilevel"/>
    <w:tmpl w:val="549427C6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DCCE3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C33642"/>
    <w:multiLevelType w:val="hybridMultilevel"/>
    <w:tmpl w:val="C4322738"/>
    <w:lvl w:ilvl="0" w:tplc="DBBC67A0">
      <w:start w:val="1"/>
      <w:numFmt w:val="decimal"/>
      <w:pStyle w:val="Estilo9"/>
      <w:lvlText w:val="%1."/>
      <w:lvlJc w:val="left"/>
      <w:pPr>
        <w:ind w:left="19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705" w:hanging="360"/>
      </w:pPr>
    </w:lvl>
    <w:lvl w:ilvl="2" w:tplc="FFFFFFFF" w:tentative="1">
      <w:start w:val="1"/>
      <w:numFmt w:val="lowerRoman"/>
      <w:lvlText w:val="%3."/>
      <w:lvlJc w:val="right"/>
      <w:pPr>
        <w:ind w:left="3425" w:hanging="180"/>
      </w:pPr>
    </w:lvl>
    <w:lvl w:ilvl="3" w:tplc="FFFFFFFF" w:tentative="1">
      <w:start w:val="1"/>
      <w:numFmt w:val="decimal"/>
      <w:lvlText w:val="%4."/>
      <w:lvlJc w:val="left"/>
      <w:pPr>
        <w:ind w:left="4145" w:hanging="360"/>
      </w:pPr>
    </w:lvl>
    <w:lvl w:ilvl="4" w:tplc="FFFFFFFF" w:tentative="1">
      <w:start w:val="1"/>
      <w:numFmt w:val="lowerLetter"/>
      <w:lvlText w:val="%5."/>
      <w:lvlJc w:val="left"/>
      <w:pPr>
        <w:ind w:left="4865" w:hanging="360"/>
      </w:pPr>
    </w:lvl>
    <w:lvl w:ilvl="5" w:tplc="FFFFFFFF" w:tentative="1">
      <w:start w:val="1"/>
      <w:numFmt w:val="lowerRoman"/>
      <w:lvlText w:val="%6."/>
      <w:lvlJc w:val="right"/>
      <w:pPr>
        <w:ind w:left="5585" w:hanging="180"/>
      </w:pPr>
    </w:lvl>
    <w:lvl w:ilvl="6" w:tplc="FFFFFFFF" w:tentative="1">
      <w:start w:val="1"/>
      <w:numFmt w:val="decimal"/>
      <w:lvlText w:val="%7."/>
      <w:lvlJc w:val="left"/>
      <w:pPr>
        <w:ind w:left="6305" w:hanging="360"/>
      </w:pPr>
    </w:lvl>
    <w:lvl w:ilvl="7" w:tplc="FFFFFFFF" w:tentative="1">
      <w:start w:val="1"/>
      <w:numFmt w:val="lowerLetter"/>
      <w:lvlText w:val="%8."/>
      <w:lvlJc w:val="left"/>
      <w:pPr>
        <w:ind w:left="7025" w:hanging="360"/>
      </w:pPr>
    </w:lvl>
    <w:lvl w:ilvl="8" w:tplc="FFFFFFFF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22" w15:restartNumberingAfterBreak="0">
    <w:nsid w:val="5B145F9B"/>
    <w:multiLevelType w:val="hybridMultilevel"/>
    <w:tmpl w:val="6A52486C"/>
    <w:lvl w:ilvl="0" w:tplc="B5DE8290">
      <w:start w:val="1"/>
      <w:numFmt w:val="decimal"/>
      <w:pStyle w:val="02TitulosIntermdiosnumerados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D47EF5"/>
    <w:multiLevelType w:val="hybridMultilevel"/>
    <w:tmpl w:val="75A0D680"/>
    <w:lvl w:ilvl="0" w:tplc="E23A64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11288"/>
    <w:multiLevelType w:val="multilevel"/>
    <w:tmpl w:val="44B8AEF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2D0079B"/>
    <w:multiLevelType w:val="hybridMultilevel"/>
    <w:tmpl w:val="9886F5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24A10"/>
    <w:multiLevelType w:val="hybridMultilevel"/>
    <w:tmpl w:val="F5CE921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F32BF"/>
    <w:multiLevelType w:val="hybridMultilevel"/>
    <w:tmpl w:val="47168BAA"/>
    <w:lvl w:ilvl="0" w:tplc="6B96B1D8">
      <w:numFmt w:val="bullet"/>
      <w:lvlText w:val="•"/>
      <w:lvlJc w:val="left"/>
      <w:pPr>
        <w:ind w:left="2126" w:hanging="71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DBC07FF"/>
    <w:multiLevelType w:val="hybridMultilevel"/>
    <w:tmpl w:val="BE8EEE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73B26"/>
    <w:multiLevelType w:val="hybridMultilevel"/>
    <w:tmpl w:val="D60288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12D9"/>
    <w:multiLevelType w:val="hybridMultilevel"/>
    <w:tmpl w:val="2064125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0816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72D390D"/>
    <w:multiLevelType w:val="hybridMultilevel"/>
    <w:tmpl w:val="7DA6EBE8"/>
    <w:lvl w:ilvl="0" w:tplc="8AF8F2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7230C"/>
    <w:multiLevelType w:val="hybridMultilevel"/>
    <w:tmpl w:val="54CA218A"/>
    <w:lvl w:ilvl="0" w:tplc="CAF230BE">
      <w:start w:val="1"/>
      <w:numFmt w:val="bullet"/>
      <w:lvlText w:val="•"/>
      <w:lvlJc w:val="left"/>
      <w:pPr>
        <w:ind w:left="1645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33" w15:restartNumberingAfterBreak="0">
    <w:nsid w:val="7C6212DA"/>
    <w:multiLevelType w:val="hybridMultilevel"/>
    <w:tmpl w:val="AC32AFB6"/>
    <w:lvl w:ilvl="0" w:tplc="08160017">
      <w:start w:val="1"/>
      <w:numFmt w:val="lowerLetter"/>
      <w:lvlText w:val="%1)"/>
      <w:lvlJc w:val="left"/>
      <w:pPr>
        <w:ind w:left="1428" w:hanging="360"/>
      </w:pPr>
    </w:lvl>
    <w:lvl w:ilvl="1" w:tplc="08160019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2840934">
    <w:abstractNumId w:val="14"/>
  </w:num>
  <w:num w:numId="2" w16cid:durableId="357700329">
    <w:abstractNumId w:val="9"/>
  </w:num>
  <w:num w:numId="3" w16cid:durableId="2010060722">
    <w:abstractNumId w:val="10"/>
  </w:num>
  <w:num w:numId="4" w16cid:durableId="959996412">
    <w:abstractNumId w:val="22"/>
  </w:num>
  <w:num w:numId="5" w16cid:durableId="54933735">
    <w:abstractNumId w:val="3"/>
  </w:num>
  <w:num w:numId="6" w16cid:durableId="795293217">
    <w:abstractNumId w:val="5"/>
  </w:num>
  <w:num w:numId="7" w16cid:durableId="1825773193">
    <w:abstractNumId w:val="32"/>
  </w:num>
  <w:num w:numId="8" w16cid:durableId="747003739">
    <w:abstractNumId w:val="2"/>
  </w:num>
  <w:num w:numId="9" w16cid:durableId="1665933347">
    <w:abstractNumId w:val="21"/>
  </w:num>
  <w:num w:numId="10" w16cid:durableId="572350163">
    <w:abstractNumId w:val="27"/>
  </w:num>
  <w:num w:numId="11" w16cid:durableId="1368680388">
    <w:abstractNumId w:val="11"/>
  </w:num>
  <w:num w:numId="12" w16cid:durableId="1883906949">
    <w:abstractNumId w:val="25"/>
  </w:num>
  <w:num w:numId="13" w16cid:durableId="1622806152">
    <w:abstractNumId w:val="15"/>
  </w:num>
  <w:num w:numId="14" w16cid:durableId="1096170780">
    <w:abstractNumId w:val="4"/>
  </w:num>
  <w:num w:numId="15" w16cid:durableId="613288371">
    <w:abstractNumId w:val="19"/>
  </w:num>
  <w:num w:numId="16" w16cid:durableId="1048141479">
    <w:abstractNumId w:val="28"/>
  </w:num>
  <w:num w:numId="17" w16cid:durableId="1421099448">
    <w:abstractNumId w:val="20"/>
  </w:num>
  <w:num w:numId="18" w16cid:durableId="908466199">
    <w:abstractNumId w:val="7"/>
  </w:num>
  <w:num w:numId="19" w16cid:durableId="1828745293">
    <w:abstractNumId w:val="12"/>
  </w:num>
  <w:num w:numId="20" w16cid:durableId="1032848899">
    <w:abstractNumId w:val="18"/>
  </w:num>
  <w:num w:numId="21" w16cid:durableId="2139178716">
    <w:abstractNumId w:val="8"/>
  </w:num>
  <w:num w:numId="22" w16cid:durableId="491526488">
    <w:abstractNumId w:val="0"/>
  </w:num>
  <w:num w:numId="23" w16cid:durableId="1936938196">
    <w:abstractNumId w:val="1"/>
  </w:num>
  <w:num w:numId="24" w16cid:durableId="1239557034">
    <w:abstractNumId w:val="33"/>
  </w:num>
  <w:num w:numId="25" w16cid:durableId="1434326060">
    <w:abstractNumId w:val="30"/>
  </w:num>
  <w:num w:numId="26" w16cid:durableId="1569993118">
    <w:abstractNumId w:val="16"/>
  </w:num>
  <w:num w:numId="27" w16cid:durableId="1220244450">
    <w:abstractNumId w:val="29"/>
  </w:num>
  <w:num w:numId="28" w16cid:durableId="515996069">
    <w:abstractNumId w:val="23"/>
  </w:num>
  <w:num w:numId="29" w16cid:durableId="806119560">
    <w:abstractNumId w:val="13"/>
  </w:num>
  <w:num w:numId="30" w16cid:durableId="441076488">
    <w:abstractNumId w:val="31"/>
  </w:num>
  <w:num w:numId="31" w16cid:durableId="690960746">
    <w:abstractNumId w:val="24"/>
  </w:num>
  <w:num w:numId="32" w16cid:durableId="973950124">
    <w:abstractNumId w:val="6"/>
  </w:num>
  <w:num w:numId="33" w16cid:durableId="438792565">
    <w:abstractNumId w:val="17"/>
  </w:num>
  <w:num w:numId="34" w16cid:durableId="716048459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d1D6CH5c13J7RY0zc4bmVuVZjmpdHJ5elxgFMpxi6LtH7b6M2xlCCL35lFs13ULvXIIlW63K4SZiI5bh+rCsQQ==" w:salt="AD5tP3gSA4JFe7IoadHt8Q=="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EwMDWxNDM3NzVW0lEKTi0uzszPAykwtKgFADPEaNYtAAAA"/>
  </w:docVars>
  <w:rsids>
    <w:rsidRoot w:val="009F1CD8"/>
    <w:rsid w:val="000001A0"/>
    <w:rsid w:val="0000023B"/>
    <w:rsid w:val="000005E4"/>
    <w:rsid w:val="000005FB"/>
    <w:rsid w:val="0000133B"/>
    <w:rsid w:val="000016AE"/>
    <w:rsid w:val="0000294C"/>
    <w:rsid w:val="00003F9B"/>
    <w:rsid w:val="00004BCA"/>
    <w:rsid w:val="00004C08"/>
    <w:rsid w:val="00005428"/>
    <w:rsid w:val="000056CF"/>
    <w:rsid w:val="00005901"/>
    <w:rsid w:val="00005C31"/>
    <w:rsid w:val="00006501"/>
    <w:rsid w:val="00007423"/>
    <w:rsid w:val="00007AA8"/>
    <w:rsid w:val="00010F35"/>
    <w:rsid w:val="00011218"/>
    <w:rsid w:val="00012559"/>
    <w:rsid w:val="00012D10"/>
    <w:rsid w:val="00012E7C"/>
    <w:rsid w:val="00013077"/>
    <w:rsid w:val="00013288"/>
    <w:rsid w:val="0001364A"/>
    <w:rsid w:val="00013CF9"/>
    <w:rsid w:val="00013ECE"/>
    <w:rsid w:val="00013FA0"/>
    <w:rsid w:val="0001406A"/>
    <w:rsid w:val="00015085"/>
    <w:rsid w:val="000155F7"/>
    <w:rsid w:val="00015A55"/>
    <w:rsid w:val="00015DC1"/>
    <w:rsid w:val="00015F3D"/>
    <w:rsid w:val="0001610F"/>
    <w:rsid w:val="0001629E"/>
    <w:rsid w:val="000168A9"/>
    <w:rsid w:val="000174B0"/>
    <w:rsid w:val="0002085D"/>
    <w:rsid w:val="00021376"/>
    <w:rsid w:val="000216AD"/>
    <w:rsid w:val="00021E02"/>
    <w:rsid w:val="00022393"/>
    <w:rsid w:val="000228D6"/>
    <w:rsid w:val="00023018"/>
    <w:rsid w:val="0002301D"/>
    <w:rsid w:val="0002370B"/>
    <w:rsid w:val="00023B51"/>
    <w:rsid w:val="000240B7"/>
    <w:rsid w:val="00024295"/>
    <w:rsid w:val="0002455B"/>
    <w:rsid w:val="00024827"/>
    <w:rsid w:val="00024AE7"/>
    <w:rsid w:val="000250F7"/>
    <w:rsid w:val="000255FA"/>
    <w:rsid w:val="00025793"/>
    <w:rsid w:val="00025A56"/>
    <w:rsid w:val="00026A6B"/>
    <w:rsid w:val="0002770C"/>
    <w:rsid w:val="00027A59"/>
    <w:rsid w:val="0003014E"/>
    <w:rsid w:val="000305A4"/>
    <w:rsid w:val="00030AC6"/>
    <w:rsid w:val="000315BD"/>
    <w:rsid w:val="000326D1"/>
    <w:rsid w:val="00033C6C"/>
    <w:rsid w:val="0003594B"/>
    <w:rsid w:val="00035A47"/>
    <w:rsid w:val="00035C00"/>
    <w:rsid w:val="0003637C"/>
    <w:rsid w:val="00036936"/>
    <w:rsid w:val="0003743C"/>
    <w:rsid w:val="00037720"/>
    <w:rsid w:val="00037C8C"/>
    <w:rsid w:val="000400F7"/>
    <w:rsid w:val="0004084F"/>
    <w:rsid w:val="0004088A"/>
    <w:rsid w:val="00040B33"/>
    <w:rsid w:val="000419CA"/>
    <w:rsid w:val="00041A2C"/>
    <w:rsid w:val="000420DB"/>
    <w:rsid w:val="00042D26"/>
    <w:rsid w:val="000432E5"/>
    <w:rsid w:val="000439AD"/>
    <w:rsid w:val="00044902"/>
    <w:rsid w:val="00045FA5"/>
    <w:rsid w:val="0004693B"/>
    <w:rsid w:val="000471FC"/>
    <w:rsid w:val="00050DC8"/>
    <w:rsid w:val="00051A25"/>
    <w:rsid w:val="00051D3F"/>
    <w:rsid w:val="00052126"/>
    <w:rsid w:val="000524ED"/>
    <w:rsid w:val="00052D60"/>
    <w:rsid w:val="00054B24"/>
    <w:rsid w:val="00055D30"/>
    <w:rsid w:val="00055E3C"/>
    <w:rsid w:val="00056625"/>
    <w:rsid w:val="00056967"/>
    <w:rsid w:val="0005701E"/>
    <w:rsid w:val="000570B7"/>
    <w:rsid w:val="0005757A"/>
    <w:rsid w:val="00057700"/>
    <w:rsid w:val="0005778C"/>
    <w:rsid w:val="00057A81"/>
    <w:rsid w:val="00060239"/>
    <w:rsid w:val="000607B7"/>
    <w:rsid w:val="000608C4"/>
    <w:rsid w:val="00060C0C"/>
    <w:rsid w:val="00060C55"/>
    <w:rsid w:val="00061389"/>
    <w:rsid w:val="00061BD2"/>
    <w:rsid w:val="000625DC"/>
    <w:rsid w:val="000628BC"/>
    <w:rsid w:val="00062F6E"/>
    <w:rsid w:val="00062FC4"/>
    <w:rsid w:val="0006317C"/>
    <w:rsid w:val="000637CD"/>
    <w:rsid w:val="0006474B"/>
    <w:rsid w:val="00064E3A"/>
    <w:rsid w:val="000655A7"/>
    <w:rsid w:val="0006594C"/>
    <w:rsid w:val="00066707"/>
    <w:rsid w:val="00066F04"/>
    <w:rsid w:val="00067D47"/>
    <w:rsid w:val="00070035"/>
    <w:rsid w:val="00070FF5"/>
    <w:rsid w:val="000716D4"/>
    <w:rsid w:val="00071825"/>
    <w:rsid w:val="00071DD4"/>
    <w:rsid w:val="000730E9"/>
    <w:rsid w:val="0007310E"/>
    <w:rsid w:val="00073166"/>
    <w:rsid w:val="000737B9"/>
    <w:rsid w:val="000738B0"/>
    <w:rsid w:val="000738DA"/>
    <w:rsid w:val="000744CE"/>
    <w:rsid w:val="00074AD5"/>
    <w:rsid w:val="00075BD5"/>
    <w:rsid w:val="00075DAD"/>
    <w:rsid w:val="00076E00"/>
    <w:rsid w:val="00077E74"/>
    <w:rsid w:val="00077EB3"/>
    <w:rsid w:val="00077F90"/>
    <w:rsid w:val="000813CE"/>
    <w:rsid w:val="000819E5"/>
    <w:rsid w:val="00081C00"/>
    <w:rsid w:val="000825BB"/>
    <w:rsid w:val="0008263E"/>
    <w:rsid w:val="00082D8D"/>
    <w:rsid w:val="000830D7"/>
    <w:rsid w:val="0008311B"/>
    <w:rsid w:val="0008398E"/>
    <w:rsid w:val="000839CF"/>
    <w:rsid w:val="00084426"/>
    <w:rsid w:val="0008561C"/>
    <w:rsid w:val="00085969"/>
    <w:rsid w:val="00085AD9"/>
    <w:rsid w:val="00086213"/>
    <w:rsid w:val="000868D0"/>
    <w:rsid w:val="00086A2A"/>
    <w:rsid w:val="00086B5F"/>
    <w:rsid w:val="00086C81"/>
    <w:rsid w:val="000901A3"/>
    <w:rsid w:val="0009020B"/>
    <w:rsid w:val="00090287"/>
    <w:rsid w:val="00090DEF"/>
    <w:rsid w:val="00091E0B"/>
    <w:rsid w:val="000921A3"/>
    <w:rsid w:val="0009232B"/>
    <w:rsid w:val="00093263"/>
    <w:rsid w:val="00093623"/>
    <w:rsid w:val="00093D05"/>
    <w:rsid w:val="00093F59"/>
    <w:rsid w:val="00094559"/>
    <w:rsid w:val="000947DD"/>
    <w:rsid w:val="00094B70"/>
    <w:rsid w:val="00095702"/>
    <w:rsid w:val="000958BA"/>
    <w:rsid w:val="00095A21"/>
    <w:rsid w:val="00097347"/>
    <w:rsid w:val="000974F1"/>
    <w:rsid w:val="0009795C"/>
    <w:rsid w:val="000A0DC2"/>
    <w:rsid w:val="000A18B3"/>
    <w:rsid w:val="000A1A47"/>
    <w:rsid w:val="000A1ED2"/>
    <w:rsid w:val="000A2512"/>
    <w:rsid w:val="000A3313"/>
    <w:rsid w:val="000A3655"/>
    <w:rsid w:val="000A38B2"/>
    <w:rsid w:val="000A3EC9"/>
    <w:rsid w:val="000A40DA"/>
    <w:rsid w:val="000A46E5"/>
    <w:rsid w:val="000A4754"/>
    <w:rsid w:val="000A4835"/>
    <w:rsid w:val="000A4EB0"/>
    <w:rsid w:val="000A4FE3"/>
    <w:rsid w:val="000A684A"/>
    <w:rsid w:val="000A6E17"/>
    <w:rsid w:val="000A70BA"/>
    <w:rsid w:val="000A7B2E"/>
    <w:rsid w:val="000A7C7C"/>
    <w:rsid w:val="000A7E01"/>
    <w:rsid w:val="000B0C03"/>
    <w:rsid w:val="000B0C7C"/>
    <w:rsid w:val="000B168D"/>
    <w:rsid w:val="000B170A"/>
    <w:rsid w:val="000B18C8"/>
    <w:rsid w:val="000B1D28"/>
    <w:rsid w:val="000B1D6D"/>
    <w:rsid w:val="000B2160"/>
    <w:rsid w:val="000B254F"/>
    <w:rsid w:val="000B2DD8"/>
    <w:rsid w:val="000B3422"/>
    <w:rsid w:val="000B3AAD"/>
    <w:rsid w:val="000B3F9A"/>
    <w:rsid w:val="000B5F22"/>
    <w:rsid w:val="000B691E"/>
    <w:rsid w:val="000B6B73"/>
    <w:rsid w:val="000C136A"/>
    <w:rsid w:val="000C1A8E"/>
    <w:rsid w:val="000C1F2A"/>
    <w:rsid w:val="000C2311"/>
    <w:rsid w:val="000C27B5"/>
    <w:rsid w:val="000C2A4D"/>
    <w:rsid w:val="000C3246"/>
    <w:rsid w:val="000C3670"/>
    <w:rsid w:val="000C3BA6"/>
    <w:rsid w:val="000C3FB3"/>
    <w:rsid w:val="000C4843"/>
    <w:rsid w:val="000C4AAB"/>
    <w:rsid w:val="000C4AEE"/>
    <w:rsid w:val="000C59DF"/>
    <w:rsid w:val="000C62D7"/>
    <w:rsid w:val="000C6AB9"/>
    <w:rsid w:val="000C6B44"/>
    <w:rsid w:val="000C6CEA"/>
    <w:rsid w:val="000C6E4B"/>
    <w:rsid w:val="000C70E8"/>
    <w:rsid w:val="000C796F"/>
    <w:rsid w:val="000D1522"/>
    <w:rsid w:val="000D1F35"/>
    <w:rsid w:val="000D2E9F"/>
    <w:rsid w:val="000D3331"/>
    <w:rsid w:val="000D33A8"/>
    <w:rsid w:val="000D387F"/>
    <w:rsid w:val="000D486E"/>
    <w:rsid w:val="000D4899"/>
    <w:rsid w:val="000D50C3"/>
    <w:rsid w:val="000D54D9"/>
    <w:rsid w:val="000D5C70"/>
    <w:rsid w:val="000D5F8B"/>
    <w:rsid w:val="000D6D25"/>
    <w:rsid w:val="000D70D5"/>
    <w:rsid w:val="000D721A"/>
    <w:rsid w:val="000D77D7"/>
    <w:rsid w:val="000D7ACC"/>
    <w:rsid w:val="000E0056"/>
    <w:rsid w:val="000E053F"/>
    <w:rsid w:val="000E15E3"/>
    <w:rsid w:val="000E173F"/>
    <w:rsid w:val="000E1782"/>
    <w:rsid w:val="000E214F"/>
    <w:rsid w:val="000E280D"/>
    <w:rsid w:val="000E28D0"/>
    <w:rsid w:val="000E2947"/>
    <w:rsid w:val="000E3627"/>
    <w:rsid w:val="000E3A36"/>
    <w:rsid w:val="000E3AEC"/>
    <w:rsid w:val="000E3E58"/>
    <w:rsid w:val="000E3F16"/>
    <w:rsid w:val="000E3F49"/>
    <w:rsid w:val="000E4211"/>
    <w:rsid w:val="000E462D"/>
    <w:rsid w:val="000E4AA5"/>
    <w:rsid w:val="000E4C77"/>
    <w:rsid w:val="000E50E5"/>
    <w:rsid w:val="000E5730"/>
    <w:rsid w:val="000E5A65"/>
    <w:rsid w:val="000E5BEE"/>
    <w:rsid w:val="000E62E0"/>
    <w:rsid w:val="000E6531"/>
    <w:rsid w:val="000E6599"/>
    <w:rsid w:val="000E7595"/>
    <w:rsid w:val="000E7A99"/>
    <w:rsid w:val="000E7DD8"/>
    <w:rsid w:val="000F0040"/>
    <w:rsid w:val="000F0686"/>
    <w:rsid w:val="000F1B0E"/>
    <w:rsid w:val="000F1BFB"/>
    <w:rsid w:val="000F253D"/>
    <w:rsid w:val="000F2FBF"/>
    <w:rsid w:val="000F31DB"/>
    <w:rsid w:val="000F3656"/>
    <w:rsid w:val="000F3B40"/>
    <w:rsid w:val="000F4225"/>
    <w:rsid w:val="000F47C5"/>
    <w:rsid w:val="000F5FD4"/>
    <w:rsid w:val="000F7D79"/>
    <w:rsid w:val="00101B9F"/>
    <w:rsid w:val="00101FB3"/>
    <w:rsid w:val="001024D8"/>
    <w:rsid w:val="001032A7"/>
    <w:rsid w:val="00103B50"/>
    <w:rsid w:val="00103DFF"/>
    <w:rsid w:val="00103E65"/>
    <w:rsid w:val="00104A32"/>
    <w:rsid w:val="0010557B"/>
    <w:rsid w:val="0010589E"/>
    <w:rsid w:val="0010657A"/>
    <w:rsid w:val="00106699"/>
    <w:rsid w:val="00106940"/>
    <w:rsid w:val="00107CF5"/>
    <w:rsid w:val="00107F36"/>
    <w:rsid w:val="00110F54"/>
    <w:rsid w:val="001112C9"/>
    <w:rsid w:val="00111665"/>
    <w:rsid w:val="00111700"/>
    <w:rsid w:val="00111987"/>
    <w:rsid w:val="00113318"/>
    <w:rsid w:val="00113874"/>
    <w:rsid w:val="00113AC4"/>
    <w:rsid w:val="00113C68"/>
    <w:rsid w:val="00114487"/>
    <w:rsid w:val="00114579"/>
    <w:rsid w:val="001149DA"/>
    <w:rsid w:val="00114B8C"/>
    <w:rsid w:val="00114E8C"/>
    <w:rsid w:val="00115892"/>
    <w:rsid w:val="00115BB9"/>
    <w:rsid w:val="0011618F"/>
    <w:rsid w:val="00116F95"/>
    <w:rsid w:val="00117127"/>
    <w:rsid w:val="001177BF"/>
    <w:rsid w:val="0012009F"/>
    <w:rsid w:val="00120395"/>
    <w:rsid w:val="00121212"/>
    <w:rsid w:val="001214AC"/>
    <w:rsid w:val="00121B5E"/>
    <w:rsid w:val="001223B2"/>
    <w:rsid w:val="00122638"/>
    <w:rsid w:val="00122872"/>
    <w:rsid w:val="00122BBE"/>
    <w:rsid w:val="00122FB9"/>
    <w:rsid w:val="001232A4"/>
    <w:rsid w:val="00123317"/>
    <w:rsid w:val="0012363A"/>
    <w:rsid w:val="00123D69"/>
    <w:rsid w:val="00123ED6"/>
    <w:rsid w:val="0012416C"/>
    <w:rsid w:val="00124227"/>
    <w:rsid w:val="0012493B"/>
    <w:rsid w:val="00125A63"/>
    <w:rsid w:val="00125CED"/>
    <w:rsid w:val="00126724"/>
    <w:rsid w:val="0012681D"/>
    <w:rsid w:val="00126D58"/>
    <w:rsid w:val="00126F00"/>
    <w:rsid w:val="00127685"/>
    <w:rsid w:val="0012785D"/>
    <w:rsid w:val="00130374"/>
    <w:rsid w:val="00131420"/>
    <w:rsid w:val="001316C5"/>
    <w:rsid w:val="0013211E"/>
    <w:rsid w:val="0013212C"/>
    <w:rsid w:val="0013227F"/>
    <w:rsid w:val="00132BB1"/>
    <w:rsid w:val="0013365C"/>
    <w:rsid w:val="00134E83"/>
    <w:rsid w:val="00135104"/>
    <w:rsid w:val="00135CA8"/>
    <w:rsid w:val="00135DD1"/>
    <w:rsid w:val="00135FC9"/>
    <w:rsid w:val="00136DB8"/>
    <w:rsid w:val="00136DF1"/>
    <w:rsid w:val="00136F6B"/>
    <w:rsid w:val="00136F91"/>
    <w:rsid w:val="0013742C"/>
    <w:rsid w:val="001377D2"/>
    <w:rsid w:val="00137CE5"/>
    <w:rsid w:val="001401BD"/>
    <w:rsid w:val="001404E6"/>
    <w:rsid w:val="00140555"/>
    <w:rsid w:val="0014061A"/>
    <w:rsid w:val="00140643"/>
    <w:rsid w:val="0014072D"/>
    <w:rsid w:val="00140DF1"/>
    <w:rsid w:val="00141E3A"/>
    <w:rsid w:val="001420DF"/>
    <w:rsid w:val="001429CF"/>
    <w:rsid w:val="00142A25"/>
    <w:rsid w:val="00142DA4"/>
    <w:rsid w:val="001434A2"/>
    <w:rsid w:val="0014378F"/>
    <w:rsid w:val="00143853"/>
    <w:rsid w:val="00143B46"/>
    <w:rsid w:val="00143B5D"/>
    <w:rsid w:val="00143F68"/>
    <w:rsid w:val="00144665"/>
    <w:rsid w:val="00145501"/>
    <w:rsid w:val="00146054"/>
    <w:rsid w:val="00146179"/>
    <w:rsid w:val="0014626D"/>
    <w:rsid w:val="00146448"/>
    <w:rsid w:val="0014662D"/>
    <w:rsid w:val="00146DBD"/>
    <w:rsid w:val="00147001"/>
    <w:rsid w:val="001477E3"/>
    <w:rsid w:val="00147A5D"/>
    <w:rsid w:val="00147DB5"/>
    <w:rsid w:val="00147F30"/>
    <w:rsid w:val="00150326"/>
    <w:rsid w:val="00150D79"/>
    <w:rsid w:val="001519D0"/>
    <w:rsid w:val="00151A57"/>
    <w:rsid w:val="00151F5D"/>
    <w:rsid w:val="0015259F"/>
    <w:rsid w:val="00152CE7"/>
    <w:rsid w:val="00153138"/>
    <w:rsid w:val="00153375"/>
    <w:rsid w:val="0015449B"/>
    <w:rsid w:val="00154CCB"/>
    <w:rsid w:val="00155B5C"/>
    <w:rsid w:val="00156258"/>
    <w:rsid w:val="00156753"/>
    <w:rsid w:val="00157101"/>
    <w:rsid w:val="001573B2"/>
    <w:rsid w:val="001576AC"/>
    <w:rsid w:val="0016059D"/>
    <w:rsid w:val="00161BF0"/>
    <w:rsid w:val="001626F7"/>
    <w:rsid w:val="0016280A"/>
    <w:rsid w:val="00162901"/>
    <w:rsid w:val="00162E21"/>
    <w:rsid w:val="00162F9E"/>
    <w:rsid w:val="001634A6"/>
    <w:rsid w:val="001637C2"/>
    <w:rsid w:val="001637E3"/>
    <w:rsid w:val="00163D21"/>
    <w:rsid w:val="00163D5A"/>
    <w:rsid w:val="00163D90"/>
    <w:rsid w:val="001645D0"/>
    <w:rsid w:val="00164D44"/>
    <w:rsid w:val="00164E79"/>
    <w:rsid w:val="00165490"/>
    <w:rsid w:val="00165BBF"/>
    <w:rsid w:val="00165C21"/>
    <w:rsid w:val="00165E29"/>
    <w:rsid w:val="00165E93"/>
    <w:rsid w:val="001665C0"/>
    <w:rsid w:val="0016673C"/>
    <w:rsid w:val="0016683C"/>
    <w:rsid w:val="00166A91"/>
    <w:rsid w:val="001676DD"/>
    <w:rsid w:val="00167B88"/>
    <w:rsid w:val="00167E34"/>
    <w:rsid w:val="001700DA"/>
    <w:rsid w:val="00170D19"/>
    <w:rsid w:val="00171C7B"/>
    <w:rsid w:val="00171E51"/>
    <w:rsid w:val="001724BE"/>
    <w:rsid w:val="00172AB8"/>
    <w:rsid w:val="0017348A"/>
    <w:rsid w:val="00173C7B"/>
    <w:rsid w:val="00173CF3"/>
    <w:rsid w:val="001741F0"/>
    <w:rsid w:val="00174815"/>
    <w:rsid w:val="0017482D"/>
    <w:rsid w:val="00174833"/>
    <w:rsid w:val="00175582"/>
    <w:rsid w:val="00176101"/>
    <w:rsid w:val="00176922"/>
    <w:rsid w:val="00176FEF"/>
    <w:rsid w:val="00177BCC"/>
    <w:rsid w:val="00180197"/>
    <w:rsid w:val="00180472"/>
    <w:rsid w:val="00180528"/>
    <w:rsid w:val="00180546"/>
    <w:rsid w:val="001810EB"/>
    <w:rsid w:val="00181C46"/>
    <w:rsid w:val="00181E11"/>
    <w:rsid w:val="00181F7B"/>
    <w:rsid w:val="0018208A"/>
    <w:rsid w:val="00182E67"/>
    <w:rsid w:val="00183192"/>
    <w:rsid w:val="001833A2"/>
    <w:rsid w:val="001837B2"/>
    <w:rsid w:val="00183DB4"/>
    <w:rsid w:val="00183EFC"/>
    <w:rsid w:val="00184375"/>
    <w:rsid w:val="001850CD"/>
    <w:rsid w:val="001861A0"/>
    <w:rsid w:val="00186213"/>
    <w:rsid w:val="00187AAA"/>
    <w:rsid w:val="00187B6F"/>
    <w:rsid w:val="0019164C"/>
    <w:rsid w:val="001919C2"/>
    <w:rsid w:val="00191B0F"/>
    <w:rsid w:val="00191BB2"/>
    <w:rsid w:val="00192343"/>
    <w:rsid w:val="0019236D"/>
    <w:rsid w:val="0019296C"/>
    <w:rsid w:val="0019339F"/>
    <w:rsid w:val="0019340A"/>
    <w:rsid w:val="00194AA2"/>
    <w:rsid w:val="001966AA"/>
    <w:rsid w:val="001969C5"/>
    <w:rsid w:val="00196D9B"/>
    <w:rsid w:val="001978C1"/>
    <w:rsid w:val="00197C15"/>
    <w:rsid w:val="00197D3D"/>
    <w:rsid w:val="001A00C2"/>
    <w:rsid w:val="001A03F5"/>
    <w:rsid w:val="001A03FA"/>
    <w:rsid w:val="001A12AC"/>
    <w:rsid w:val="001A1874"/>
    <w:rsid w:val="001A1D90"/>
    <w:rsid w:val="001A1F68"/>
    <w:rsid w:val="001A213F"/>
    <w:rsid w:val="001A2183"/>
    <w:rsid w:val="001A220B"/>
    <w:rsid w:val="001A287E"/>
    <w:rsid w:val="001A297B"/>
    <w:rsid w:val="001A2FB2"/>
    <w:rsid w:val="001A38E4"/>
    <w:rsid w:val="001A3B16"/>
    <w:rsid w:val="001A403B"/>
    <w:rsid w:val="001A44F7"/>
    <w:rsid w:val="001A4C6A"/>
    <w:rsid w:val="001A4E28"/>
    <w:rsid w:val="001A559B"/>
    <w:rsid w:val="001A65FD"/>
    <w:rsid w:val="001A725D"/>
    <w:rsid w:val="001A72BF"/>
    <w:rsid w:val="001A7D68"/>
    <w:rsid w:val="001B08CC"/>
    <w:rsid w:val="001B0991"/>
    <w:rsid w:val="001B0D68"/>
    <w:rsid w:val="001B0EBA"/>
    <w:rsid w:val="001B11FF"/>
    <w:rsid w:val="001B20EE"/>
    <w:rsid w:val="001B2B47"/>
    <w:rsid w:val="001B2BEC"/>
    <w:rsid w:val="001B2CD5"/>
    <w:rsid w:val="001B2D5B"/>
    <w:rsid w:val="001B2F9C"/>
    <w:rsid w:val="001B3D83"/>
    <w:rsid w:val="001B4159"/>
    <w:rsid w:val="001B424F"/>
    <w:rsid w:val="001B4B8E"/>
    <w:rsid w:val="001B4C80"/>
    <w:rsid w:val="001B4CD4"/>
    <w:rsid w:val="001B5175"/>
    <w:rsid w:val="001B55C3"/>
    <w:rsid w:val="001B5AD4"/>
    <w:rsid w:val="001B5CA9"/>
    <w:rsid w:val="001B64E8"/>
    <w:rsid w:val="001B7493"/>
    <w:rsid w:val="001B751B"/>
    <w:rsid w:val="001B7CB7"/>
    <w:rsid w:val="001B7F9C"/>
    <w:rsid w:val="001C0253"/>
    <w:rsid w:val="001C02D6"/>
    <w:rsid w:val="001C093B"/>
    <w:rsid w:val="001C0D7B"/>
    <w:rsid w:val="001C1375"/>
    <w:rsid w:val="001C1E41"/>
    <w:rsid w:val="001C2190"/>
    <w:rsid w:val="001C2ABC"/>
    <w:rsid w:val="001C2EF2"/>
    <w:rsid w:val="001C42E3"/>
    <w:rsid w:val="001C528B"/>
    <w:rsid w:val="001C5A4E"/>
    <w:rsid w:val="001C5ACB"/>
    <w:rsid w:val="001C5CDA"/>
    <w:rsid w:val="001C6145"/>
    <w:rsid w:val="001C6479"/>
    <w:rsid w:val="001C6A22"/>
    <w:rsid w:val="001C6C81"/>
    <w:rsid w:val="001C6FE4"/>
    <w:rsid w:val="001C7360"/>
    <w:rsid w:val="001C748F"/>
    <w:rsid w:val="001D0BDB"/>
    <w:rsid w:val="001D2239"/>
    <w:rsid w:val="001D273F"/>
    <w:rsid w:val="001D2EF1"/>
    <w:rsid w:val="001D38CA"/>
    <w:rsid w:val="001D414B"/>
    <w:rsid w:val="001D4453"/>
    <w:rsid w:val="001D4EFC"/>
    <w:rsid w:val="001D51BE"/>
    <w:rsid w:val="001D51E9"/>
    <w:rsid w:val="001D5B77"/>
    <w:rsid w:val="001D5C75"/>
    <w:rsid w:val="001D5F37"/>
    <w:rsid w:val="001D6805"/>
    <w:rsid w:val="001D68AD"/>
    <w:rsid w:val="001D6B1A"/>
    <w:rsid w:val="001D75A1"/>
    <w:rsid w:val="001D7648"/>
    <w:rsid w:val="001D7A5E"/>
    <w:rsid w:val="001E00A4"/>
    <w:rsid w:val="001E0907"/>
    <w:rsid w:val="001E0B12"/>
    <w:rsid w:val="001E2223"/>
    <w:rsid w:val="001E2414"/>
    <w:rsid w:val="001E2FA7"/>
    <w:rsid w:val="001E310E"/>
    <w:rsid w:val="001E323F"/>
    <w:rsid w:val="001E389C"/>
    <w:rsid w:val="001E3B86"/>
    <w:rsid w:val="001E3CBB"/>
    <w:rsid w:val="001E4126"/>
    <w:rsid w:val="001E4360"/>
    <w:rsid w:val="001E5B82"/>
    <w:rsid w:val="001E66ED"/>
    <w:rsid w:val="001E69C1"/>
    <w:rsid w:val="001E7606"/>
    <w:rsid w:val="001E7999"/>
    <w:rsid w:val="001F023A"/>
    <w:rsid w:val="001F08EA"/>
    <w:rsid w:val="001F16D7"/>
    <w:rsid w:val="001F38CC"/>
    <w:rsid w:val="001F3936"/>
    <w:rsid w:val="001F42B0"/>
    <w:rsid w:val="001F48A5"/>
    <w:rsid w:val="001F5DBE"/>
    <w:rsid w:val="001F60E7"/>
    <w:rsid w:val="001F6696"/>
    <w:rsid w:val="001F66A1"/>
    <w:rsid w:val="001F7224"/>
    <w:rsid w:val="00200212"/>
    <w:rsid w:val="00200C38"/>
    <w:rsid w:val="0020244B"/>
    <w:rsid w:val="00202F8F"/>
    <w:rsid w:val="002039A8"/>
    <w:rsid w:val="002044ED"/>
    <w:rsid w:val="002056FE"/>
    <w:rsid w:val="00205A60"/>
    <w:rsid w:val="002066D8"/>
    <w:rsid w:val="00206E5A"/>
    <w:rsid w:val="002074EA"/>
    <w:rsid w:val="0020758A"/>
    <w:rsid w:val="002078D4"/>
    <w:rsid w:val="00210323"/>
    <w:rsid w:val="002108EE"/>
    <w:rsid w:val="00210BDA"/>
    <w:rsid w:val="00211227"/>
    <w:rsid w:val="00211879"/>
    <w:rsid w:val="00211C98"/>
    <w:rsid w:val="00211E30"/>
    <w:rsid w:val="0021381B"/>
    <w:rsid w:val="00213820"/>
    <w:rsid w:val="002138BC"/>
    <w:rsid w:val="00213900"/>
    <w:rsid w:val="0021405D"/>
    <w:rsid w:val="002141ED"/>
    <w:rsid w:val="002142BA"/>
    <w:rsid w:val="0021460C"/>
    <w:rsid w:val="00214688"/>
    <w:rsid w:val="00214C82"/>
    <w:rsid w:val="00214F58"/>
    <w:rsid w:val="00215203"/>
    <w:rsid w:val="00215373"/>
    <w:rsid w:val="00215742"/>
    <w:rsid w:val="0021627E"/>
    <w:rsid w:val="002164A6"/>
    <w:rsid w:val="002166B1"/>
    <w:rsid w:val="00216A4C"/>
    <w:rsid w:val="002170AA"/>
    <w:rsid w:val="00217BCA"/>
    <w:rsid w:val="00217C83"/>
    <w:rsid w:val="0022007A"/>
    <w:rsid w:val="0022065B"/>
    <w:rsid w:val="00220B03"/>
    <w:rsid w:val="00220B15"/>
    <w:rsid w:val="00220E56"/>
    <w:rsid w:val="00220F92"/>
    <w:rsid w:val="00221273"/>
    <w:rsid w:val="002213CA"/>
    <w:rsid w:val="00221E4E"/>
    <w:rsid w:val="002223E2"/>
    <w:rsid w:val="002226B9"/>
    <w:rsid w:val="00223170"/>
    <w:rsid w:val="0022393A"/>
    <w:rsid w:val="00223BC4"/>
    <w:rsid w:val="00223DE6"/>
    <w:rsid w:val="0022456E"/>
    <w:rsid w:val="0022594A"/>
    <w:rsid w:val="00226F21"/>
    <w:rsid w:val="00227063"/>
    <w:rsid w:val="002270D8"/>
    <w:rsid w:val="00227398"/>
    <w:rsid w:val="0022742B"/>
    <w:rsid w:val="00227F78"/>
    <w:rsid w:val="00230007"/>
    <w:rsid w:val="002307B8"/>
    <w:rsid w:val="002309C9"/>
    <w:rsid w:val="00230B94"/>
    <w:rsid w:val="00231427"/>
    <w:rsid w:val="00231CA9"/>
    <w:rsid w:val="00232FBB"/>
    <w:rsid w:val="002337D6"/>
    <w:rsid w:val="00234A02"/>
    <w:rsid w:val="00235973"/>
    <w:rsid w:val="00235EB8"/>
    <w:rsid w:val="00237341"/>
    <w:rsid w:val="002373A9"/>
    <w:rsid w:val="00237780"/>
    <w:rsid w:val="00240008"/>
    <w:rsid w:val="00240B97"/>
    <w:rsid w:val="00241CDE"/>
    <w:rsid w:val="0024252B"/>
    <w:rsid w:val="002427E1"/>
    <w:rsid w:val="00242835"/>
    <w:rsid w:val="00242A23"/>
    <w:rsid w:val="00242BEE"/>
    <w:rsid w:val="0024330E"/>
    <w:rsid w:val="002437D2"/>
    <w:rsid w:val="002451AA"/>
    <w:rsid w:val="0024581B"/>
    <w:rsid w:val="00245F76"/>
    <w:rsid w:val="0024677E"/>
    <w:rsid w:val="002470E5"/>
    <w:rsid w:val="002476F3"/>
    <w:rsid w:val="002478C1"/>
    <w:rsid w:val="002479FB"/>
    <w:rsid w:val="0025006B"/>
    <w:rsid w:val="00250590"/>
    <w:rsid w:val="002508E6"/>
    <w:rsid w:val="00250DA7"/>
    <w:rsid w:val="0025231D"/>
    <w:rsid w:val="0025242D"/>
    <w:rsid w:val="002528EE"/>
    <w:rsid w:val="00253CFB"/>
    <w:rsid w:val="002542E2"/>
    <w:rsid w:val="002547A3"/>
    <w:rsid w:val="00254D05"/>
    <w:rsid w:val="00254D50"/>
    <w:rsid w:val="00254D95"/>
    <w:rsid w:val="002569A9"/>
    <w:rsid w:val="00256C5D"/>
    <w:rsid w:val="002572C5"/>
    <w:rsid w:val="00257EB3"/>
    <w:rsid w:val="0026041E"/>
    <w:rsid w:val="002609B1"/>
    <w:rsid w:val="00261D19"/>
    <w:rsid w:val="00261D91"/>
    <w:rsid w:val="0026247A"/>
    <w:rsid w:val="00262CA4"/>
    <w:rsid w:val="00263EB7"/>
    <w:rsid w:val="0026449D"/>
    <w:rsid w:val="00264BED"/>
    <w:rsid w:val="00264D30"/>
    <w:rsid w:val="00265F1D"/>
    <w:rsid w:val="0026673E"/>
    <w:rsid w:val="00266851"/>
    <w:rsid w:val="002678B8"/>
    <w:rsid w:val="00267DC8"/>
    <w:rsid w:val="00270BD6"/>
    <w:rsid w:val="00270D4A"/>
    <w:rsid w:val="00270E29"/>
    <w:rsid w:val="00272B81"/>
    <w:rsid w:val="00273FBF"/>
    <w:rsid w:val="00274D2F"/>
    <w:rsid w:val="00274DCA"/>
    <w:rsid w:val="00275004"/>
    <w:rsid w:val="00275876"/>
    <w:rsid w:val="00275B4F"/>
    <w:rsid w:val="00275B5B"/>
    <w:rsid w:val="002806C0"/>
    <w:rsid w:val="00280C99"/>
    <w:rsid w:val="0028127F"/>
    <w:rsid w:val="00281301"/>
    <w:rsid w:val="002817BC"/>
    <w:rsid w:val="0028205D"/>
    <w:rsid w:val="0028229C"/>
    <w:rsid w:val="0028287E"/>
    <w:rsid w:val="0028377E"/>
    <w:rsid w:val="00283E2B"/>
    <w:rsid w:val="0028455A"/>
    <w:rsid w:val="0028556D"/>
    <w:rsid w:val="00285631"/>
    <w:rsid w:val="00286660"/>
    <w:rsid w:val="00286C93"/>
    <w:rsid w:val="00287A15"/>
    <w:rsid w:val="00287D6D"/>
    <w:rsid w:val="00290355"/>
    <w:rsid w:val="002904AF"/>
    <w:rsid w:val="00290840"/>
    <w:rsid w:val="00290A2A"/>
    <w:rsid w:val="00291107"/>
    <w:rsid w:val="0029236B"/>
    <w:rsid w:val="00292461"/>
    <w:rsid w:val="00292515"/>
    <w:rsid w:val="002925A2"/>
    <w:rsid w:val="002930AC"/>
    <w:rsid w:val="00293EA5"/>
    <w:rsid w:val="00293EC6"/>
    <w:rsid w:val="002944C9"/>
    <w:rsid w:val="00294866"/>
    <w:rsid w:val="00294B74"/>
    <w:rsid w:val="00294C23"/>
    <w:rsid w:val="00295580"/>
    <w:rsid w:val="00295CA2"/>
    <w:rsid w:val="00295EA3"/>
    <w:rsid w:val="002965A3"/>
    <w:rsid w:val="00297589"/>
    <w:rsid w:val="00297B36"/>
    <w:rsid w:val="00297C6A"/>
    <w:rsid w:val="002A0125"/>
    <w:rsid w:val="002A0281"/>
    <w:rsid w:val="002A08BA"/>
    <w:rsid w:val="002A0D22"/>
    <w:rsid w:val="002A0F09"/>
    <w:rsid w:val="002A22AF"/>
    <w:rsid w:val="002A2459"/>
    <w:rsid w:val="002A26D9"/>
    <w:rsid w:val="002A2712"/>
    <w:rsid w:val="002A2B93"/>
    <w:rsid w:val="002A378D"/>
    <w:rsid w:val="002A37B7"/>
    <w:rsid w:val="002A3A08"/>
    <w:rsid w:val="002A3CD5"/>
    <w:rsid w:val="002A4291"/>
    <w:rsid w:val="002A48D7"/>
    <w:rsid w:val="002A4A96"/>
    <w:rsid w:val="002A4D2F"/>
    <w:rsid w:val="002A58D5"/>
    <w:rsid w:val="002A6344"/>
    <w:rsid w:val="002A70BA"/>
    <w:rsid w:val="002A752C"/>
    <w:rsid w:val="002A75AE"/>
    <w:rsid w:val="002A7F98"/>
    <w:rsid w:val="002B090D"/>
    <w:rsid w:val="002B0DCB"/>
    <w:rsid w:val="002B15EE"/>
    <w:rsid w:val="002B1617"/>
    <w:rsid w:val="002B255B"/>
    <w:rsid w:val="002B4290"/>
    <w:rsid w:val="002B4628"/>
    <w:rsid w:val="002B4AE3"/>
    <w:rsid w:val="002B5217"/>
    <w:rsid w:val="002B6837"/>
    <w:rsid w:val="002B6BC8"/>
    <w:rsid w:val="002B6D53"/>
    <w:rsid w:val="002B71E2"/>
    <w:rsid w:val="002B7496"/>
    <w:rsid w:val="002B7521"/>
    <w:rsid w:val="002B7A42"/>
    <w:rsid w:val="002C006B"/>
    <w:rsid w:val="002C030B"/>
    <w:rsid w:val="002C0336"/>
    <w:rsid w:val="002C0780"/>
    <w:rsid w:val="002C152D"/>
    <w:rsid w:val="002C1A2F"/>
    <w:rsid w:val="002C20DE"/>
    <w:rsid w:val="002C28ED"/>
    <w:rsid w:val="002C2D06"/>
    <w:rsid w:val="002C3661"/>
    <w:rsid w:val="002C507D"/>
    <w:rsid w:val="002C6323"/>
    <w:rsid w:val="002C6E8D"/>
    <w:rsid w:val="002C70F3"/>
    <w:rsid w:val="002C71AE"/>
    <w:rsid w:val="002C746C"/>
    <w:rsid w:val="002C77AB"/>
    <w:rsid w:val="002C7B1A"/>
    <w:rsid w:val="002D1ADC"/>
    <w:rsid w:val="002D1EEF"/>
    <w:rsid w:val="002D2A1F"/>
    <w:rsid w:val="002D3182"/>
    <w:rsid w:val="002D325C"/>
    <w:rsid w:val="002D3881"/>
    <w:rsid w:val="002D3DE0"/>
    <w:rsid w:val="002D43B3"/>
    <w:rsid w:val="002D46D0"/>
    <w:rsid w:val="002D49A5"/>
    <w:rsid w:val="002D4AC5"/>
    <w:rsid w:val="002D56E9"/>
    <w:rsid w:val="002D592C"/>
    <w:rsid w:val="002D7492"/>
    <w:rsid w:val="002E0714"/>
    <w:rsid w:val="002E071C"/>
    <w:rsid w:val="002E0C84"/>
    <w:rsid w:val="002E11F7"/>
    <w:rsid w:val="002E1A5A"/>
    <w:rsid w:val="002E1AD5"/>
    <w:rsid w:val="002E2295"/>
    <w:rsid w:val="002E3525"/>
    <w:rsid w:val="002E3E82"/>
    <w:rsid w:val="002E509F"/>
    <w:rsid w:val="002E5104"/>
    <w:rsid w:val="002E575D"/>
    <w:rsid w:val="002E5926"/>
    <w:rsid w:val="002E5E44"/>
    <w:rsid w:val="002E5F58"/>
    <w:rsid w:val="002E5FD0"/>
    <w:rsid w:val="002E688A"/>
    <w:rsid w:val="002E6B87"/>
    <w:rsid w:val="002E79E6"/>
    <w:rsid w:val="002E7B62"/>
    <w:rsid w:val="002F06BE"/>
    <w:rsid w:val="002F117E"/>
    <w:rsid w:val="002F14B0"/>
    <w:rsid w:val="002F283E"/>
    <w:rsid w:val="002F2962"/>
    <w:rsid w:val="002F2AB6"/>
    <w:rsid w:val="002F2F22"/>
    <w:rsid w:val="002F326D"/>
    <w:rsid w:val="002F3653"/>
    <w:rsid w:val="002F3787"/>
    <w:rsid w:val="002F42AF"/>
    <w:rsid w:val="002F49D4"/>
    <w:rsid w:val="002F4AEF"/>
    <w:rsid w:val="002F4C40"/>
    <w:rsid w:val="002F57C1"/>
    <w:rsid w:val="002F5989"/>
    <w:rsid w:val="002F6260"/>
    <w:rsid w:val="002F6679"/>
    <w:rsid w:val="002F6B48"/>
    <w:rsid w:val="002F6D16"/>
    <w:rsid w:val="002F6FCB"/>
    <w:rsid w:val="002F7D39"/>
    <w:rsid w:val="00300776"/>
    <w:rsid w:val="003010D3"/>
    <w:rsid w:val="003017AC"/>
    <w:rsid w:val="00303174"/>
    <w:rsid w:val="0030392A"/>
    <w:rsid w:val="00303CD2"/>
    <w:rsid w:val="00303DBE"/>
    <w:rsid w:val="003045D7"/>
    <w:rsid w:val="00304B4E"/>
    <w:rsid w:val="00304DAB"/>
    <w:rsid w:val="0030532B"/>
    <w:rsid w:val="00305577"/>
    <w:rsid w:val="00305F91"/>
    <w:rsid w:val="003060B5"/>
    <w:rsid w:val="00306A18"/>
    <w:rsid w:val="00306A3E"/>
    <w:rsid w:val="00306CF7"/>
    <w:rsid w:val="0030712C"/>
    <w:rsid w:val="003072CA"/>
    <w:rsid w:val="00307636"/>
    <w:rsid w:val="003077CD"/>
    <w:rsid w:val="00310056"/>
    <w:rsid w:val="003100CC"/>
    <w:rsid w:val="00310D63"/>
    <w:rsid w:val="00311255"/>
    <w:rsid w:val="00311B2F"/>
    <w:rsid w:val="00311C7C"/>
    <w:rsid w:val="003125E4"/>
    <w:rsid w:val="00312E0A"/>
    <w:rsid w:val="00312FB1"/>
    <w:rsid w:val="00313188"/>
    <w:rsid w:val="003132BF"/>
    <w:rsid w:val="00313496"/>
    <w:rsid w:val="00313591"/>
    <w:rsid w:val="00314174"/>
    <w:rsid w:val="00314625"/>
    <w:rsid w:val="00315377"/>
    <w:rsid w:val="00315CE7"/>
    <w:rsid w:val="003170CF"/>
    <w:rsid w:val="00320224"/>
    <w:rsid w:val="0032172B"/>
    <w:rsid w:val="00321DF6"/>
    <w:rsid w:val="00321ED5"/>
    <w:rsid w:val="00322068"/>
    <w:rsid w:val="003220DB"/>
    <w:rsid w:val="0032368F"/>
    <w:rsid w:val="00323E95"/>
    <w:rsid w:val="003240E7"/>
    <w:rsid w:val="00324144"/>
    <w:rsid w:val="00324BBC"/>
    <w:rsid w:val="00324CF9"/>
    <w:rsid w:val="00325B52"/>
    <w:rsid w:val="00326216"/>
    <w:rsid w:val="00326361"/>
    <w:rsid w:val="0032651A"/>
    <w:rsid w:val="0032687B"/>
    <w:rsid w:val="00326FBD"/>
    <w:rsid w:val="00327651"/>
    <w:rsid w:val="003277FA"/>
    <w:rsid w:val="0032799D"/>
    <w:rsid w:val="00327D6F"/>
    <w:rsid w:val="003300C6"/>
    <w:rsid w:val="0033020D"/>
    <w:rsid w:val="00330F0B"/>
    <w:rsid w:val="00332F0C"/>
    <w:rsid w:val="00332FC1"/>
    <w:rsid w:val="0033378D"/>
    <w:rsid w:val="00333B8A"/>
    <w:rsid w:val="00333D89"/>
    <w:rsid w:val="00334F7B"/>
    <w:rsid w:val="003351C0"/>
    <w:rsid w:val="00336074"/>
    <w:rsid w:val="003377B9"/>
    <w:rsid w:val="00337B84"/>
    <w:rsid w:val="0034022C"/>
    <w:rsid w:val="00340693"/>
    <w:rsid w:val="00341B9B"/>
    <w:rsid w:val="00341EDE"/>
    <w:rsid w:val="0034302D"/>
    <w:rsid w:val="003431E5"/>
    <w:rsid w:val="00343337"/>
    <w:rsid w:val="003436A5"/>
    <w:rsid w:val="00343C3D"/>
    <w:rsid w:val="00343E0E"/>
    <w:rsid w:val="003441C9"/>
    <w:rsid w:val="00344ECD"/>
    <w:rsid w:val="00345120"/>
    <w:rsid w:val="003451B3"/>
    <w:rsid w:val="003459E2"/>
    <w:rsid w:val="00345B20"/>
    <w:rsid w:val="00345C6D"/>
    <w:rsid w:val="003463A9"/>
    <w:rsid w:val="003464DF"/>
    <w:rsid w:val="003472EF"/>
    <w:rsid w:val="0034732D"/>
    <w:rsid w:val="00347707"/>
    <w:rsid w:val="0034799F"/>
    <w:rsid w:val="00347A4D"/>
    <w:rsid w:val="00347BAF"/>
    <w:rsid w:val="00347E5E"/>
    <w:rsid w:val="003501FC"/>
    <w:rsid w:val="003503D3"/>
    <w:rsid w:val="00350409"/>
    <w:rsid w:val="00350DDA"/>
    <w:rsid w:val="00351AF3"/>
    <w:rsid w:val="003523D7"/>
    <w:rsid w:val="003524C7"/>
    <w:rsid w:val="003534CB"/>
    <w:rsid w:val="00353756"/>
    <w:rsid w:val="00353B9E"/>
    <w:rsid w:val="003541D2"/>
    <w:rsid w:val="00354516"/>
    <w:rsid w:val="003545BD"/>
    <w:rsid w:val="003549A8"/>
    <w:rsid w:val="00354E72"/>
    <w:rsid w:val="0035559B"/>
    <w:rsid w:val="00355959"/>
    <w:rsid w:val="003560BC"/>
    <w:rsid w:val="0035622E"/>
    <w:rsid w:val="003567CC"/>
    <w:rsid w:val="00356C6D"/>
    <w:rsid w:val="00357228"/>
    <w:rsid w:val="00357775"/>
    <w:rsid w:val="00357988"/>
    <w:rsid w:val="00357F5B"/>
    <w:rsid w:val="00357FB7"/>
    <w:rsid w:val="00360C06"/>
    <w:rsid w:val="00360FE3"/>
    <w:rsid w:val="0036113D"/>
    <w:rsid w:val="003622CB"/>
    <w:rsid w:val="00362F9C"/>
    <w:rsid w:val="00363829"/>
    <w:rsid w:val="00364C32"/>
    <w:rsid w:val="00364D08"/>
    <w:rsid w:val="00364D8D"/>
    <w:rsid w:val="00364DF1"/>
    <w:rsid w:val="00365077"/>
    <w:rsid w:val="00365879"/>
    <w:rsid w:val="00365E03"/>
    <w:rsid w:val="00365F0A"/>
    <w:rsid w:val="00365F66"/>
    <w:rsid w:val="003664D9"/>
    <w:rsid w:val="00367A6E"/>
    <w:rsid w:val="003702AF"/>
    <w:rsid w:val="0037063C"/>
    <w:rsid w:val="00370CCE"/>
    <w:rsid w:val="00370D3C"/>
    <w:rsid w:val="003711FD"/>
    <w:rsid w:val="0037167E"/>
    <w:rsid w:val="00371795"/>
    <w:rsid w:val="00371A44"/>
    <w:rsid w:val="003723F0"/>
    <w:rsid w:val="00372665"/>
    <w:rsid w:val="00372E1B"/>
    <w:rsid w:val="003736C2"/>
    <w:rsid w:val="0037397F"/>
    <w:rsid w:val="00373A5C"/>
    <w:rsid w:val="00373EDC"/>
    <w:rsid w:val="00374698"/>
    <w:rsid w:val="00374C63"/>
    <w:rsid w:val="00374FB6"/>
    <w:rsid w:val="00375260"/>
    <w:rsid w:val="003757DC"/>
    <w:rsid w:val="00376527"/>
    <w:rsid w:val="00376666"/>
    <w:rsid w:val="00376CC8"/>
    <w:rsid w:val="00376D78"/>
    <w:rsid w:val="0037727A"/>
    <w:rsid w:val="003775CA"/>
    <w:rsid w:val="00377785"/>
    <w:rsid w:val="00377990"/>
    <w:rsid w:val="00380518"/>
    <w:rsid w:val="003806B6"/>
    <w:rsid w:val="00380CF9"/>
    <w:rsid w:val="00380D80"/>
    <w:rsid w:val="003820F3"/>
    <w:rsid w:val="003825AB"/>
    <w:rsid w:val="00382F90"/>
    <w:rsid w:val="00383C28"/>
    <w:rsid w:val="00383F18"/>
    <w:rsid w:val="00384065"/>
    <w:rsid w:val="00384CF6"/>
    <w:rsid w:val="003856BA"/>
    <w:rsid w:val="00385B18"/>
    <w:rsid w:val="00385D85"/>
    <w:rsid w:val="0038728E"/>
    <w:rsid w:val="0038737C"/>
    <w:rsid w:val="00387A6D"/>
    <w:rsid w:val="00387DD6"/>
    <w:rsid w:val="00390C4C"/>
    <w:rsid w:val="003919DF"/>
    <w:rsid w:val="00391BD3"/>
    <w:rsid w:val="0039286D"/>
    <w:rsid w:val="003933AC"/>
    <w:rsid w:val="0039347B"/>
    <w:rsid w:val="0039368C"/>
    <w:rsid w:val="0039405F"/>
    <w:rsid w:val="003955C4"/>
    <w:rsid w:val="00395620"/>
    <w:rsid w:val="003968CA"/>
    <w:rsid w:val="003975C7"/>
    <w:rsid w:val="0039781B"/>
    <w:rsid w:val="00397D66"/>
    <w:rsid w:val="003A06A1"/>
    <w:rsid w:val="003A13D1"/>
    <w:rsid w:val="003A1C92"/>
    <w:rsid w:val="003A1DF5"/>
    <w:rsid w:val="003A27FF"/>
    <w:rsid w:val="003A2CCD"/>
    <w:rsid w:val="003A2E7C"/>
    <w:rsid w:val="003A2F51"/>
    <w:rsid w:val="003A3192"/>
    <w:rsid w:val="003A3CDB"/>
    <w:rsid w:val="003A3FD7"/>
    <w:rsid w:val="003A4622"/>
    <w:rsid w:val="003A5238"/>
    <w:rsid w:val="003A5625"/>
    <w:rsid w:val="003A5CFC"/>
    <w:rsid w:val="003A628F"/>
    <w:rsid w:val="003A6E80"/>
    <w:rsid w:val="003A7933"/>
    <w:rsid w:val="003B0270"/>
    <w:rsid w:val="003B04FF"/>
    <w:rsid w:val="003B1998"/>
    <w:rsid w:val="003B21CC"/>
    <w:rsid w:val="003B286F"/>
    <w:rsid w:val="003B308C"/>
    <w:rsid w:val="003B3CAB"/>
    <w:rsid w:val="003B462F"/>
    <w:rsid w:val="003B46CD"/>
    <w:rsid w:val="003B4C38"/>
    <w:rsid w:val="003B4C4C"/>
    <w:rsid w:val="003B5502"/>
    <w:rsid w:val="003B5AF5"/>
    <w:rsid w:val="003B64E5"/>
    <w:rsid w:val="003B7032"/>
    <w:rsid w:val="003B76B4"/>
    <w:rsid w:val="003B7C4E"/>
    <w:rsid w:val="003C02B4"/>
    <w:rsid w:val="003C0AD4"/>
    <w:rsid w:val="003C0B52"/>
    <w:rsid w:val="003C107B"/>
    <w:rsid w:val="003C108C"/>
    <w:rsid w:val="003C154E"/>
    <w:rsid w:val="003C2B3D"/>
    <w:rsid w:val="003C3706"/>
    <w:rsid w:val="003C413B"/>
    <w:rsid w:val="003C4211"/>
    <w:rsid w:val="003C4495"/>
    <w:rsid w:val="003C4A17"/>
    <w:rsid w:val="003C559D"/>
    <w:rsid w:val="003C56A4"/>
    <w:rsid w:val="003C68BB"/>
    <w:rsid w:val="003C6ABC"/>
    <w:rsid w:val="003C6F4C"/>
    <w:rsid w:val="003C7013"/>
    <w:rsid w:val="003D02A3"/>
    <w:rsid w:val="003D121D"/>
    <w:rsid w:val="003D1A86"/>
    <w:rsid w:val="003D1BC6"/>
    <w:rsid w:val="003D20F3"/>
    <w:rsid w:val="003D3414"/>
    <w:rsid w:val="003D3A4E"/>
    <w:rsid w:val="003D3DB7"/>
    <w:rsid w:val="003D42F4"/>
    <w:rsid w:val="003D4856"/>
    <w:rsid w:val="003D52EB"/>
    <w:rsid w:val="003D5644"/>
    <w:rsid w:val="003D605C"/>
    <w:rsid w:val="003D61AC"/>
    <w:rsid w:val="003D6EF2"/>
    <w:rsid w:val="003D7125"/>
    <w:rsid w:val="003D7AA6"/>
    <w:rsid w:val="003D7BC1"/>
    <w:rsid w:val="003E0340"/>
    <w:rsid w:val="003E0A22"/>
    <w:rsid w:val="003E11C9"/>
    <w:rsid w:val="003E1507"/>
    <w:rsid w:val="003E2103"/>
    <w:rsid w:val="003E2161"/>
    <w:rsid w:val="003E2886"/>
    <w:rsid w:val="003E346E"/>
    <w:rsid w:val="003E35CE"/>
    <w:rsid w:val="003E40CE"/>
    <w:rsid w:val="003E46B1"/>
    <w:rsid w:val="003E4E1D"/>
    <w:rsid w:val="003E50D8"/>
    <w:rsid w:val="003E5142"/>
    <w:rsid w:val="003E5624"/>
    <w:rsid w:val="003E5E84"/>
    <w:rsid w:val="003E66BE"/>
    <w:rsid w:val="003E67FD"/>
    <w:rsid w:val="003E6A55"/>
    <w:rsid w:val="003E720E"/>
    <w:rsid w:val="003F0E16"/>
    <w:rsid w:val="003F1503"/>
    <w:rsid w:val="003F1561"/>
    <w:rsid w:val="003F1A23"/>
    <w:rsid w:val="003F296D"/>
    <w:rsid w:val="003F35D9"/>
    <w:rsid w:val="003F4A67"/>
    <w:rsid w:val="003F4E25"/>
    <w:rsid w:val="003F4F4F"/>
    <w:rsid w:val="003F5ED7"/>
    <w:rsid w:val="003F6526"/>
    <w:rsid w:val="003F6596"/>
    <w:rsid w:val="003F79EB"/>
    <w:rsid w:val="003F7EAB"/>
    <w:rsid w:val="0040019E"/>
    <w:rsid w:val="00400369"/>
    <w:rsid w:val="004005CB"/>
    <w:rsid w:val="00400A6D"/>
    <w:rsid w:val="00400C8F"/>
    <w:rsid w:val="00402186"/>
    <w:rsid w:val="00402257"/>
    <w:rsid w:val="00402338"/>
    <w:rsid w:val="00402971"/>
    <w:rsid w:val="00402C3D"/>
    <w:rsid w:val="00402E7F"/>
    <w:rsid w:val="00403C07"/>
    <w:rsid w:val="00404A20"/>
    <w:rsid w:val="004053DB"/>
    <w:rsid w:val="00405C0F"/>
    <w:rsid w:val="00406A00"/>
    <w:rsid w:val="00406A48"/>
    <w:rsid w:val="004074C1"/>
    <w:rsid w:val="00407C74"/>
    <w:rsid w:val="00407C83"/>
    <w:rsid w:val="00407C8C"/>
    <w:rsid w:val="00407F9F"/>
    <w:rsid w:val="0041009A"/>
    <w:rsid w:val="00410889"/>
    <w:rsid w:val="004108D0"/>
    <w:rsid w:val="00410B6B"/>
    <w:rsid w:val="00411685"/>
    <w:rsid w:val="0041181E"/>
    <w:rsid w:val="00412602"/>
    <w:rsid w:val="00412ACA"/>
    <w:rsid w:val="00412C75"/>
    <w:rsid w:val="0041378D"/>
    <w:rsid w:val="00413FC1"/>
    <w:rsid w:val="004148F3"/>
    <w:rsid w:val="0041544C"/>
    <w:rsid w:val="00415F56"/>
    <w:rsid w:val="00416597"/>
    <w:rsid w:val="00416A2D"/>
    <w:rsid w:val="00416E50"/>
    <w:rsid w:val="00417370"/>
    <w:rsid w:val="00417A86"/>
    <w:rsid w:val="00417B3E"/>
    <w:rsid w:val="00417B5D"/>
    <w:rsid w:val="00420DFF"/>
    <w:rsid w:val="00420EB9"/>
    <w:rsid w:val="004214A8"/>
    <w:rsid w:val="0042182A"/>
    <w:rsid w:val="00421EA7"/>
    <w:rsid w:val="00422099"/>
    <w:rsid w:val="004227DF"/>
    <w:rsid w:val="00422ED3"/>
    <w:rsid w:val="00422F10"/>
    <w:rsid w:val="00423C80"/>
    <w:rsid w:val="0042466C"/>
    <w:rsid w:val="00426583"/>
    <w:rsid w:val="00427016"/>
    <w:rsid w:val="00427466"/>
    <w:rsid w:val="00427555"/>
    <w:rsid w:val="004279E9"/>
    <w:rsid w:val="0043007B"/>
    <w:rsid w:val="00431236"/>
    <w:rsid w:val="0043139C"/>
    <w:rsid w:val="0043167C"/>
    <w:rsid w:val="00431CAF"/>
    <w:rsid w:val="00431F47"/>
    <w:rsid w:val="00432033"/>
    <w:rsid w:val="00433182"/>
    <w:rsid w:val="00434B5B"/>
    <w:rsid w:val="0043555A"/>
    <w:rsid w:val="00435FDF"/>
    <w:rsid w:val="0043790A"/>
    <w:rsid w:val="00440561"/>
    <w:rsid w:val="0044058A"/>
    <w:rsid w:val="00440645"/>
    <w:rsid w:val="004407C9"/>
    <w:rsid w:val="00440E8B"/>
    <w:rsid w:val="004413D4"/>
    <w:rsid w:val="00442EAE"/>
    <w:rsid w:val="004443C0"/>
    <w:rsid w:val="004446F7"/>
    <w:rsid w:val="00444F64"/>
    <w:rsid w:val="00445491"/>
    <w:rsid w:val="00445F9A"/>
    <w:rsid w:val="00447A41"/>
    <w:rsid w:val="0045077A"/>
    <w:rsid w:val="00450A2B"/>
    <w:rsid w:val="00451533"/>
    <w:rsid w:val="004516A2"/>
    <w:rsid w:val="004524C2"/>
    <w:rsid w:val="004528E8"/>
    <w:rsid w:val="0045318A"/>
    <w:rsid w:val="00453289"/>
    <w:rsid w:val="004538F0"/>
    <w:rsid w:val="00453F7D"/>
    <w:rsid w:val="00454501"/>
    <w:rsid w:val="00454646"/>
    <w:rsid w:val="00454BD3"/>
    <w:rsid w:val="00454EB9"/>
    <w:rsid w:val="00454F96"/>
    <w:rsid w:val="004555F1"/>
    <w:rsid w:val="00455754"/>
    <w:rsid w:val="00456623"/>
    <w:rsid w:val="00457B46"/>
    <w:rsid w:val="00460723"/>
    <w:rsid w:val="00460C48"/>
    <w:rsid w:val="00460DBF"/>
    <w:rsid w:val="00461AEE"/>
    <w:rsid w:val="00461E82"/>
    <w:rsid w:val="00461EE3"/>
    <w:rsid w:val="004627BC"/>
    <w:rsid w:val="004629CE"/>
    <w:rsid w:val="00462E21"/>
    <w:rsid w:val="00464574"/>
    <w:rsid w:val="00464631"/>
    <w:rsid w:val="00464E9E"/>
    <w:rsid w:val="00465364"/>
    <w:rsid w:val="00466166"/>
    <w:rsid w:val="00466544"/>
    <w:rsid w:val="00466B6D"/>
    <w:rsid w:val="00467B81"/>
    <w:rsid w:val="00471160"/>
    <w:rsid w:val="0047175E"/>
    <w:rsid w:val="00471A7B"/>
    <w:rsid w:val="00471BE1"/>
    <w:rsid w:val="00471D33"/>
    <w:rsid w:val="0047215F"/>
    <w:rsid w:val="00472852"/>
    <w:rsid w:val="00472998"/>
    <w:rsid w:val="00473794"/>
    <w:rsid w:val="004742E7"/>
    <w:rsid w:val="00475742"/>
    <w:rsid w:val="00475948"/>
    <w:rsid w:val="00476220"/>
    <w:rsid w:val="004766EA"/>
    <w:rsid w:val="00476F78"/>
    <w:rsid w:val="0047701B"/>
    <w:rsid w:val="0047776A"/>
    <w:rsid w:val="004779FC"/>
    <w:rsid w:val="00477F4D"/>
    <w:rsid w:val="0048075B"/>
    <w:rsid w:val="00480F42"/>
    <w:rsid w:val="00481174"/>
    <w:rsid w:val="004817A6"/>
    <w:rsid w:val="0048257E"/>
    <w:rsid w:val="00482F15"/>
    <w:rsid w:val="00483447"/>
    <w:rsid w:val="0048349A"/>
    <w:rsid w:val="00483757"/>
    <w:rsid w:val="004837AE"/>
    <w:rsid w:val="00484A0F"/>
    <w:rsid w:val="00484EB4"/>
    <w:rsid w:val="00485296"/>
    <w:rsid w:val="00485C3F"/>
    <w:rsid w:val="00485CB7"/>
    <w:rsid w:val="00486234"/>
    <w:rsid w:val="00486377"/>
    <w:rsid w:val="00486A06"/>
    <w:rsid w:val="00487807"/>
    <w:rsid w:val="00487845"/>
    <w:rsid w:val="00487883"/>
    <w:rsid w:val="00487BE5"/>
    <w:rsid w:val="00490185"/>
    <w:rsid w:val="00492493"/>
    <w:rsid w:val="00492D08"/>
    <w:rsid w:val="00492E00"/>
    <w:rsid w:val="004930F6"/>
    <w:rsid w:val="00493483"/>
    <w:rsid w:val="0049369C"/>
    <w:rsid w:val="004937B8"/>
    <w:rsid w:val="00494091"/>
    <w:rsid w:val="00495249"/>
    <w:rsid w:val="004960D7"/>
    <w:rsid w:val="004961EA"/>
    <w:rsid w:val="0049797F"/>
    <w:rsid w:val="00497CAD"/>
    <w:rsid w:val="00497ECC"/>
    <w:rsid w:val="004A0FCA"/>
    <w:rsid w:val="004A134F"/>
    <w:rsid w:val="004A1584"/>
    <w:rsid w:val="004A19C3"/>
    <w:rsid w:val="004A1B34"/>
    <w:rsid w:val="004A26AA"/>
    <w:rsid w:val="004A340B"/>
    <w:rsid w:val="004A4FD0"/>
    <w:rsid w:val="004A504C"/>
    <w:rsid w:val="004A512D"/>
    <w:rsid w:val="004A5185"/>
    <w:rsid w:val="004A73E8"/>
    <w:rsid w:val="004A7438"/>
    <w:rsid w:val="004A7B6B"/>
    <w:rsid w:val="004B013F"/>
    <w:rsid w:val="004B039D"/>
    <w:rsid w:val="004B0B7E"/>
    <w:rsid w:val="004B0F9C"/>
    <w:rsid w:val="004B1067"/>
    <w:rsid w:val="004B149F"/>
    <w:rsid w:val="004B15A7"/>
    <w:rsid w:val="004B1642"/>
    <w:rsid w:val="004B1D8F"/>
    <w:rsid w:val="004B1EDA"/>
    <w:rsid w:val="004B3107"/>
    <w:rsid w:val="004B4E46"/>
    <w:rsid w:val="004B4EBC"/>
    <w:rsid w:val="004B5342"/>
    <w:rsid w:val="004B552D"/>
    <w:rsid w:val="004B5889"/>
    <w:rsid w:val="004B5CF9"/>
    <w:rsid w:val="004B6315"/>
    <w:rsid w:val="004B6651"/>
    <w:rsid w:val="004B6887"/>
    <w:rsid w:val="004B6A8B"/>
    <w:rsid w:val="004B7946"/>
    <w:rsid w:val="004C014C"/>
    <w:rsid w:val="004C0393"/>
    <w:rsid w:val="004C08B3"/>
    <w:rsid w:val="004C1777"/>
    <w:rsid w:val="004C1984"/>
    <w:rsid w:val="004C2C42"/>
    <w:rsid w:val="004C3D78"/>
    <w:rsid w:val="004C3FDB"/>
    <w:rsid w:val="004C444A"/>
    <w:rsid w:val="004C540B"/>
    <w:rsid w:val="004C5555"/>
    <w:rsid w:val="004C5C5F"/>
    <w:rsid w:val="004C5DD7"/>
    <w:rsid w:val="004C5E32"/>
    <w:rsid w:val="004C5F30"/>
    <w:rsid w:val="004C6426"/>
    <w:rsid w:val="004C651A"/>
    <w:rsid w:val="004C6FF1"/>
    <w:rsid w:val="004C74BE"/>
    <w:rsid w:val="004C797A"/>
    <w:rsid w:val="004C7F50"/>
    <w:rsid w:val="004D0B72"/>
    <w:rsid w:val="004D1098"/>
    <w:rsid w:val="004D161A"/>
    <w:rsid w:val="004D201F"/>
    <w:rsid w:val="004D2100"/>
    <w:rsid w:val="004D260F"/>
    <w:rsid w:val="004D2B32"/>
    <w:rsid w:val="004D2B72"/>
    <w:rsid w:val="004D30D8"/>
    <w:rsid w:val="004D38C7"/>
    <w:rsid w:val="004D4602"/>
    <w:rsid w:val="004D55DF"/>
    <w:rsid w:val="004D5F00"/>
    <w:rsid w:val="004D6927"/>
    <w:rsid w:val="004D6F74"/>
    <w:rsid w:val="004D7945"/>
    <w:rsid w:val="004D7A41"/>
    <w:rsid w:val="004D7CEB"/>
    <w:rsid w:val="004E06B4"/>
    <w:rsid w:val="004E0F9A"/>
    <w:rsid w:val="004E196B"/>
    <w:rsid w:val="004E1A10"/>
    <w:rsid w:val="004E1AB3"/>
    <w:rsid w:val="004E203B"/>
    <w:rsid w:val="004E26B9"/>
    <w:rsid w:val="004E3470"/>
    <w:rsid w:val="004E380E"/>
    <w:rsid w:val="004E396F"/>
    <w:rsid w:val="004E3F46"/>
    <w:rsid w:val="004E48B4"/>
    <w:rsid w:val="004E4923"/>
    <w:rsid w:val="004E4AEE"/>
    <w:rsid w:val="004E4B6D"/>
    <w:rsid w:val="004E4D60"/>
    <w:rsid w:val="004E5300"/>
    <w:rsid w:val="004E58F8"/>
    <w:rsid w:val="004E5B35"/>
    <w:rsid w:val="004E7082"/>
    <w:rsid w:val="004F2398"/>
    <w:rsid w:val="004F27BE"/>
    <w:rsid w:val="004F27EB"/>
    <w:rsid w:val="004F2FC4"/>
    <w:rsid w:val="004F3732"/>
    <w:rsid w:val="004F44CC"/>
    <w:rsid w:val="004F4746"/>
    <w:rsid w:val="004F4A72"/>
    <w:rsid w:val="004F4B0C"/>
    <w:rsid w:val="004F6BE3"/>
    <w:rsid w:val="004F7CAE"/>
    <w:rsid w:val="0050022E"/>
    <w:rsid w:val="005006BA"/>
    <w:rsid w:val="005010F9"/>
    <w:rsid w:val="005014EC"/>
    <w:rsid w:val="0050155E"/>
    <w:rsid w:val="005017D7"/>
    <w:rsid w:val="0050184E"/>
    <w:rsid w:val="00501970"/>
    <w:rsid w:val="00501F0C"/>
    <w:rsid w:val="00502FD4"/>
    <w:rsid w:val="00503003"/>
    <w:rsid w:val="0050309E"/>
    <w:rsid w:val="00503D8B"/>
    <w:rsid w:val="00503DC6"/>
    <w:rsid w:val="00504568"/>
    <w:rsid w:val="00504CB5"/>
    <w:rsid w:val="005052DD"/>
    <w:rsid w:val="00505905"/>
    <w:rsid w:val="00506269"/>
    <w:rsid w:val="0050643F"/>
    <w:rsid w:val="00506B1E"/>
    <w:rsid w:val="00506CCB"/>
    <w:rsid w:val="00506D0C"/>
    <w:rsid w:val="00510445"/>
    <w:rsid w:val="00511602"/>
    <w:rsid w:val="00511617"/>
    <w:rsid w:val="0051162D"/>
    <w:rsid w:val="00511FBE"/>
    <w:rsid w:val="00512B46"/>
    <w:rsid w:val="00512FC5"/>
    <w:rsid w:val="00513626"/>
    <w:rsid w:val="00513E23"/>
    <w:rsid w:val="00515167"/>
    <w:rsid w:val="005152B4"/>
    <w:rsid w:val="005157AE"/>
    <w:rsid w:val="00515B5E"/>
    <w:rsid w:val="00515FD3"/>
    <w:rsid w:val="005200A8"/>
    <w:rsid w:val="00520A38"/>
    <w:rsid w:val="005213DB"/>
    <w:rsid w:val="00521CE8"/>
    <w:rsid w:val="00521EB5"/>
    <w:rsid w:val="005224AF"/>
    <w:rsid w:val="00522715"/>
    <w:rsid w:val="00523175"/>
    <w:rsid w:val="0052364E"/>
    <w:rsid w:val="00523913"/>
    <w:rsid w:val="0052478C"/>
    <w:rsid w:val="0052544B"/>
    <w:rsid w:val="00525C01"/>
    <w:rsid w:val="00525DDB"/>
    <w:rsid w:val="00526768"/>
    <w:rsid w:val="00526882"/>
    <w:rsid w:val="005268D5"/>
    <w:rsid w:val="00526DE0"/>
    <w:rsid w:val="0052732D"/>
    <w:rsid w:val="00530404"/>
    <w:rsid w:val="00530456"/>
    <w:rsid w:val="00530556"/>
    <w:rsid w:val="00530856"/>
    <w:rsid w:val="00531432"/>
    <w:rsid w:val="0053194D"/>
    <w:rsid w:val="00531C5C"/>
    <w:rsid w:val="00532F55"/>
    <w:rsid w:val="00533000"/>
    <w:rsid w:val="0053389A"/>
    <w:rsid w:val="00533C08"/>
    <w:rsid w:val="005351B0"/>
    <w:rsid w:val="005360EB"/>
    <w:rsid w:val="00537008"/>
    <w:rsid w:val="00537193"/>
    <w:rsid w:val="00537327"/>
    <w:rsid w:val="00537C0D"/>
    <w:rsid w:val="00537C25"/>
    <w:rsid w:val="00537D35"/>
    <w:rsid w:val="005414BB"/>
    <w:rsid w:val="0054188B"/>
    <w:rsid w:val="00541CD3"/>
    <w:rsid w:val="00541E76"/>
    <w:rsid w:val="005425EC"/>
    <w:rsid w:val="00542652"/>
    <w:rsid w:val="00542718"/>
    <w:rsid w:val="00542821"/>
    <w:rsid w:val="005428FF"/>
    <w:rsid w:val="00542F38"/>
    <w:rsid w:val="005436D1"/>
    <w:rsid w:val="0054374C"/>
    <w:rsid w:val="00544078"/>
    <w:rsid w:val="00544750"/>
    <w:rsid w:val="00544C12"/>
    <w:rsid w:val="00544E2E"/>
    <w:rsid w:val="005451AC"/>
    <w:rsid w:val="0054539E"/>
    <w:rsid w:val="0054588C"/>
    <w:rsid w:val="005459DA"/>
    <w:rsid w:val="00546273"/>
    <w:rsid w:val="00546E3F"/>
    <w:rsid w:val="00547288"/>
    <w:rsid w:val="005479C6"/>
    <w:rsid w:val="00547DEB"/>
    <w:rsid w:val="00551128"/>
    <w:rsid w:val="0055153F"/>
    <w:rsid w:val="00552898"/>
    <w:rsid w:val="0055364D"/>
    <w:rsid w:val="00553F20"/>
    <w:rsid w:val="0055456F"/>
    <w:rsid w:val="00554A23"/>
    <w:rsid w:val="005550D5"/>
    <w:rsid w:val="00555DC7"/>
    <w:rsid w:val="0055682F"/>
    <w:rsid w:val="00556D31"/>
    <w:rsid w:val="00557D1E"/>
    <w:rsid w:val="005614CB"/>
    <w:rsid w:val="005619D5"/>
    <w:rsid w:val="00561CA5"/>
    <w:rsid w:val="005620DD"/>
    <w:rsid w:val="00562546"/>
    <w:rsid w:val="005626C8"/>
    <w:rsid w:val="00562C63"/>
    <w:rsid w:val="00563372"/>
    <w:rsid w:val="00563866"/>
    <w:rsid w:val="005638D8"/>
    <w:rsid w:val="005638F2"/>
    <w:rsid w:val="005646B8"/>
    <w:rsid w:val="00564F5A"/>
    <w:rsid w:val="005650E8"/>
    <w:rsid w:val="00565507"/>
    <w:rsid w:val="005659BF"/>
    <w:rsid w:val="00566AE0"/>
    <w:rsid w:val="005709DC"/>
    <w:rsid w:val="00570DCB"/>
    <w:rsid w:val="00571D88"/>
    <w:rsid w:val="005728D2"/>
    <w:rsid w:val="005728DD"/>
    <w:rsid w:val="00573209"/>
    <w:rsid w:val="005737A6"/>
    <w:rsid w:val="005738DF"/>
    <w:rsid w:val="005741FF"/>
    <w:rsid w:val="005742D0"/>
    <w:rsid w:val="00574651"/>
    <w:rsid w:val="0057481B"/>
    <w:rsid w:val="00574F3D"/>
    <w:rsid w:val="00575170"/>
    <w:rsid w:val="005754CC"/>
    <w:rsid w:val="00575537"/>
    <w:rsid w:val="005759E2"/>
    <w:rsid w:val="00575C2F"/>
    <w:rsid w:val="005761CD"/>
    <w:rsid w:val="005769DE"/>
    <w:rsid w:val="00576B53"/>
    <w:rsid w:val="00576C25"/>
    <w:rsid w:val="00577AA9"/>
    <w:rsid w:val="00577D97"/>
    <w:rsid w:val="0058024A"/>
    <w:rsid w:val="0058053A"/>
    <w:rsid w:val="00580776"/>
    <w:rsid w:val="00581007"/>
    <w:rsid w:val="0058122A"/>
    <w:rsid w:val="005813F7"/>
    <w:rsid w:val="00581456"/>
    <w:rsid w:val="0058152E"/>
    <w:rsid w:val="00582602"/>
    <w:rsid w:val="0058270B"/>
    <w:rsid w:val="00583237"/>
    <w:rsid w:val="00583B0F"/>
    <w:rsid w:val="0058463B"/>
    <w:rsid w:val="00584750"/>
    <w:rsid w:val="00584EF2"/>
    <w:rsid w:val="00585099"/>
    <w:rsid w:val="005855E0"/>
    <w:rsid w:val="00585971"/>
    <w:rsid w:val="00585976"/>
    <w:rsid w:val="00585A40"/>
    <w:rsid w:val="00586534"/>
    <w:rsid w:val="0058727F"/>
    <w:rsid w:val="00587E9E"/>
    <w:rsid w:val="005905FF"/>
    <w:rsid w:val="00590B60"/>
    <w:rsid w:val="00590EEA"/>
    <w:rsid w:val="00591098"/>
    <w:rsid w:val="00591643"/>
    <w:rsid w:val="005917F5"/>
    <w:rsid w:val="00592E68"/>
    <w:rsid w:val="0059373D"/>
    <w:rsid w:val="00593B83"/>
    <w:rsid w:val="0059482E"/>
    <w:rsid w:val="0059521A"/>
    <w:rsid w:val="0059530E"/>
    <w:rsid w:val="0059599B"/>
    <w:rsid w:val="00595C0F"/>
    <w:rsid w:val="00596F03"/>
    <w:rsid w:val="00597074"/>
    <w:rsid w:val="005972ED"/>
    <w:rsid w:val="005A01D7"/>
    <w:rsid w:val="005A0381"/>
    <w:rsid w:val="005A116B"/>
    <w:rsid w:val="005A2276"/>
    <w:rsid w:val="005A3522"/>
    <w:rsid w:val="005A465F"/>
    <w:rsid w:val="005A54F5"/>
    <w:rsid w:val="005A5615"/>
    <w:rsid w:val="005A5AE2"/>
    <w:rsid w:val="005A63B9"/>
    <w:rsid w:val="005A63F6"/>
    <w:rsid w:val="005A69F2"/>
    <w:rsid w:val="005A6EB1"/>
    <w:rsid w:val="005A6FA0"/>
    <w:rsid w:val="005A7603"/>
    <w:rsid w:val="005A7D2A"/>
    <w:rsid w:val="005B00C2"/>
    <w:rsid w:val="005B045F"/>
    <w:rsid w:val="005B06F5"/>
    <w:rsid w:val="005B0B8B"/>
    <w:rsid w:val="005B2398"/>
    <w:rsid w:val="005B2D90"/>
    <w:rsid w:val="005B5446"/>
    <w:rsid w:val="005B5675"/>
    <w:rsid w:val="005B62CF"/>
    <w:rsid w:val="005B6DF0"/>
    <w:rsid w:val="005B765F"/>
    <w:rsid w:val="005B779D"/>
    <w:rsid w:val="005B7B61"/>
    <w:rsid w:val="005C00E6"/>
    <w:rsid w:val="005C023F"/>
    <w:rsid w:val="005C05DB"/>
    <w:rsid w:val="005C0A69"/>
    <w:rsid w:val="005C0D6C"/>
    <w:rsid w:val="005C0DCC"/>
    <w:rsid w:val="005C1294"/>
    <w:rsid w:val="005C1379"/>
    <w:rsid w:val="005C1893"/>
    <w:rsid w:val="005C1938"/>
    <w:rsid w:val="005C19EA"/>
    <w:rsid w:val="005C1BF9"/>
    <w:rsid w:val="005C1D11"/>
    <w:rsid w:val="005C201B"/>
    <w:rsid w:val="005C21EC"/>
    <w:rsid w:val="005C235A"/>
    <w:rsid w:val="005C2B16"/>
    <w:rsid w:val="005C2FD0"/>
    <w:rsid w:val="005C4697"/>
    <w:rsid w:val="005C4EE8"/>
    <w:rsid w:val="005C5875"/>
    <w:rsid w:val="005C5C14"/>
    <w:rsid w:val="005C64A2"/>
    <w:rsid w:val="005C6A42"/>
    <w:rsid w:val="005C6EF1"/>
    <w:rsid w:val="005C790F"/>
    <w:rsid w:val="005D072C"/>
    <w:rsid w:val="005D0785"/>
    <w:rsid w:val="005D1772"/>
    <w:rsid w:val="005D1904"/>
    <w:rsid w:val="005D3183"/>
    <w:rsid w:val="005D474D"/>
    <w:rsid w:val="005D4976"/>
    <w:rsid w:val="005D4A99"/>
    <w:rsid w:val="005D5736"/>
    <w:rsid w:val="005D5C0B"/>
    <w:rsid w:val="005D5F7A"/>
    <w:rsid w:val="005D6572"/>
    <w:rsid w:val="005D6790"/>
    <w:rsid w:val="005D6B51"/>
    <w:rsid w:val="005D6E85"/>
    <w:rsid w:val="005D6F36"/>
    <w:rsid w:val="005D7025"/>
    <w:rsid w:val="005D786E"/>
    <w:rsid w:val="005E0385"/>
    <w:rsid w:val="005E0BA9"/>
    <w:rsid w:val="005E206D"/>
    <w:rsid w:val="005E33A3"/>
    <w:rsid w:val="005E3A11"/>
    <w:rsid w:val="005E3B21"/>
    <w:rsid w:val="005E508C"/>
    <w:rsid w:val="005E5624"/>
    <w:rsid w:val="005E64E9"/>
    <w:rsid w:val="005E6A10"/>
    <w:rsid w:val="005E70BD"/>
    <w:rsid w:val="005F0183"/>
    <w:rsid w:val="005F0896"/>
    <w:rsid w:val="005F0DD5"/>
    <w:rsid w:val="005F10B2"/>
    <w:rsid w:val="005F12D3"/>
    <w:rsid w:val="005F3CEE"/>
    <w:rsid w:val="005F3D77"/>
    <w:rsid w:val="005F44B5"/>
    <w:rsid w:val="005F4524"/>
    <w:rsid w:val="005F4721"/>
    <w:rsid w:val="005F4761"/>
    <w:rsid w:val="005F4A05"/>
    <w:rsid w:val="005F4D20"/>
    <w:rsid w:val="005F5022"/>
    <w:rsid w:val="005F6599"/>
    <w:rsid w:val="005F776C"/>
    <w:rsid w:val="0060013A"/>
    <w:rsid w:val="00600710"/>
    <w:rsid w:val="006015F2"/>
    <w:rsid w:val="00601E48"/>
    <w:rsid w:val="006026C6"/>
    <w:rsid w:val="0060329C"/>
    <w:rsid w:val="006034FB"/>
    <w:rsid w:val="0060375B"/>
    <w:rsid w:val="00603E36"/>
    <w:rsid w:val="00603E50"/>
    <w:rsid w:val="00604745"/>
    <w:rsid w:val="0060481B"/>
    <w:rsid w:val="006048FB"/>
    <w:rsid w:val="00605183"/>
    <w:rsid w:val="00605751"/>
    <w:rsid w:val="00605769"/>
    <w:rsid w:val="00605A20"/>
    <w:rsid w:val="00605D5C"/>
    <w:rsid w:val="006065D0"/>
    <w:rsid w:val="00607257"/>
    <w:rsid w:val="0060755B"/>
    <w:rsid w:val="00607A68"/>
    <w:rsid w:val="00607B29"/>
    <w:rsid w:val="00607D67"/>
    <w:rsid w:val="00610192"/>
    <w:rsid w:val="006106C2"/>
    <w:rsid w:val="00610B42"/>
    <w:rsid w:val="0061145B"/>
    <w:rsid w:val="00611C0C"/>
    <w:rsid w:val="00611C89"/>
    <w:rsid w:val="00611F4E"/>
    <w:rsid w:val="00611F83"/>
    <w:rsid w:val="006121BA"/>
    <w:rsid w:val="00612528"/>
    <w:rsid w:val="00612585"/>
    <w:rsid w:val="0061283C"/>
    <w:rsid w:val="0061315A"/>
    <w:rsid w:val="0061328A"/>
    <w:rsid w:val="006139E8"/>
    <w:rsid w:val="00613F0D"/>
    <w:rsid w:val="00614254"/>
    <w:rsid w:val="0061499D"/>
    <w:rsid w:val="00614B61"/>
    <w:rsid w:val="00614E86"/>
    <w:rsid w:val="00615C64"/>
    <w:rsid w:val="00615C9C"/>
    <w:rsid w:val="00615E47"/>
    <w:rsid w:val="00616B95"/>
    <w:rsid w:val="00616D32"/>
    <w:rsid w:val="00616E0E"/>
    <w:rsid w:val="00616FE1"/>
    <w:rsid w:val="00617078"/>
    <w:rsid w:val="00617109"/>
    <w:rsid w:val="00617B4D"/>
    <w:rsid w:val="0062044F"/>
    <w:rsid w:val="00621D52"/>
    <w:rsid w:val="006226C1"/>
    <w:rsid w:val="006228D5"/>
    <w:rsid w:val="006234E7"/>
    <w:rsid w:val="006235C6"/>
    <w:rsid w:val="00623DD6"/>
    <w:rsid w:val="0062428F"/>
    <w:rsid w:val="00625348"/>
    <w:rsid w:val="0062578B"/>
    <w:rsid w:val="00625A36"/>
    <w:rsid w:val="006261A1"/>
    <w:rsid w:val="006261DA"/>
    <w:rsid w:val="006268B3"/>
    <w:rsid w:val="006302A4"/>
    <w:rsid w:val="0063079E"/>
    <w:rsid w:val="00630AC8"/>
    <w:rsid w:val="00630FD3"/>
    <w:rsid w:val="00631756"/>
    <w:rsid w:val="0063262E"/>
    <w:rsid w:val="00632630"/>
    <w:rsid w:val="00632F80"/>
    <w:rsid w:val="0063319D"/>
    <w:rsid w:val="00634649"/>
    <w:rsid w:val="006347B1"/>
    <w:rsid w:val="006354D9"/>
    <w:rsid w:val="00635FD5"/>
    <w:rsid w:val="00637252"/>
    <w:rsid w:val="00640147"/>
    <w:rsid w:val="00640148"/>
    <w:rsid w:val="0064024F"/>
    <w:rsid w:val="006405E2"/>
    <w:rsid w:val="00640C8C"/>
    <w:rsid w:val="00640F7E"/>
    <w:rsid w:val="0064152F"/>
    <w:rsid w:val="00641653"/>
    <w:rsid w:val="00641D01"/>
    <w:rsid w:val="00641F3A"/>
    <w:rsid w:val="006421B5"/>
    <w:rsid w:val="006421B6"/>
    <w:rsid w:val="006422A3"/>
    <w:rsid w:val="006422B6"/>
    <w:rsid w:val="00642500"/>
    <w:rsid w:val="00642A51"/>
    <w:rsid w:val="00643864"/>
    <w:rsid w:val="006440A0"/>
    <w:rsid w:val="0064461F"/>
    <w:rsid w:val="00644D90"/>
    <w:rsid w:val="00644DD8"/>
    <w:rsid w:val="00645829"/>
    <w:rsid w:val="00645994"/>
    <w:rsid w:val="00645CF0"/>
    <w:rsid w:val="00645E16"/>
    <w:rsid w:val="00645FE2"/>
    <w:rsid w:val="00646C4A"/>
    <w:rsid w:val="00646E9B"/>
    <w:rsid w:val="0064748C"/>
    <w:rsid w:val="00647E71"/>
    <w:rsid w:val="00650523"/>
    <w:rsid w:val="00650D8C"/>
    <w:rsid w:val="006510D8"/>
    <w:rsid w:val="006516C8"/>
    <w:rsid w:val="00651774"/>
    <w:rsid w:val="00651D2C"/>
    <w:rsid w:val="00652B14"/>
    <w:rsid w:val="00652EC2"/>
    <w:rsid w:val="00652F71"/>
    <w:rsid w:val="006531B0"/>
    <w:rsid w:val="006537EA"/>
    <w:rsid w:val="00653D67"/>
    <w:rsid w:val="00654475"/>
    <w:rsid w:val="00654BBA"/>
    <w:rsid w:val="00655172"/>
    <w:rsid w:val="006556AA"/>
    <w:rsid w:val="00655742"/>
    <w:rsid w:val="006561F1"/>
    <w:rsid w:val="00656949"/>
    <w:rsid w:val="00656BFE"/>
    <w:rsid w:val="00657188"/>
    <w:rsid w:val="0066045E"/>
    <w:rsid w:val="006608A0"/>
    <w:rsid w:val="00660A93"/>
    <w:rsid w:val="006617AE"/>
    <w:rsid w:val="00661A8B"/>
    <w:rsid w:val="0066229C"/>
    <w:rsid w:val="00662303"/>
    <w:rsid w:val="00662F6F"/>
    <w:rsid w:val="006635E1"/>
    <w:rsid w:val="006637BE"/>
    <w:rsid w:val="00663EED"/>
    <w:rsid w:val="00663FAC"/>
    <w:rsid w:val="00664135"/>
    <w:rsid w:val="0066443F"/>
    <w:rsid w:val="0066711B"/>
    <w:rsid w:val="0066742A"/>
    <w:rsid w:val="00667719"/>
    <w:rsid w:val="0066798D"/>
    <w:rsid w:val="00667BC3"/>
    <w:rsid w:val="00667C5E"/>
    <w:rsid w:val="0067033A"/>
    <w:rsid w:val="0067037D"/>
    <w:rsid w:val="006705BA"/>
    <w:rsid w:val="00670679"/>
    <w:rsid w:val="00671BF4"/>
    <w:rsid w:val="00671DF4"/>
    <w:rsid w:val="00671E0D"/>
    <w:rsid w:val="00671FED"/>
    <w:rsid w:val="006725E1"/>
    <w:rsid w:val="00672DD6"/>
    <w:rsid w:val="00673109"/>
    <w:rsid w:val="006732EA"/>
    <w:rsid w:val="00673D74"/>
    <w:rsid w:val="00675A64"/>
    <w:rsid w:val="00676782"/>
    <w:rsid w:val="00677498"/>
    <w:rsid w:val="00680837"/>
    <w:rsid w:val="00680DC5"/>
    <w:rsid w:val="00680E6A"/>
    <w:rsid w:val="00681066"/>
    <w:rsid w:val="00681A39"/>
    <w:rsid w:val="00681B6E"/>
    <w:rsid w:val="006829F7"/>
    <w:rsid w:val="00683011"/>
    <w:rsid w:val="00683409"/>
    <w:rsid w:val="00684269"/>
    <w:rsid w:val="006842D5"/>
    <w:rsid w:val="00685FDE"/>
    <w:rsid w:val="00690075"/>
    <w:rsid w:val="00690207"/>
    <w:rsid w:val="00690665"/>
    <w:rsid w:val="006918BE"/>
    <w:rsid w:val="00691980"/>
    <w:rsid w:val="0069219D"/>
    <w:rsid w:val="00692B08"/>
    <w:rsid w:val="00694E3D"/>
    <w:rsid w:val="0069590A"/>
    <w:rsid w:val="00695B0D"/>
    <w:rsid w:val="00696C2C"/>
    <w:rsid w:val="006973F5"/>
    <w:rsid w:val="00697A46"/>
    <w:rsid w:val="00697B9E"/>
    <w:rsid w:val="00697E0A"/>
    <w:rsid w:val="006A0A6E"/>
    <w:rsid w:val="006A1705"/>
    <w:rsid w:val="006A186F"/>
    <w:rsid w:val="006A2277"/>
    <w:rsid w:val="006A2405"/>
    <w:rsid w:val="006A2EAD"/>
    <w:rsid w:val="006A3500"/>
    <w:rsid w:val="006A4F4D"/>
    <w:rsid w:val="006A52C5"/>
    <w:rsid w:val="006A5A78"/>
    <w:rsid w:val="006A5D42"/>
    <w:rsid w:val="006A6FAF"/>
    <w:rsid w:val="006A7AB8"/>
    <w:rsid w:val="006A7C33"/>
    <w:rsid w:val="006B068C"/>
    <w:rsid w:val="006B06EA"/>
    <w:rsid w:val="006B07F6"/>
    <w:rsid w:val="006B1C21"/>
    <w:rsid w:val="006B26EF"/>
    <w:rsid w:val="006B2D7C"/>
    <w:rsid w:val="006B2E85"/>
    <w:rsid w:val="006B313F"/>
    <w:rsid w:val="006B347F"/>
    <w:rsid w:val="006B3851"/>
    <w:rsid w:val="006B3965"/>
    <w:rsid w:val="006B3C6C"/>
    <w:rsid w:val="006B411A"/>
    <w:rsid w:val="006B4136"/>
    <w:rsid w:val="006B4433"/>
    <w:rsid w:val="006B4493"/>
    <w:rsid w:val="006B4B76"/>
    <w:rsid w:val="006B4F93"/>
    <w:rsid w:val="006B5526"/>
    <w:rsid w:val="006B5B58"/>
    <w:rsid w:val="006B627E"/>
    <w:rsid w:val="006B6D50"/>
    <w:rsid w:val="006B7169"/>
    <w:rsid w:val="006B7560"/>
    <w:rsid w:val="006B79CD"/>
    <w:rsid w:val="006C1CF6"/>
    <w:rsid w:val="006C1F54"/>
    <w:rsid w:val="006C2626"/>
    <w:rsid w:val="006C2AE4"/>
    <w:rsid w:val="006C3773"/>
    <w:rsid w:val="006C4524"/>
    <w:rsid w:val="006C4648"/>
    <w:rsid w:val="006C4B9F"/>
    <w:rsid w:val="006C59AB"/>
    <w:rsid w:val="006C5C66"/>
    <w:rsid w:val="006C60D4"/>
    <w:rsid w:val="006C6171"/>
    <w:rsid w:val="006C63D1"/>
    <w:rsid w:val="006C6F87"/>
    <w:rsid w:val="006C7997"/>
    <w:rsid w:val="006C7A24"/>
    <w:rsid w:val="006C7E78"/>
    <w:rsid w:val="006C7FF8"/>
    <w:rsid w:val="006D00D8"/>
    <w:rsid w:val="006D0D64"/>
    <w:rsid w:val="006D0FF6"/>
    <w:rsid w:val="006D146D"/>
    <w:rsid w:val="006D152B"/>
    <w:rsid w:val="006D2941"/>
    <w:rsid w:val="006D294C"/>
    <w:rsid w:val="006D2EB9"/>
    <w:rsid w:val="006D4148"/>
    <w:rsid w:val="006D4428"/>
    <w:rsid w:val="006D4B9C"/>
    <w:rsid w:val="006D4F7B"/>
    <w:rsid w:val="006D51FD"/>
    <w:rsid w:val="006D5908"/>
    <w:rsid w:val="006D6024"/>
    <w:rsid w:val="006D6047"/>
    <w:rsid w:val="006D656F"/>
    <w:rsid w:val="006D6C39"/>
    <w:rsid w:val="006D6E67"/>
    <w:rsid w:val="006D6F91"/>
    <w:rsid w:val="006D6FB9"/>
    <w:rsid w:val="006D749B"/>
    <w:rsid w:val="006D7750"/>
    <w:rsid w:val="006E1235"/>
    <w:rsid w:val="006E1AE9"/>
    <w:rsid w:val="006E1B9A"/>
    <w:rsid w:val="006E21C6"/>
    <w:rsid w:val="006E2CAE"/>
    <w:rsid w:val="006E3344"/>
    <w:rsid w:val="006E3AB8"/>
    <w:rsid w:val="006E416E"/>
    <w:rsid w:val="006E43D7"/>
    <w:rsid w:val="006E4F10"/>
    <w:rsid w:val="006E4F7C"/>
    <w:rsid w:val="006E5072"/>
    <w:rsid w:val="006E6B2C"/>
    <w:rsid w:val="006E6C26"/>
    <w:rsid w:val="006E7BF9"/>
    <w:rsid w:val="006E7C13"/>
    <w:rsid w:val="006E7C71"/>
    <w:rsid w:val="006E7D57"/>
    <w:rsid w:val="006F0479"/>
    <w:rsid w:val="006F05B4"/>
    <w:rsid w:val="006F064E"/>
    <w:rsid w:val="006F0FCE"/>
    <w:rsid w:val="006F110D"/>
    <w:rsid w:val="006F138D"/>
    <w:rsid w:val="006F166E"/>
    <w:rsid w:val="006F1A04"/>
    <w:rsid w:val="006F269F"/>
    <w:rsid w:val="006F2757"/>
    <w:rsid w:val="006F2BB7"/>
    <w:rsid w:val="006F2CDB"/>
    <w:rsid w:val="006F2F79"/>
    <w:rsid w:val="006F30CD"/>
    <w:rsid w:val="006F3A96"/>
    <w:rsid w:val="006F44B4"/>
    <w:rsid w:val="006F4DD8"/>
    <w:rsid w:val="006F515B"/>
    <w:rsid w:val="006F55BF"/>
    <w:rsid w:val="006F5755"/>
    <w:rsid w:val="006F607B"/>
    <w:rsid w:val="006F612E"/>
    <w:rsid w:val="006F61FE"/>
    <w:rsid w:val="006F62AC"/>
    <w:rsid w:val="006F65DC"/>
    <w:rsid w:val="006F6F47"/>
    <w:rsid w:val="006F76D3"/>
    <w:rsid w:val="0070040A"/>
    <w:rsid w:val="0070096C"/>
    <w:rsid w:val="00700D20"/>
    <w:rsid w:val="00701439"/>
    <w:rsid w:val="00701EEA"/>
    <w:rsid w:val="00701F73"/>
    <w:rsid w:val="007021EF"/>
    <w:rsid w:val="0070223F"/>
    <w:rsid w:val="007024FE"/>
    <w:rsid w:val="007027D2"/>
    <w:rsid w:val="00702FB5"/>
    <w:rsid w:val="00703BDB"/>
    <w:rsid w:val="00703E3C"/>
    <w:rsid w:val="007046CF"/>
    <w:rsid w:val="00704AAD"/>
    <w:rsid w:val="007055E9"/>
    <w:rsid w:val="00705757"/>
    <w:rsid w:val="00705A7D"/>
    <w:rsid w:val="00706405"/>
    <w:rsid w:val="0070672A"/>
    <w:rsid w:val="00706D70"/>
    <w:rsid w:val="00707184"/>
    <w:rsid w:val="00707C20"/>
    <w:rsid w:val="0071047A"/>
    <w:rsid w:val="0071056C"/>
    <w:rsid w:val="007109D1"/>
    <w:rsid w:val="0071101D"/>
    <w:rsid w:val="00711DB8"/>
    <w:rsid w:val="007120F4"/>
    <w:rsid w:val="00712835"/>
    <w:rsid w:val="00712849"/>
    <w:rsid w:val="0071346F"/>
    <w:rsid w:val="007140F2"/>
    <w:rsid w:val="007144CD"/>
    <w:rsid w:val="00714950"/>
    <w:rsid w:val="00714A80"/>
    <w:rsid w:val="00714D82"/>
    <w:rsid w:val="0071510A"/>
    <w:rsid w:val="0071584E"/>
    <w:rsid w:val="00715A3C"/>
    <w:rsid w:val="00715DDB"/>
    <w:rsid w:val="007178E8"/>
    <w:rsid w:val="00717C2F"/>
    <w:rsid w:val="00720061"/>
    <w:rsid w:val="00720139"/>
    <w:rsid w:val="00721016"/>
    <w:rsid w:val="00721446"/>
    <w:rsid w:val="00722B88"/>
    <w:rsid w:val="00722DCA"/>
    <w:rsid w:val="00723A88"/>
    <w:rsid w:val="007241B9"/>
    <w:rsid w:val="00724BE1"/>
    <w:rsid w:val="00724C5A"/>
    <w:rsid w:val="00725189"/>
    <w:rsid w:val="00725500"/>
    <w:rsid w:val="0072564C"/>
    <w:rsid w:val="00725BF5"/>
    <w:rsid w:val="00726E1A"/>
    <w:rsid w:val="00726E24"/>
    <w:rsid w:val="007272D6"/>
    <w:rsid w:val="007273BD"/>
    <w:rsid w:val="00727435"/>
    <w:rsid w:val="00727E65"/>
    <w:rsid w:val="00727EFC"/>
    <w:rsid w:val="00730599"/>
    <w:rsid w:val="007306FE"/>
    <w:rsid w:val="00730BC3"/>
    <w:rsid w:val="00730EC6"/>
    <w:rsid w:val="007313D7"/>
    <w:rsid w:val="00731AF7"/>
    <w:rsid w:val="00732664"/>
    <w:rsid w:val="00732A4F"/>
    <w:rsid w:val="00733604"/>
    <w:rsid w:val="007336B8"/>
    <w:rsid w:val="00733D90"/>
    <w:rsid w:val="007344AE"/>
    <w:rsid w:val="00734D3F"/>
    <w:rsid w:val="00735845"/>
    <w:rsid w:val="007360FB"/>
    <w:rsid w:val="007365D0"/>
    <w:rsid w:val="007369B8"/>
    <w:rsid w:val="00736EE1"/>
    <w:rsid w:val="00737C8C"/>
    <w:rsid w:val="00740D62"/>
    <w:rsid w:val="0074188D"/>
    <w:rsid w:val="00741C84"/>
    <w:rsid w:val="007424D2"/>
    <w:rsid w:val="00742AEE"/>
    <w:rsid w:val="0074368D"/>
    <w:rsid w:val="00743B6E"/>
    <w:rsid w:val="00744233"/>
    <w:rsid w:val="007447B2"/>
    <w:rsid w:val="00744808"/>
    <w:rsid w:val="00745E99"/>
    <w:rsid w:val="00746094"/>
    <w:rsid w:val="0074609D"/>
    <w:rsid w:val="00746F1C"/>
    <w:rsid w:val="00746F47"/>
    <w:rsid w:val="007477D2"/>
    <w:rsid w:val="00747D33"/>
    <w:rsid w:val="007504FC"/>
    <w:rsid w:val="0075171E"/>
    <w:rsid w:val="00751D53"/>
    <w:rsid w:val="007521D1"/>
    <w:rsid w:val="0075279E"/>
    <w:rsid w:val="00752A2D"/>
    <w:rsid w:val="00753D26"/>
    <w:rsid w:val="00753D7F"/>
    <w:rsid w:val="00753FB2"/>
    <w:rsid w:val="00754046"/>
    <w:rsid w:val="00754FC7"/>
    <w:rsid w:val="007557BF"/>
    <w:rsid w:val="007559C9"/>
    <w:rsid w:val="00756315"/>
    <w:rsid w:val="00756A48"/>
    <w:rsid w:val="00756DFF"/>
    <w:rsid w:val="00757106"/>
    <w:rsid w:val="0076046E"/>
    <w:rsid w:val="007607BE"/>
    <w:rsid w:val="00760F4F"/>
    <w:rsid w:val="00760F97"/>
    <w:rsid w:val="00761EE2"/>
    <w:rsid w:val="00761EF9"/>
    <w:rsid w:val="0076242B"/>
    <w:rsid w:val="00762DD7"/>
    <w:rsid w:val="00762FA2"/>
    <w:rsid w:val="0076392F"/>
    <w:rsid w:val="00763BA0"/>
    <w:rsid w:val="007640FC"/>
    <w:rsid w:val="007643C0"/>
    <w:rsid w:val="00765337"/>
    <w:rsid w:val="00765863"/>
    <w:rsid w:val="00765CC4"/>
    <w:rsid w:val="00766A1C"/>
    <w:rsid w:val="0076704C"/>
    <w:rsid w:val="007672CC"/>
    <w:rsid w:val="0076746B"/>
    <w:rsid w:val="00767D03"/>
    <w:rsid w:val="00767F43"/>
    <w:rsid w:val="00772A65"/>
    <w:rsid w:val="00772A97"/>
    <w:rsid w:val="00772EC5"/>
    <w:rsid w:val="00773987"/>
    <w:rsid w:val="007739DF"/>
    <w:rsid w:val="00773EB0"/>
    <w:rsid w:val="00773F14"/>
    <w:rsid w:val="007744DD"/>
    <w:rsid w:val="00774527"/>
    <w:rsid w:val="007748D7"/>
    <w:rsid w:val="00774ED0"/>
    <w:rsid w:val="00775456"/>
    <w:rsid w:val="00775585"/>
    <w:rsid w:val="007757B5"/>
    <w:rsid w:val="007759B8"/>
    <w:rsid w:val="007759EC"/>
    <w:rsid w:val="00775A93"/>
    <w:rsid w:val="00775CDB"/>
    <w:rsid w:val="00776A9F"/>
    <w:rsid w:val="00776E1C"/>
    <w:rsid w:val="00777234"/>
    <w:rsid w:val="00780B6E"/>
    <w:rsid w:val="007813F5"/>
    <w:rsid w:val="00781A36"/>
    <w:rsid w:val="00782B2B"/>
    <w:rsid w:val="0078300D"/>
    <w:rsid w:val="007838E5"/>
    <w:rsid w:val="007839C3"/>
    <w:rsid w:val="0078417D"/>
    <w:rsid w:val="00784201"/>
    <w:rsid w:val="00784914"/>
    <w:rsid w:val="00784DCF"/>
    <w:rsid w:val="00785ACD"/>
    <w:rsid w:val="00786B10"/>
    <w:rsid w:val="00786FB1"/>
    <w:rsid w:val="00792BFA"/>
    <w:rsid w:val="00792BFF"/>
    <w:rsid w:val="00793668"/>
    <w:rsid w:val="00793751"/>
    <w:rsid w:val="007944FD"/>
    <w:rsid w:val="00796AA4"/>
    <w:rsid w:val="00796B9C"/>
    <w:rsid w:val="0079718B"/>
    <w:rsid w:val="00797271"/>
    <w:rsid w:val="00797742"/>
    <w:rsid w:val="007978A2"/>
    <w:rsid w:val="007A0064"/>
    <w:rsid w:val="007A0C7C"/>
    <w:rsid w:val="007A141C"/>
    <w:rsid w:val="007A1447"/>
    <w:rsid w:val="007A1449"/>
    <w:rsid w:val="007A160D"/>
    <w:rsid w:val="007A1715"/>
    <w:rsid w:val="007A1E0C"/>
    <w:rsid w:val="007A20E3"/>
    <w:rsid w:val="007A2F64"/>
    <w:rsid w:val="007A35B5"/>
    <w:rsid w:val="007A41C0"/>
    <w:rsid w:val="007A4321"/>
    <w:rsid w:val="007A4F7E"/>
    <w:rsid w:val="007A5039"/>
    <w:rsid w:val="007A54EB"/>
    <w:rsid w:val="007A63CC"/>
    <w:rsid w:val="007A7908"/>
    <w:rsid w:val="007A7C7B"/>
    <w:rsid w:val="007A7E1C"/>
    <w:rsid w:val="007B01D4"/>
    <w:rsid w:val="007B030C"/>
    <w:rsid w:val="007B0AFD"/>
    <w:rsid w:val="007B2545"/>
    <w:rsid w:val="007B4F6B"/>
    <w:rsid w:val="007B5605"/>
    <w:rsid w:val="007B5AB7"/>
    <w:rsid w:val="007B5E0A"/>
    <w:rsid w:val="007B662B"/>
    <w:rsid w:val="007B6B9A"/>
    <w:rsid w:val="007B7013"/>
    <w:rsid w:val="007B72FD"/>
    <w:rsid w:val="007B7429"/>
    <w:rsid w:val="007B758E"/>
    <w:rsid w:val="007B7740"/>
    <w:rsid w:val="007C0355"/>
    <w:rsid w:val="007C0443"/>
    <w:rsid w:val="007C0A77"/>
    <w:rsid w:val="007C0C5D"/>
    <w:rsid w:val="007C0E2D"/>
    <w:rsid w:val="007C171C"/>
    <w:rsid w:val="007C2751"/>
    <w:rsid w:val="007C296D"/>
    <w:rsid w:val="007C32E0"/>
    <w:rsid w:val="007C4F20"/>
    <w:rsid w:val="007C509C"/>
    <w:rsid w:val="007C56E0"/>
    <w:rsid w:val="007C5E0B"/>
    <w:rsid w:val="007C71E4"/>
    <w:rsid w:val="007C7679"/>
    <w:rsid w:val="007C7E7E"/>
    <w:rsid w:val="007C7FC9"/>
    <w:rsid w:val="007D0737"/>
    <w:rsid w:val="007D1F16"/>
    <w:rsid w:val="007D32F7"/>
    <w:rsid w:val="007D35FC"/>
    <w:rsid w:val="007D3EEA"/>
    <w:rsid w:val="007D3FB6"/>
    <w:rsid w:val="007D5FFF"/>
    <w:rsid w:val="007D65AB"/>
    <w:rsid w:val="007D6647"/>
    <w:rsid w:val="007D6F0F"/>
    <w:rsid w:val="007D6F6B"/>
    <w:rsid w:val="007D7DE9"/>
    <w:rsid w:val="007E042E"/>
    <w:rsid w:val="007E0996"/>
    <w:rsid w:val="007E0F70"/>
    <w:rsid w:val="007E111E"/>
    <w:rsid w:val="007E1644"/>
    <w:rsid w:val="007E1778"/>
    <w:rsid w:val="007E1A29"/>
    <w:rsid w:val="007E1B47"/>
    <w:rsid w:val="007E1C21"/>
    <w:rsid w:val="007E282D"/>
    <w:rsid w:val="007E3362"/>
    <w:rsid w:val="007E4617"/>
    <w:rsid w:val="007E46A1"/>
    <w:rsid w:val="007E54C1"/>
    <w:rsid w:val="007E57FF"/>
    <w:rsid w:val="007E5C5A"/>
    <w:rsid w:val="007E5C73"/>
    <w:rsid w:val="007E72B7"/>
    <w:rsid w:val="007E78AD"/>
    <w:rsid w:val="007F0253"/>
    <w:rsid w:val="007F1C38"/>
    <w:rsid w:val="007F1E79"/>
    <w:rsid w:val="007F1F74"/>
    <w:rsid w:val="007F2432"/>
    <w:rsid w:val="007F2650"/>
    <w:rsid w:val="007F3E3B"/>
    <w:rsid w:val="007F3F4A"/>
    <w:rsid w:val="007F41E2"/>
    <w:rsid w:val="007F4374"/>
    <w:rsid w:val="007F4E4D"/>
    <w:rsid w:val="007F51EB"/>
    <w:rsid w:val="007F5663"/>
    <w:rsid w:val="007F6073"/>
    <w:rsid w:val="007F60EB"/>
    <w:rsid w:val="007F633E"/>
    <w:rsid w:val="007F7241"/>
    <w:rsid w:val="007F7E28"/>
    <w:rsid w:val="00800952"/>
    <w:rsid w:val="00800BC3"/>
    <w:rsid w:val="00800DF6"/>
    <w:rsid w:val="00802D7B"/>
    <w:rsid w:val="00802E63"/>
    <w:rsid w:val="00802E9B"/>
    <w:rsid w:val="008030BA"/>
    <w:rsid w:val="00803ABE"/>
    <w:rsid w:val="00803C0D"/>
    <w:rsid w:val="00803E75"/>
    <w:rsid w:val="00803F30"/>
    <w:rsid w:val="0080457B"/>
    <w:rsid w:val="00804639"/>
    <w:rsid w:val="00804991"/>
    <w:rsid w:val="008059D7"/>
    <w:rsid w:val="00805C96"/>
    <w:rsid w:val="008062FB"/>
    <w:rsid w:val="008067E3"/>
    <w:rsid w:val="00807664"/>
    <w:rsid w:val="008076E8"/>
    <w:rsid w:val="008117C9"/>
    <w:rsid w:val="00812714"/>
    <w:rsid w:val="00812717"/>
    <w:rsid w:val="00812800"/>
    <w:rsid w:val="00813752"/>
    <w:rsid w:val="00813CAA"/>
    <w:rsid w:val="00814A0D"/>
    <w:rsid w:val="00814B72"/>
    <w:rsid w:val="00815309"/>
    <w:rsid w:val="008154DD"/>
    <w:rsid w:val="00815708"/>
    <w:rsid w:val="00815E91"/>
    <w:rsid w:val="00815FA3"/>
    <w:rsid w:val="00815FB0"/>
    <w:rsid w:val="0081668E"/>
    <w:rsid w:val="00816696"/>
    <w:rsid w:val="008168BE"/>
    <w:rsid w:val="00817474"/>
    <w:rsid w:val="0081759A"/>
    <w:rsid w:val="00817694"/>
    <w:rsid w:val="00817957"/>
    <w:rsid w:val="00817D7C"/>
    <w:rsid w:val="0082069E"/>
    <w:rsid w:val="00820D99"/>
    <w:rsid w:val="00820DA1"/>
    <w:rsid w:val="00821155"/>
    <w:rsid w:val="0082175A"/>
    <w:rsid w:val="00821A3C"/>
    <w:rsid w:val="00822132"/>
    <w:rsid w:val="008221F6"/>
    <w:rsid w:val="00822591"/>
    <w:rsid w:val="00822EAA"/>
    <w:rsid w:val="00823A8C"/>
    <w:rsid w:val="00824725"/>
    <w:rsid w:val="008254A3"/>
    <w:rsid w:val="00825598"/>
    <w:rsid w:val="00825BEE"/>
    <w:rsid w:val="008266C2"/>
    <w:rsid w:val="00826778"/>
    <w:rsid w:val="0082754D"/>
    <w:rsid w:val="00830030"/>
    <w:rsid w:val="008307F4"/>
    <w:rsid w:val="00830BDB"/>
    <w:rsid w:val="00830C97"/>
    <w:rsid w:val="0083121D"/>
    <w:rsid w:val="0083162D"/>
    <w:rsid w:val="00831C2D"/>
    <w:rsid w:val="00831EB9"/>
    <w:rsid w:val="00831F42"/>
    <w:rsid w:val="00832112"/>
    <w:rsid w:val="00832F48"/>
    <w:rsid w:val="008330A3"/>
    <w:rsid w:val="00833842"/>
    <w:rsid w:val="008346E9"/>
    <w:rsid w:val="00835F0A"/>
    <w:rsid w:val="00836E22"/>
    <w:rsid w:val="00836EA3"/>
    <w:rsid w:val="008370D2"/>
    <w:rsid w:val="00840152"/>
    <w:rsid w:val="008401AD"/>
    <w:rsid w:val="008412B0"/>
    <w:rsid w:val="00841579"/>
    <w:rsid w:val="00842102"/>
    <w:rsid w:val="00842CB9"/>
    <w:rsid w:val="00842E36"/>
    <w:rsid w:val="008438C7"/>
    <w:rsid w:val="00844918"/>
    <w:rsid w:val="00844FB1"/>
    <w:rsid w:val="008458BE"/>
    <w:rsid w:val="008471B1"/>
    <w:rsid w:val="008476A9"/>
    <w:rsid w:val="00847FEE"/>
    <w:rsid w:val="00850012"/>
    <w:rsid w:val="008500C4"/>
    <w:rsid w:val="0085025C"/>
    <w:rsid w:val="00850CDA"/>
    <w:rsid w:val="00850D98"/>
    <w:rsid w:val="008515F9"/>
    <w:rsid w:val="00852323"/>
    <w:rsid w:val="008524BF"/>
    <w:rsid w:val="008537EA"/>
    <w:rsid w:val="00853CD3"/>
    <w:rsid w:val="00855441"/>
    <w:rsid w:val="008556AC"/>
    <w:rsid w:val="008557BA"/>
    <w:rsid w:val="0085602D"/>
    <w:rsid w:val="0085652F"/>
    <w:rsid w:val="008566F4"/>
    <w:rsid w:val="00856D49"/>
    <w:rsid w:val="00857E98"/>
    <w:rsid w:val="00857FC1"/>
    <w:rsid w:val="00860510"/>
    <w:rsid w:val="00860947"/>
    <w:rsid w:val="008610E9"/>
    <w:rsid w:val="0086195C"/>
    <w:rsid w:val="00861D69"/>
    <w:rsid w:val="00862210"/>
    <w:rsid w:val="0086236B"/>
    <w:rsid w:val="0086263B"/>
    <w:rsid w:val="0086351C"/>
    <w:rsid w:val="008635C7"/>
    <w:rsid w:val="00863B2B"/>
    <w:rsid w:val="008651A9"/>
    <w:rsid w:val="0086556C"/>
    <w:rsid w:val="008655D9"/>
    <w:rsid w:val="00865A43"/>
    <w:rsid w:val="00865ABA"/>
    <w:rsid w:val="00866208"/>
    <w:rsid w:val="00866768"/>
    <w:rsid w:val="0086775A"/>
    <w:rsid w:val="00867C69"/>
    <w:rsid w:val="00867CEC"/>
    <w:rsid w:val="00870859"/>
    <w:rsid w:val="00870F1E"/>
    <w:rsid w:val="008711FC"/>
    <w:rsid w:val="0087189D"/>
    <w:rsid w:val="00871D09"/>
    <w:rsid w:val="00872830"/>
    <w:rsid w:val="00872DF0"/>
    <w:rsid w:val="008736EC"/>
    <w:rsid w:val="00874300"/>
    <w:rsid w:val="008744C5"/>
    <w:rsid w:val="00874C8D"/>
    <w:rsid w:val="00875CA7"/>
    <w:rsid w:val="0087625A"/>
    <w:rsid w:val="00876731"/>
    <w:rsid w:val="0087774A"/>
    <w:rsid w:val="00877C9B"/>
    <w:rsid w:val="00877D2D"/>
    <w:rsid w:val="00880172"/>
    <w:rsid w:val="008804ED"/>
    <w:rsid w:val="00880541"/>
    <w:rsid w:val="00880671"/>
    <w:rsid w:val="00880783"/>
    <w:rsid w:val="00880E05"/>
    <w:rsid w:val="0088100F"/>
    <w:rsid w:val="00881185"/>
    <w:rsid w:val="008811D3"/>
    <w:rsid w:val="0088131C"/>
    <w:rsid w:val="008817A2"/>
    <w:rsid w:val="00881C7C"/>
    <w:rsid w:val="008820EA"/>
    <w:rsid w:val="008826D1"/>
    <w:rsid w:val="008832C1"/>
    <w:rsid w:val="008837B8"/>
    <w:rsid w:val="00883A60"/>
    <w:rsid w:val="00883C01"/>
    <w:rsid w:val="00883CC1"/>
    <w:rsid w:val="00883E90"/>
    <w:rsid w:val="00884EA2"/>
    <w:rsid w:val="008857FB"/>
    <w:rsid w:val="008858F6"/>
    <w:rsid w:val="00885E0B"/>
    <w:rsid w:val="008867FB"/>
    <w:rsid w:val="0088689E"/>
    <w:rsid w:val="00886BD5"/>
    <w:rsid w:val="00886BEA"/>
    <w:rsid w:val="00887508"/>
    <w:rsid w:val="00887975"/>
    <w:rsid w:val="00887EBE"/>
    <w:rsid w:val="00891136"/>
    <w:rsid w:val="00891263"/>
    <w:rsid w:val="00891A47"/>
    <w:rsid w:val="00891C88"/>
    <w:rsid w:val="00891CBB"/>
    <w:rsid w:val="00891E42"/>
    <w:rsid w:val="00891FC8"/>
    <w:rsid w:val="0089223F"/>
    <w:rsid w:val="0089252C"/>
    <w:rsid w:val="00892563"/>
    <w:rsid w:val="00892829"/>
    <w:rsid w:val="00892ABB"/>
    <w:rsid w:val="00892E1D"/>
    <w:rsid w:val="00893342"/>
    <w:rsid w:val="00893859"/>
    <w:rsid w:val="00893DBD"/>
    <w:rsid w:val="00894FFA"/>
    <w:rsid w:val="008958B4"/>
    <w:rsid w:val="00895C52"/>
    <w:rsid w:val="00895EB7"/>
    <w:rsid w:val="00896AEB"/>
    <w:rsid w:val="00896B72"/>
    <w:rsid w:val="008974AF"/>
    <w:rsid w:val="00897CE8"/>
    <w:rsid w:val="00897F47"/>
    <w:rsid w:val="008A09FA"/>
    <w:rsid w:val="008A13BE"/>
    <w:rsid w:val="008A143A"/>
    <w:rsid w:val="008A17DB"/>
    <w:rsid w:val="008A1E26"/>
    <w:rsid w:val="008A2415"/>
    <w:rsid w:val="008A2AA8"/>
    <w:rsid w:val="008A2DC3"/>
    <w:rsid w:val="008A2E63"/>
    <w:rsid w:val="008A3D28"/>
    <w:rsid w:val="008A407A"/>
    <w:rsid w:val="008A55D6"/>
    <w:rsid w:val="008A66DB"/>
    <w:rsid w:val="008A7388"/>
    <w:rsid w:val="008A7630"/>
    <w:rsid w:val="008A76C3"/>
    <w:rsid w:val="008B010B"/>
    <w:rsid w:val="008B02ED"/>
    <w:rsid w:val="008B040F"/>
    <w:rsid w:val="008B0624"/>
    <w:rsid w:val="008B062A"/>
    <w:rsid w:val="008B11B5"/>
    <w:rsid w:val="008B1980"/>
    <w:rsid w:val="008B20A1"/>
    <w:rsid w:val="008B20D6"/>
    <w:rsid w:val="008B20F0"/>
    <w:rsid w:val="008B2485"/>
    <w:rsid w:val="008B254A"/>
    <w:rsid w:val="008B333C"/>
    <w:rsid w:val="008B3D52"/>
    <w:rsid w:val="008B4106"/>
    <w:rsid w:val="008B4A58"/>
    <w:rsid w:val="008B5497"/>
    <w:rsid w:val="008B59E6"/>
    <w:rsid w:val="008B5DAB"/>
    <w:rsid w:val="008B6562"/>
    <w:rsid w:val="008B6F70"/>
    <w:rsid w:val="008B7C9C"/>
    <w:rsid w:val="008C0A30"/>
    <w:rsid w:val="008C13A0"/>
    <w:rsid w:val="008C1AB4"/>
    <w:rsid w:val="008C3027"/>
    <w:rsid w:val="008C53CD"/>
    <w:rsid w:val="008C5A06"/>
    <w:rsid w:val="008C5C61"/>
    <w:rsid w:val="008C5DFD"/>
    <w:rsid w:val="008C7559"/>
    <w:rsid w:val="008D04F4"/>
    <w:rsid w:val="008D0ED3"/>
    <w:rsid w:val="008D12CD"/>
    <w:rsid w:val="008D19DB"/>
    <w:rsid w:val="008D3514"/>
    <w:rsid w:val="008D510D"/>
    <w:rsid w:val="008D5286"/>
    <w:rsid w:val="008D568D"/>
    <w:rsid w:val="008D65DC"/>
    <w:rsid w:val="008D7C3F"/>
    <w:rsid w:val="008E008A"/>
    <w:rsid w:val="008E1604"/>
    <w:rsid w:val="008E17BA"/>
    <w:rsid w:val="008E18DD"/>
    <w:rsid w:val="008E23F7"/>
    <w:rsid w:val="008E25BE"/>
    <w:rsid w:val="008E263C"/>
    <w:rsid w:val="008E389E"/>
    <w:rsid w:val="008E397C"/>
    <w:rsid w:val="008E40B2"/>
    <w:rsid w:val="008E48AC"/>
    <w:rsid w:val="008E4D9E"/>
    <w:rsid w:val="008E5031"/>
    <w:rsid w:val="008E52FB"/>
    <w:rsid w:val="008E539B"/>
    <w:rsid w:val="008E549D"/>
    <w:rsid w:val="008E5716"/>
    <w:rsid w:val="008E65A7"/>
    <w:rsid w:val="008E6EC8"/>
    <w:rsid w:val="008E6EE2"/>
    <w:rsid w:val="008E7F72"/>
    <w:rsid w:val="008F082E"/>
    <w:rsid w:val="008F0AAF"/>
    <w:rsid w:val="008F13F8"/>
    <w:rsid w:val="008F1691"/>
    <w:rsid w:val="008F1BD2"/>
    <w:rsid w:val="008F1DC5"/>
    <w:rsid w:val="008F232F"/>
    <w:rsid w:val="008F2781"/>
    <w:rsid w:val="008F283B"/>
    <w:rsid w:val="008F2CB3"/>
    <w:rsid w:val="008F385E"/>
    <w:rsid w:val="008F42FD"/>
    <w:rsid w:val="008F508A"/>
    <w:rsid w:val="008F51C5"/>
    <w:rsid w:val="008F66BC"/>
    <w:rsid w:val="008F6D55"/>
    <w:rsid w:val="008F72A3"/>
    <w:rsid w:val="008F7320"/>
    <w:rsid w:val="008F747C"/>
    <w:rsid w:val="008F75C5"/>
    <w:rsid w:val="008F762B"/>
    <w:rsid w:val="008F788A"/>
    <w:rsid w:val="00900874"/>
    <w:rsid w:val="009016E0"/>
    <w:rsid w:val="009018D1"/>
    <w:rsid w:val="00901A21"/>
    <w:rsid w:val="0090200F"/>
    <w:rsid w:val="009020C3"/>
    <w:rsid w:val="0090210E"/>
    <w:rsid w:val="009023DD"/>
    <w:rsid w:val="00902FED"/>
    <w:rsid w:val="009032C0"/>
    <w:rsid w:val="009033F7"/>
    <w:rsid w:val="009035CF"/>
    <w:rsid w:val="009040AF"/>
    <w:rsid w:val="0090443B"/>
    <w:rsid w:val="00904ECB"/>
    <w:rsid w:val="00906D0B"/>
    <w:rsid w:val="00906F47"/>
    <w:rsid w:val="00906F4C"/>
    <w:rsid w:val="009071D1"/>
    <w:rsid w:val="009079B1"/>
    <w:rsid w:val="00907AA2"/>
    <w:rsid w:val="00907CBD"/>
    <w:rsid w:val="00910803"/>
    <w:rsid w:val="009110C8"/>
    <w:rsid w:val="00911268"/>
    <w:rsid w:val="0091130E"/>
    <w:rsid w:val="00911882"/>
    <w:rsid w:val="00911ADE"/>
    <w:rsid w:val="00911D56"/>
    <w:rsid w:val="00913CC4"/>
    <w:rsid w:val="00915314"/>
    <w:rsid w:val="00915730"/>
    <w:rsid w:val="00915929"/>
    <w:rsid w:val="009159ED"/>
    <w:rsid w:val="00915D65"/>
    <w:rsid w:val="00915F5D"/>
    <w:rsid w:val="00916204"/>
    <w:rsid w:val="009163B0"/>
    <w:rsid w:val="009168C5"/>
    <w:rsid w:val="0091727E"/>
    <w:rsid w:val="00917966"/>
    <w:rsid w:val="0092147D"/>
    <w:rsid w:val="0092156D"/>
    <w:rsid w:val="00921D2E"/>
    <w:rsid w:val="00922097"/>
    <w:rsid w:val="009222BE"/>
    <w:rsid w:val="0092260C"/>
    <w:rsid w:val="00922740"/>
    <w:rsid w:val="00922B1A"/>
    <w:rsid w:val="0092388C"/>
    <w:rsid w:val="00923C0C"/>
    <w:rsid w:val="00924AE8"/>
    <w:rsid w:val="00924C07"/>
    <w:rsid w:val="00924F02"/>
    <w:rsid w:val="00925451"/>
    <w:rsid w:val="009255B6"/>
    <w:rsid w:val="00925708"/>
    <w:rsid w:val="00925C71"/>
    <w:rsid w:val="00925D53"/>
    <w:rsid w:val="00925D70"/>
    <w:rsid w:val="0092635E"/>
    <w:rsid w:val="00926691"/>
    <w:rsid w:val="009266AD"/>
    <w:rsid w:val="00926A40"/>
    <w:rsid w:val="00927489"/>
    <w:rsid w:val="00930507"/>
    <w:rsid w:val="0093055E"/>
    <w:rsid w:val="00930ACD"/>
    <w:rsid w:val="00930BBD"/>
    <w:rsid w:val="00930D67"/>
    <w:rsid w:val="009312CA"/>
    <w:rsid w:val="00932FDD"/>
    <w:rsid w:val="0093321F"/>
    <w:rsid w:val="0093324D"/>
    <w:rsid w:val="009332E0"/>
    <w:rsid w:val="00933455"/>
    <w:rsid w:val="00933C0C"/>
    <w:rsid w:val="00933F49"/>
    <w:rsid w:val="009349C0"/>
    <w:rsid w:val="00934FA6"/>
    <w:rsid w:val="00936070"/>
    <w:rsid w:val="00936C50"/>
    <w:rsid w:val="0094018A"/>
    <w:rsid w:val="00941918"/>
    <w:rsid w:val="0094224D"/>
    <w:rsid w:val="00942A92"/>
    <w:rsid w:val="00942F22"/>
    <w:rsid w:val="0094328D"/>
    <w:rsid w:val="00943F50"/>
    <w:rsid w:val="009440A3"/>
    <w:rsid w:val="009441A5"/>
    <w:rsid w:val="0094448A"/>
    <w:rsid w:val="0094470D"/>
    <w:rsid w:val="009459D3"/>
    <w:rsid w:val="009465F8"/>
    <w:rsid w:val="009467D4"/>
    <w:rsid w:val="009470BF"/>
    <w:rsid w:val="00947DFD"/>
    <w:rsid w:val="00947FC3"/>
    <w:rsid w:val="0095006C"/>
    <w:rsid w:val="009501A5"/>
    <w:rsid w:val="009504FA"/>
    <w:rsid w:val="00950961"/>
    <w:rsid w:val="00950E69"/>
    <w:rsid w:val="00951D55"/>
    <w:rsid w:val="0095201D"/>
    <w:rsid w:val="009521C4"/>
    <w:rsid w:val="009524A6"/>
    <w:rsid w:val="00953209"/>
    <w:rsid w:val="009532A2"/>
    <w:rsid w:val="009534EE"/>
    <w:rsid w:val="0095539B"/>
    <w:rsid w:val="0095587D"/>
    <w:rsid w:val="0095608E"/>
    <w:rsid w:val="00957408"/>
    <w:rsid w:val="0096077B"/>
    <w:rsid w:val="009607BA"/>
    <w:rsid w:val="00960A0D"/>
    <w:rsid w:val="00960D9B"/>
    <w:rsid w:val="00960E3A"/>
    <w:rsid w:val="009610AF"/>
    <w:rsid w:val="00961105"/>
    <w:rsid w:val="00961B54"/>
    <w:rsid w:val="00961D59"/>
    <w:rsid w:val="0096212C"/>
    <w:rsid w:val="009628E2"/>
    <w:rsid w:val="00963DF6"/>
    <w:rsid w:val="009646F3"/>
    <w:rsid w:val="00965A49"/>
    <w:rsid w:val="00965C1D"/>
    <w:rsid w:val="00966347"/>
    <w:rsid w:val="00966486"/>
    <w:rsid w:val="00966B42"/>
    <w:rsid w:val="00967439"/>
    <w:rsid w:val="009701D6"/>
    <w:rsid w:val="009707D0"/>
    <w:rsid w:val="00970826"/>
    <w:rsid w:val="00970CDC"/>
    <w:rsid w:val="009712D0"/>
    <w:rsid w:val="00972316"/>
    <w:rsid w:val="00972D12"/>
    <w:rsid w:val="00973CC3"/>
    <w:rsid w:val="00974686"/>
    <w:rsid w:val="00975079"/>
    <w:rsid w:val="0097540F"/>
    <w:rsid w:val="00976676"/>
    <w:rsid w:val="00976942"/>
    <w:rsid w:val="00980169"/>
    <w:rsid w:val="00980EE6"/>
    <w:rsid w:val="009811A7"/>
    <w:rsid w:val="009812B1"/>
    <w:rsid w:val="009827A5"/>
    <w:rsid w:val="009838DD"/>
    <w:rsid w:val="00983A3D"/>
    <w:rsid w:val="00983AED"/>
    <w:rsid w:val="00983BEF"/>
    <w:rsid w:val="0098402A"/>
    <w:rsid w:val="00984084"/>
    <w:rsid w:val="00984510"/>
    <w:rsid w:val="00985A24"/>
    <w:rsid w:val="00985DA3"/>
    <w:rsid w:val="00986441"/>
    <w:rsid w:val="009864D0"/>
    <w:rsid w:val="00986A61"/>
    <w:rsid w:val="0098799F"/>
    <w:rsid w:val="00987E43"/>
    <w:rsid w:val="009900C5"/>
    <w:rsid w:val="009904BF"/>
    <w:rsid w:val="009913CA"/>
    <w:rsid w:val="009915AA"/>
    <w:rsid w:val="00992409"/>
    <w:rsid w:val="009924A3"/>
    <w:rsid w:val="0099279C"/>
    <w:rsid w:val="009927E3"/>
    <w:rsid w:val="00992D2E"/>
    <w:rsid w:val="00992E2B"/>
    <w:rsid w:val="009938D9"/>
    <w:rsid w:val="00994002"/>
    <w:rsid w:val="00994732"/>
    <w:rsid w:val="009948A0"/>
    <w:rsid w:val="00995A69"/>
    <w:rsid w:val="00995A90"/>
    <w:rsid w:val="00996234"/>
    <w:rsid w:val="00996F27"/>
    <w:rsid w:val="00997E6A"/>
    <w:rsid w:val="00997E9B"/>
    <w:rsid w:val="009A02BA"/>
    <w:rsid w:val="009A0303"/>
    <w:rsid w:val="009A031A"/>
    <w:rsid w:val="009A038F"/>
    <w:rsid w:val="009A13C4"/>
    <w:rsid w:val="009A1515"/>
    <w:rsid w:val="009A2DE0"/>
    <w:rsid w:val="009A40FC"/>
    <w:rsid w:val="009A423E"/>
    <w:rsid w:val="009A43F1"/>
    <w:rsid w:val="009A4459"/>
    <w:rsid w:val="009A49AD"/>
    <w:rsid w:val="009A5180"/>
    <w:rsid w:val="009A5541"/>
    <w:rsid w:val="009A7E82"/>
    <w:rsid w:val="009B04A5"/>
    <w:rsid w:val="009B07BB"/>
    <w:rsid w:val="009B0985"/>
    <w:rsid w:val="009B1C82"/>
    <w:rsid w:val="009B1DB7"/>
    <w:rsid w:val="009B20F0"/>
    <w:rsid w:val="009B2C30"/>
    <w:rsid w:val="009B32C4"/>
    <w:rsid w:val="009B33C0"/>
    <w:rsid w:val="009B39AE"/>
    <w:rsid w:val="009B3B7F"/>
    <w:rsid w:val="009B3C4E"/>
    <w:rsid w:val="009B3EBA"/>
    <w:rsid w:val="009B5054"/>
    <w:rsid w:val="009B538A"/>
    <w:rsid w:val="009B5C29"/>
    <w:rsid w:val="009B6494"/>
    <w:rsid w:val="009B64A3"/>
    <w:rsid w:val="009B6695"/>
    <w:rsid w:val="009B67F8"/>
    <w:rsid w:val="009B69F6"/>
    <w:rsid w:val="009B73D3"/>
    <w:rsid w:val="009C0157"/>
    <w:rsid w:val="009C04F2"/>
    <w:rsid w:val="009C057D"/>
    <w:rsid w:val="009C0954"/>
    <w:rsid w:val="009C0AA3"/>
    <w:rsid w:val="009C1568"/>
    <w:rsid w:val="009C173D"/>
    <w:rsid w:val="009C1ACA"/>
    <w:rsid w:val="009C2B48"/>
    <w:rsid w:val="009C2EF1"/>
    <w:rsid w:val="009C2F08"/>
    <w:rsid w:val="009C3489"/>
    <w:rsid w:val="009C3916"/>
    <w:rsid w:val="009C5162"/>
    <w:rsid w:val="009C5B32"/>
    <w:rsid w:val="009C5BF4"/>
    <w:rsid w:val="009C5DE3"/>
    <w:rsid w:val="009C6223"/>
    <w:rsid w:val="009C690E"/>
    <w:rsid w:val="009C69DC"/>
    <w:rsid w:val="009D0742"/>
    <w:rsid w:val="009D0FE0"/>
    <w:rsid w:val="009D1021"/>
    <w:rsid w:val="009D10AE"/>
    <w:rsid w:val="009D1464"/>
    <w:rsid w:val="009D1689"/>
    <w:rsid w:val="009D1861"/>
    <w:rsid w:val="009D2B60"/>
    <w:rsid w:val="009D3904"/>
    <w:rsid w:val="009D4DB9"/>
    <w:rsid w:val="009D4EDE"/>
    <w:rsid w:val="009D562D"/>
    <w:rsid w:val="009D62B7"/>
    <w:rsid w:val="009D64AD"/>
    <w:rsid w:val="009D6A71"/>
    <w:rsid w:val="009D6AFD"/>
    <w:rsid w:val="009D6E00"/>
    <w:rsid w:val="009D72F6"/>
    <w:rsid w:val="009D74B0"/>
    <w:rsid w:val="009D7ACC"/>
    <w:rsid w:val="009E007D"/>
    <w:rsid w:val="009E0A61"/>
    <w:rsid w:val="009E0B4E"/>
    <w:rsid w:val="009E1AB6"/>
    <w:rsid w:val="009E3153"/>
    <w:rsid w:val="009E3349"/>
    <w:rsid w:val="009E3390"/>
    <w:rsid w:val="009E3521"/>
    <w:rsid w:val="009E4106"/>
    <w:rsid w:val="009E427D"/>
    <w:rsid w:val="009E4786"/>
    <w:rsid w:val="009E4BB7"/>
    <w:rsid w:val="009E5064"/>
    <w:rsid w:val="009E50FD"/>
    <w:rsid w:val="009E5600"/>
    <w:rsid w:val="009E5791"/>
    <w:rsid w:val="009E5A0F"/>
    <w:rsid w:val="009E5D1E"/>
    <w:rsid w:val="009E7004"/>
    <w:rsid w:val="009E7371"/>
    <w:rsid w:val="009E7991"/>
    <w:rsid w:val="009E7B23"/>
    <w:rsid w:val="009F04BE"/>
    <w:rsid w:val="009F0888"/>
    <w:rsid w:val="009F0CED"/>
    <w:rsid w:val="009F147D"/>
    <w:rsid w:val="009F1CD8"/>
    <w:rsid w:val="009F2342"/>
    <w:rsid w:val="009F29E0"/>
    <w:rsid w:val="009F3227"/>
    <w:rsid w:val="009F347B"/>
    <w:rsid w:val="009F3647"/>
    <w:rsid w:val="009F3CD7"/>
    <w:rsid w:val="009F3CF9"/>
    <w:rsid w:val="009F7576"/>
    <w:rsid w:val="009F77A3"/>
    <w:rsid w:val="009F7899"/>
    <w:rsid w:val="009F7996"/>
    <w:rsid w:val="00A005FF"/>
    <w:rsid w:val="00A0242E"/>
    <w:rsid w:val="00A0256F"/>
    <w:rsid w:val="00A02643"/>
    <w:rsid w:val="00A0285A"/>
    <w:rsid w:val="00A0312F"/>
    <w:rsid w:val="00A03695"/>
    <w:rsid w:val="00A03854"/>
    <w:rsid w:val="00A043E9"/>
    <w:rsid w:val="00A06E2B"/>
    <w:rsid w:val="00A07C58"/>
    <w:rsid w:val="00A07C60"/>
    <w:rsid w:val="00A102F7"/>
    <w:rsid w:val="00A10676"/>
    <w:rsid w:val="00A10B89"/>
    <w:rsid w:val="00A10CFB"/>
    <w:rsid w:val="00A11A77"/>
    <w:rsid w:val="00A12010"/>
    <w:rsid w:val="00A12505"/>
    <w:rsid w:val="00A125C1"/>
    <w:rsid w:val="00A1324B"/>
    <w:rsid w:val="00A135CD"/>
    <w:rsid w:val="00A13923"/>
    <w:rsid w:val="00A13BFD"/>
    <w:rsid w:val="00A14224"/>
    <w:rsid w:val="00A1437A"/>
    <w:rsid w:val="00A14444"/>
    <w:rsid w:val="00A14684"/>
    <w:rsid w:val="00A14755"/>
    <w:rsid w:val="00A14B66"/>
    <w:rsid w:val="00A14FFF"/>
    <w:rsid w:val="00A1593D"/>
    <w:rsid w:val="00A16172"/>
    <w:rsid w:val="00A16945"/>
    <w:rsid w:val="00A16ACE"/>
    <w:rsid w:val="00A16D95"/>
    <w:rsid w:val="00A176B9"/>
    <w:rsid w:val="00A2001E"/>
    <w:rsid w:val="00A201B9"/>
    <w:rsid w:val="00A201EA"/>
    <w:rsid w:val="00A20794"/>
    <w:rsid w:val="00A20A77"/>
    <w:rsid w:val="00A21713"/>
    <w:rsid w:val="00A219A0"/>
    <w:rsid w:val="00A21A35"/>
    <w:rsid w:val="00A21DDE"/>
    <w:rsid w:val="00A22261"/>
    <w:rsid w:val="00A22836"/>
    <w:rsid w:val="00A23583"/>
    <w:rsid w:val="00A239B5"/>
    <w:rsid w:val="00A2445C"/>
    <w:rsid w:val="00A24EDE"/>
    <w:rsid w:val="00A2571D"/>
    <w:rsid w:val="00A25C35"/>
    <w:rsid w:val="00A25CD9"/>
    <w:rsid w:val="00A262EB"/>
    <w:rsid w:val="00A26A1E"/>
    <w:rsid w:val="00A26BDB"/>
    <w:rsid w:val="00A26E5A"/>
    <w:rsid w:val="00A27239"/>
    <w:rsid w:val="00A27537"/>
    <w:rsid w:val="00A27A1D"/>
    <w:rsid w:val="00A27F1F"/>
    <w:rsid w:val="00A30105"/>
    <w:rsid w:val="00A30120"/>
    <w:rsid w:val="00A30924"/>
    <w:rsid w:val="00A31B20"/>
    <w:rsid w:val="00A32131"/>
    <w:rsid w:val="00A3295E"/>
    <w:rsid w:val="00A32B93"/>
    <w:rsid w:val="00A33284"/>
    <w:rsid w:val="00A33F17"/>
    <w:rsid w:val="00A33F89"/>
    <w:rsid w:val="00A34276"/>
    <w:rsid w:val="00A346F1"/>
    <w:rsid w:val="00A3505C"/>
    <w:rsid w:val="00A35774"/>
    <w:rsid w:val="00A36142"/>
    <w:rsid w:val="00A365CC"/>
    <w:rsid w:val="00A36909"/>
    <w:rsid w:val="00A37029"/>
    <w:rsid w:val="00A372AC"/>
    <w:rsid w:val="00A37457"/>
    <w:rsid w:val="00A3777F"/>
    <w:rsid w:val="00A37859"/>
    <w:rsid w:val="00A37F3A"/>
    <w:rsid w:val="00A4030C"/>
    <w:rsid w:val="00A40753"/>
    <w:rsid w:val="00A40D41"/>
    <w:rsid w:val="00A411F4"/>
    <w:rsid w:val="00A415D2"/>
    <w:rsid w:val="00A41834"/>
    <w:rsid w:val="00A41D18"/>
    <w:rsid w:val="00A41E0A"/>
    <w:rsid w:val="00A4253B"/>
    <w:rsid w:val="00A428FE"/>
    <w:rsid w:val="00A42BCA"/>
    <w:rsid w:val="00A43875"/>
    <w:rsid w:val="00A4439E"/>
    <w:rsid w:val="00A44DE1"/>
    <w:rsid w:val="00A452A0"/>
    <w:rsid w:val="00A475AB"/>
    <w:rsid w:val="00A4783E"/>
    <w:rsid w:val="00A47BE1"/>
    <w:rsid w:val="00A47C2A"/>
    <w:rsid w:val="00A5121C"/>
    <w:rsid w:val="00A512C5"/>
    <w:rsid w:val="00A51375"/>
    <w:rsid w:val="00A51528"/>
    <w:rsid w:val="00A5166F"/>
    <w:rsid w:val="00A51AEA"/>
    <w:rsid w:val="00A51B2D"/>
    <w:rsid w:val="00A51C28"/>
    <w:rsid w:val="00A530A5"/>
    <w:rsid w:val="00A533C3"/>
    <w:rsid w:val="00A53842"/>
    <w:rsid w:val="00A53EB8"/>
    <w:rsid w:val="00A54434"/>
    <w:rsid w:val="00A553C9"/>
    <w:rsid w:val="00A5552F"/>
    <w:rsid w:val="00A559CD"/>
    <w:rsid w:val="00A55AAC"/>
    <w:rsid w:val="00A55BC0"/>
    <w:rsid w:val="00A55FF5"/>
    <w:rsid w:val="00A57972"/>
    <w:rsid w:val="00A57E7D"/>
    <w:rsid w:val="00A60C5A"/>
    <w:rsid w:val="00A60FD7"/>
    <w:rsid w:val="00A612E2"/>
    <w:rsid w:val="00A61809"/>
    <w:rsid w:val="00A6235D"/>
    <w:rsid w:val="00A623EF"/>
    <w:rsid w:val="00A62B39"/>
    <w:rsid w:val="00A6396D"/>
    <w:rsid w:val="00A63DD5"/>
    <w:rsid w:val="00A64DC2"/>
    <w:rsid w:val="00A6595E"/>
    <w:rsid w:val="00A65962"/>
    <w:rsid w:val="00A659D5"/>
    <w:rsid w:val="00A66F84"/>
    <w:rsid w:val="00A673C0"/>
    <w:rsid w:val="00A67A08"/>
    <w:rsid w:val="00A67E75"/>
    <w:rsid w:val="00A7003E"/>
    <w:rsid w:val="00A70613"/>
    <w:rsid w:val="00A706A7"/>
    <w:rsid w:val="00A70816"/>
    <w:rsid w:val="00A70CD7"/>
    <w:rsid w:val="00A7105C"/>
    <w:rsid w:val="00A71574"/>
    <w:rsid w:val="00A71593"/>
    <w:rsid w:val="00A7165B"/>
    <w:rsid w:val="00A7181B"/>
    <w:rsid w:val="00A7302A"/>
    <w:rsid w:val="00A73043"/>
    <w:rsid w:val="00A730E7"/>
    <w:rsid w:val="00A7369D"/>
    <w:rsid w:val="00A74C1D"/>
    <w:rsid w:val="00A75231"/>
    <w:rsid w:val="00A75C00"/>
    <w:rsid w:val="00A75F20"/>
    <w:rsid w:val="00A76309"/>
    <w:rsid w:val="00A7686D"/>
    <w:rsid w:val="00A77563"/>
    <w:rsid w:val="00A7799B"/>
    <w:rsid w:val="00A77CE9"/>
    <w:rsid w:val="00A801AF"/>
    <w:rsid w:val="00A80EBC"/>
    <w:rsid w:val="00A8194C"/>
    <w:rsid w:val="00A81F4E"/>
    <w:rsid w:val="00A82AAD"/>
    <w:rsid w:val="00A82BFD"/>
    <w:rsid w:val="00A82FD7"/>
    <w:rsid w:val="00A832E6"/>
    <w:rsid w:val="00A83574"/>
    <w:rsid w:val="00A83A4D"/>
    <w:rsid w:val="00A83A99"/>
    <w:rsid w:val="00A83CCA"/>
    <w:rsid w:val="00A83DE3"/>
    <w:rsid w:val="00A83F11"/>
    <w:rsid w:val="00A8413D"/>
    <w:rsid w:val="00A843A8"/>
    <w:rsid w:val="00A846E2"/>
    <w:rsid w:val="00A84925"/>
    <w:rsid w:val="00A84BA6"/>
    <w:rsid w:val="00A84BBD"/>
    <w:rsid w:val="00A85E08"/>
    <w:rsid w:val="00A85E64"/>
    <w:rsid w:val="00A86180"/>
    <w:rsid w:val="00A86A99"/>
    <w:rsid w:val="00A87426"/>
    <w:rsid w:val="00A87C42"/>
    <w:rsid w:val="00A90139"/>
    <w:rsid w:val="00A922A1"/>
    <w:rsid w:val="00A92B8A"/>
    <w:rsid w:val="00A92CCD"/>
    <w:rsid w:val="00A93211"/>
    <w:rsid w:val="00A93383"/>
    <w:rsid w:val="00A93645"/>
    <w:rsid w:val="00A93A87"/>
    <w:rsid w:val="00A94618"/>
    <w:rsid w:val="00A951D3"/>
    <w:rsid w:val="00A961BC"/>
    <w:rsid w:val="00A9747F"/>
    <w:rsid w:val="00A97DDC"/>
    <w:rsid w:val="00AA0369"/>
    <w:rsid w:val="00AA0935"/>
    <w:rsid w:val="00AA13AA"/>
    <w:rsid w:val="00AA15C6"/>
    <w:rsid w:val="00AA1EC1"/>
    <w:rsid w:val="00AA2445"/>
    <w:rsid w:val="00AA2547"/>
    <w:rsid w:val="00AA27CB"/>
    <w:rsid w:val="00AA2A54"/>
    <w:rsid w:val="00AA3739"/>
    <w:rsid w:val="00AA379B"/>
    <w:rsid w:val="00AA46FE"/>
    <w:rsid w:val="00AA4856"/>
    <w:rsid w:val="00AA4A90"/>
    <w:rsid w:val="00AA511B"/>
    <w:rsid w:val="00AA5B39"/>
    <w:rsid w:val="00AA6462"/>
    <w:rsid w:val="00AA662A"/>
    <w:rsid w:val="00AA6644"/>
    <w:rsid w:val="00AA6A0D"/>
    <w:rsid w:val="00AA6F4F"/>
    <w:rsid w:val="00AA7F3B"/>
    <w:rsid w:val="00AB08E9"/>
    <w:rsid w:val="00AB09BE"/>
    <w:rsid w:val="00AB1B22"/>
    <w:rsid w:val="00AB1E07"/>
    <w:rsid w:val="00AB1F62"/>
    <w:rsid w:val="00AB29BD"/>
    <w:rsid w:val="00AB3AF4"/>
    <w:rsid w:val="00AB3E90"/>
    <w:rsid w:val="00AB40E1"/>
    <w:rsid w:val="00AB5297"/>
    <w:rsid w:val="00AB5903"/>
    <w:rsid w:val="00AB5CE9"/>
    <w:rsid w:val="00AB5DAD"/>
    <w:rsid w:val="00AB683C"/>
    <w:rsid w:val="00AB7298"/>
    <w:rsid w:val="00AB72EF"/>
    <w:rsid w:val="00AB779F"/>
    <w:rsid w:val="00AB7869"/>
    <w:rsid w:val="00AB78C8"/>
    <w:rsid w:val="00AB7933"/>
    <w:rsid w:val="00AB7B69"/>
    <w:rsid w:val="00AC04FE"/>
    <w:rsid w:val="00AC1423"/>
    <w:rsid w:val="00AC14D4"/>
    <w:rsid w:val="00AC1A54"/>
    <w:rsid w:val="00AC1BEA"/>
    <w:rsid w:val="00AC35B0"/>
    <w:rsid w:val="00AC41D4"/>
    <w:rsid w:val="00AC4DD8"/>
    <w:rsid w:val="00AC543F"/>
    <w:rsid w:val="00AC56E8"/>
    <w:rsid w:val="00AC5A55"/>
    <w:rsid w:val="00AC7011"/>
    <w:rsid w:val="00AC75FA"/>
    <w:rsid w:val="00AC7957"/>
    <w:rsid w:val="00AD08F3"/>
    <w:rsid w:val="00AD2069"/>
    <w:rsid w:val="00AD247D"/>
    <w:rsid w:val="00AD254A"/>
    <w:rsid w:val="00AD31B2"/>
    <w:rsid w:val="00AD32E7"/>
    <w:rsid w:val="00AD370B"/>
    <w:rsid w:val="00AD3CBD"/>
    <w:rsid w:val="00AD4114"/>
    <w:rsid w:val="00AD5134"/>
    <w:rsid w:val="00AD53C7"/>
    <w:rsid w:val="00AD543C"/>
    <w:rsid w:val="00AD5679"/>
    <w:rsid w:val="00AD5983"/>
    <w:rsid w:val="00AD6591"/>
    <w:rsid w:val="00AD6867"/>
    <w:rsid w:val="00AD694A"/>
    <w:rsid w:val="00AD6C98"/>
    <w:rsid w:val="00AD6CAF"/>
    <w:rsid w:val="00AD6D40"/>
    <w:rsid w:val="00AD6E0E"/>
    <w:rsid w:val="00AD769E"/>
    <w:rsid w:val="00AE043A"/>
    <w:rsid w:val="00AE0BA5"/>
    <w:rsid w:val="00AE11CF"/>
    <w:rsid w:val="00AE1C77"/>
    <w:rsid w:val="00AE25D1"/>
    <w:rsid w:val="00AE290B"/>
    <w:rsid w:val="00AE3C42"/>
    <w:rsid w:val="00AE3F6D"/>
    <w:rsid w:val="00AE421E"/>
    <w:rsid w:val="00AE5339"/>
    <w:rsid w:val="00AE543F"/>
    <w:rsid w:val="00AE59E5"/>
    <w:rsid w:val="00AE66D9"/>
    <w:rsid w:val="00AE6C82"/>
    <w:rsid w:val="00AE6FFF"/>
    <w:rsid w:val="00AE7695"/>
    <w:rsid w:val="00AF0164"/>
    <w:rsid w:val="00AF067B"/>
    <w:rsid w:val="00AF0758"/>
    <w:rsid w:val="00AF07A2"/>
    <w:rsid w:val="00AF106A"/>
    <w:rsid w:val="00AF12EC"/>
    <w:rsid w:val="00AF239A"/>
    <w:rsid w:val="00AF3DA2"/>
    <w:rsid w:val="00AF4565"/>
    <w:rsid w:val="00AF4868"/>
    <w:rsid w:val="00AF533F"/>
    <w:rsid w:val="00AF554C"/>
    <w:rsid w:val="00AF5F9E"/>
    <w:rsid w:val="00AF6154"/>
    <w:rsid w:val="00AF662B"/>
    <w:rsid w:val="00AF6AC0"/>
    <w:rsid w:val="00AF7524"/>
    <w:rsid w:val="00AF793D"/>
    <w:rsid w:val="00B000A6"/>
    <w:rsid w:val="00B00AE7"/>
    <w:rsid w:val="00B00E3D"/>
    <w:rsid w:val="00B011F9"/>
    <w:rsid w:val="00B015E7"/>
    <w:rsid w:val="00B01DFB"/>
    <w:rsid w:val="00B02370"/>
    <w:rsid w:val="00B028FE"/>
    <w:rsid w:val="00B0314E"/>
    <w:rsid w:val="00B03598"/>
    <w:rsid w:val="00B03BBE"/>
    <w:rsid w:val="00B0479C"/>
    <w:rsid w:val="00B0503E"/>
    <w:rsid w:val="00B0596F"/>
    <w:rsid w:val="00B05A2C"/>
    <w:rsid w:val="00B05CC3"/>
    <w:rsid w:val="00B05D8F"/>
    <w:rsid w:val="00B063C0"/>
    <w:rsid w:val="00B0666B"/>
    <w:rsid w:val="00B066E8"/>
    <w:rsid w:val="00B067F4"/>
    <w:rsid w:val="00B1187C"/>
    <w:rsid w:val="00B121B8"/>
    <w:rsid w:val="00B126C8"/>
    <w:rsid w:val="00B142C0"/>
    <w:rsid w:val="00B148D3"/>
    <w:rsid w:val="00B14CD3"/>
    <w:rsid w:val="00B1581E"/>
    <w:rsid w:val="00B15BBA"/>
    <w:rsid w:val="00B16AB7"/>
    <w:rsid w:val="00B16E42"/>
    <w:rsid w:val="00B17563"/>
    <w:rsid w:val="00B2041C"/>
    <w:rsid w:val="00B206AA"/>
    <w:rsid w:val="00B20812"/>
    <w:rsid w:val="00B20AEE"/>
    <w:rsid w:val="00B216A0"/>
    <w:rsid w:val="00B2209E"/>
    <w:rsid w:val="00B222CB"/>
    <w:rsid w:val="00B22C2F"/>
    <w:rsid w:val="00B230A8"/>
    <w:rsid w:val="00B230D3"/>
    <w:rsid w:val="00B23128"/>
    <w:rsid w:val="00B23452"/>
    <w:rsid w:val="00B23B75"/>
    <w:rsid w:val="00B24674"/>
    <w:rsid w:val="00B25179"/>
    <w:rsid w:val="00B255FE"/>
    <w:rsid w:val="00B25FF7"/>
    <w:rsid w:val="00B26BAB"/>
    <w:rsid w:val="00B279A9"/>
    <w:rsid w:val="00B30A98"/>
    <w:rsid w:val="00B31713"/>
    <w:rsid w:val="00B319A5"/>
    <w:rsid w:val="00B31A55"/>
    <w:rsid w:val="00B31C7C"/>
    <w:rsid w:val="00B3242C"/>
    <w:rsid w:val="00B327F0"/>
    <w:rsid w:val="00B32AC0"/>
    <w:rsid w:val="00B32C6F"/>
    <w:rsid w:val="00B32FDE"/>
    <w:rsid w:val="00B33767"/>
    <w:rsid w:val="00B342D3"/>
    <w:rsid w:val="00B3440E"/>
    <w:rsid w:val="00B34B4A"/>
    <w:rsid w:val="00B3551A"/>
    <w:rsid w:val="00B35A0C"/>
    <w:rsid w:val="00B35E8A"/>
    <w:rsid w:val="00B36488"/>
    <w:rsid w:val="00B37B2F"/>
    <w:rsid w:val="00B37E63"/>
    <w:rsid w:val="00B400BB"/>
    <w:rsid w:val="00B40280"/>
    <w:rsid w:val="00B40467"/>
    <w:rsid w:val="00B405CB"/>
    <w:rsid w:val="00B407D0"/>
    <w:rsid w:val="00B407E6"/>
    <w:rsid w:val="00B4103C"/>
    <w:rsid w:val="00B41744"/>
    <w:rsid w:val="00B42340"/>
    <w:rsid w:val="00B4241F"/>
    <w:rsid w:val="00B4255D"/>
    <w:rsid w:val="00B42F31"/>
    <w:rsid w:val="00B42F99"/>
    <w:rsid w:val="00B43477"/>
    <w:rsid w:val="00B44732"/>
    <w:rsid w:val="00B4478C"/>
    <w:rsid w:val="00B44D08"/>
    <w:rsid w:val="00B44EB0"/>
    <w:rsid w:val="00B4543B"/>
    <w:rsid w:val="00B45499"/>
    <w:rsid w:val="00B463ED"/>
    <w:rsid w:val="00B46BC4"/>
    <w:rsid w:val="00B47752"/>
    <w:rsid w:val="00B50903"/>
    <w:rsid w:val="00B50932"/>
    <w:rsid w:val="00B5156E"/>
    <w:rsid w:val="00B51983"/>
    <w:rsid w:val="00B51A86"/>
    <w:rsid w:val="00B51ABF"/>
    <w:rsid w:val="00B5202D"/>
    <w:rsid w:val="00B52039"/>
    <w:rsid w:val="00B5390F"/>
    <w:rsid w:val="00B542A9"/>
    <w:rsid w:val="00B548EE"/>
    <w:rsid w:val="00B55026"/>
    <w:rsid w:val="00B5522C"/>
    <w:rsid w:val="00B558C5"/>
    <w:rsid w:val="00B55B26"/>
    <w:rsid w:val="00B55EE2"/>
    <w:rsid w:val="00B563B1"/>
    <w:rsid w:val="00B56B72"/>
    <w:rsid w:val="00B572E0"/>
    <w:rsid w:val="00B573F5"/>
    <w:rsid w:val="00B57B36"/>
    <w:rsid w:val="00B57CFD"/>
    <w:rsid w:val="00B60062"/>
    <w:rsid w:val="00B60252"/>
    <w:rsid w:val="00B602E4"/>
    <w:rsid w:val="00B6046D"/>
    <w:rsid w:val="00B604F6"/>
    <w:rsid w:val="00B60637"/>
    <w:rsid w:val="00B60CED"/>
    <w:rsid w:val="00B61A42"/>
    <w:rsid w:val="00B61EE0"/>
    <w:rsid w:val="00B6200A"/>
    <w:rsid w:val="00B62128"/>
    <w:rsid w:val="00B63439"/>
    <w:rsid w:val="00B6350F"/>
    <w:rsid w:val="00B635B2"/>
    <w:rsid w:val="00B636D2"/>
    <w:rsid w:val="00B6444C"/>
    <w:rsid w:val="00B64710"/>
    <w:rsid w:val="00B64DE9"/>
    <w:rsid w:val="00B6518B"/>
    <w:rsid w:val="00B65891"/>
    <w:rsid w:val="00B65C3B"/>
    <w:rsid w:val="00B65E01"/>
    <w:rsid w:val="00B6606E"/>
    <w:rsid w:val="00B66407"/>
    <w:rsid w:val="00B66CC0"/>
    <w:rsid w:val="00B6749F"/>
    <w:rsid w:val="00B70532"/>
    <w:rsid w:val="00B70B78"/>
    <w:rsid w:val="00B71075"/>
    <w:rsid w:val="00B713A7"/>
    <w:rsid w:val="00B71577"/>
    <w:rsid w:val="00B72739"/>
    <w:rsid w:val="00B72BC0"/>
    <w:rsid w:val="00B72C15"/>
    <w:rsid w:val="00B7356F"/>
    <w:rsid w:val="00B738B7"/>
    <w:rsid w:val="00B7396B"/>
    <w:rsid w:val="00B739F7"/>
    <w:rsid w:val="00B73BF0"/>
    <w:rsid w:val="00B7481A"/>
    <w:rsid w:val="00B757EA"/>
    <w:rsid w:val="00B766CB"/>
    <w:rsid w:val="00B766FC"/>
    <w:rsid w:val="00B76AEC"/>
    <w:rsid w:val="00B76E2A"/>
    <w:rsid w:val="00B80E32"/>
    <w:rsid w:val="00B81156"/>
    <w:rsid w:val="00B81ABA"/>
    <w:rsid w:val="00B81B9A"/>
    <w:rsid w:val="00B83C16"/>
    <w:rsid w:val="00B841B2"/>
    <w:rsid w:val="00B848D0"/>
    <w:rsid w:val="00B84FEC"/>
    <w:rsid w:val="00B856B0"/>
    <w:rsid w:val="00B861D2"/>
    <w:rsid w:val="00B86A58"/>
    <w:rsid w:val="00B86E8F"/>
    <w:rsid w:val="00B87903"/>
    <w:rsid w:val="00B87B71"/>
    <w:rsid w:val="00B87CAD"/>
    <w:rsid w:val="00B90B89"/>
    <w:rsid w:val="00B92020"/>
    <w:rsid w:val="00B925DE"/>
    <w:rsid w:val="00B92735"/>
    <w:rsid w:val="00B92904"/>
    <w:rsid w:val="00B93111"/>
    <w:rsid w:val="00B93F52"/>
    <w:rsid w:val="00B94302"/>
    <w:rsid w:val="00B94DA2"/>
    <w:rsid w:val="00B95C9B"/>
    <w:rsid w:val="00B95F83"/>
    <w:rsid w:val="00B96598"/>
    <w:rsid w:val="00B968E8"/>
    <w:rsid w:val="00B96C14"/>
    <w:rsid w:val="00BA0083"/>
    <w:rsid w:val="00BA00E5"/>
    <w:rsid w:val="00BA03EC"/>
    <w:rsid w:val="00BA1CE4"/>
    <w:rsid w:val="00BA1F6D"/>
    <w:rsid w:val="00BA20D6"/>
    <w:rsid w:val="00BA2E4F"/>
    <w:rsid w:val="00BA3085"/>
    <w:rsid w:val="00BA31D3"/>
    <w:rsid w:val="00BA35C7"/>
    <w:rsid w:val="00BA3E91"/>
    <w:rsid w:val="00BA47A8"/>
    <w:rsid w:val="00BA4E94"/>
    <w:rsid w:val="00BA4F42"/>
    <w:rsid w:val="00BA5C1F"/>
    <w:rsid w:val="00BA6701"/>
    <w:rsid w:val="00BA6CBD"/>
    <w:rsid w:val="00BA6E23"/>
    <w:rsid w:val="00BA6E39"/>
    <w:rsid w:val="00BA72BA"/>
    <w:rsid w:val="00BB1809"/>
    <w:rsid w:val="00BB2809"/>
    <w:rsid w:val="00BB2F10"/>
    <w:rsid w:val="00BB345A"/>
    <w:rsid w:val="00BB3559"/>
    <w:rsid w:val="00BB3BBB"/>
    <w:rsid w:val="00BB3E27"/>
    <w:rsid w:val="00BB4347"/>
    <w:rsid w:val="00BB4372"/>
    <w:rsid w:val="00BB4A9B"/>
    <w:rsid w:val="00BB520E"/>
    <w:rsid w:val="00BB55DD"/>
    <w:rsid w:val="00BB5C76"/>
    <w:rsid w:val="00BB5DBE"/>
    <w:rsid w:val="00BB622E"/>
    <w:rsid w:val="00BB63AD"/>
    <w:rsid w:val="00BB698A"/>
    <w:rsid w:val="00BB6BA0"/>
    <w:rsid w:val="00BB6EE8"/>
    <w:rsid w:val="00BB79EE"/>
    <w:rsid w:val="00BB7AFE"/>
    <w:rsid w:val="00BC0035"/>
    <w:rsid w:val="00BC0717"/>
    <w:rsid w:val="00BC09A7"/>
    <w:rsid w:val="00BC09DB"/>
    <w:rsid w:val="00BC166D"/>
    <w:rsid w:val="00BC18A4"/>
    <w:rsid w:val="00BC18CE"/>
    <w:rsid w:val="00BC21A2"/>
    <w:rsid w:val="00BC250E"/>
    <w:rsid w:val="00BC3775"/>
    <w:rsid w:val="00BC45A1"/>
    <w:rsid w:val="00BC4E4D"/>
    <w:rsid w:val="00BC51FD"/>
    <w:rsid w:val="00BC6712"/>
    <w:rsid w:val="00BC6ECB"/>
    <w:rsid w:val="00BC6F34"/>
    <w:rsid w:val="00BC7041"/>
    <w:rsid w:val="00BC70E9"/>
    <w:rsid w:val="00BC7684"/>
    <w:rsid w:val="00BC7828"/>
    <w:rsid w:val="00BD0181"/>
    <w:rsid w:val="00BD01A4"/>
    <w:rsid w:val="00BD0E4D"/>
    <w:rsid w:val="00BD15BD"/>
    <w:rsid w:val="00BD1A98"/>
    <w:rsid w:val="00BD223E"/>
    <w:rsid w:val="00BD2392"/>
    <w:rsid w:val="00BD2468"/>
    <w:rsid w:val="00BD2BE7"/>
    <w:rsid w:val="00BD346C"/>
    <w:rsid w:val="00BD36CE"/>
    <w:rsid w:val="00BD3C45"/>
    <w:rsid w:val="00BD3D3E"/>
    <w:rsid w:val="00BD4214"/>
    <w:rsid w:val="00BD445C"/>
    <w:rsid w:val="00BD453E"/>
    <w:rsid w:val="00BD4CD8"/>
    <w:rsid w:val="00BD5278"/>
    <w:rsid w:val="00BD603E"/>
    <w:rsid w:val="00BD62E6"/>
    <w:rsid w:val="00BD76CD"/>
    <w:rsid w:val="00BD7704"/>
    <w:rsid w:val="00BD77D2"/>
    <w:rsid w:val="00BD7D79"/>
    <w:rsid w:val="00BD7E2E"/>
    <w:rsid w:val="00BE0460"/>
    <w:rsid w:val="00BE0694"/>
    <w:rsid w:val="00BE06B5"/>
    <w:rsid w:val="00BE0CAF"/>
    <w:rsid w:val="00BE1127"/>
    <w:rsid w:val="00BE13D4"/>
    <w:rsid w:val="00BE3610"/>
    <w:rsid w:val="00BE3B74"/>
    <w:rsid w:val="00BE3B76"/>
    <w:rsid w:val="00BE3F33"/>
    <w:rsid w:val="00BE46D4"/>
    <w:rsid w:val="00BE47E9"/>
    <w:rsid w:val="00BE518D"/>
    <w:rsid w:val="00BE5F67"/>
    <w:rsid w:val="00BE6367"/>
    <w:rsid w:val="00BE64C0"/>
    <w:rsid w:val="00BE6734"/>
    <w:rsid w:val="00BE683E"/>
    <w:rsid w:val="00BE7EA6"/>
    <w:rsid w:val="00BF06CC"/>
    <w:rsid w:val="00BF07A8"/>
    <w:rsid w:val="00BF0F68"/>
    <w:rsid w:val="00BF1B3C"/>
    <w:rsid w:val="00BF2242"/>
    <w:rsid w:val="00BF330D"/>
    <w:rsid w:val="00BF3504"/>
    <w:rsid w:val="00BF40F7"/>
    <w:rsid w:val="00BF47A9"/>
    <w:rsid w:val="00BF5517"/>
    <w:rsid w:val="00BF5C4C"/>
    <w:rsid w:val="00BF5C91"/>
    <w:rsid w:val="00BF6650"/>
    <w:rsid w:val="00BF77EA"/>
    <w:rsid w:val="00BF7F03"/>
    <w:rsid w:val="00C00802"/>
    <w:rsid w:val="00C015B6"/>
    <w:rsid w:val="00C01C9F"/>
    <w:rsid w:val="00C01D69"/>
    <w:rsid w:val="00C01FB0"/>
    <w:rsid w:val="00C0233B"/>
    <w:rsid w:val="00C02355"/>
    <w:rsid w:val="00C026E1"/>
    <w:rsid w:val="00C028A3"/>
    <w:rsid w:val="00C02A35"/>
    <w:rsid w:val="00C032E1"/>
    <w:rsid w:val="00C036FA"/>
    <w:rsid w:val="00C037E5"/>
    <w:rsid w:val="00C043A7"/>
    <w:rsid w:val="00C046A0"/>
    <w:rsid w:val="00C04926"/>
    <w:rsid w:val="00C04AF9"/>
    <w:rsid w:val="00C04E9E"/>
    <w:rsid w:val="00C05320"/>
    <w:rsid w:val="00C0576F"/>
    <w:rsid w:val="00C05BCD"/>
    <w:rsid w:val="00C0694E"/>
    <w:rsid w:val="00C06E91"/>
    <w:rsid w:val="00C06ED8"/>
    <w:rsid w:val="00C074E4"/>
    <w:rsid w:val="00C07649"/>
    <w:rsid w:val="00C07704"/>
    <w:rsid w:val="00C07ABE"/>
    <w:rsid w:val="00C07C71"/>
    <w:rsid w:val="00C07D4B"/>
    <w:rsid w:val="00C10421"/>
    <w:rsid w:val="00C105DA"/>
    <w:rsid w:val="00C10785"/>
    <w:rsid w:val="00C11153"/>
    <w:rsid w:val="00C111B7"/>
    <w:rsid w:val="00C1191E"/>
    <w:rsid w:val="00C13F52"/>
    <w:rsid w:val="00C14642"/>
    <w:rsid w:val="00C149C2"/>
    <w:rsid w:val="00C14A14"/>
    <w:rsid w:val="00C14B05"/>
    <w:rsid w:val="00C14CE6"/>
    <w:rsid w:val="00C14F5C"/>
    <w:rsid w:val="00C15142"/>
    <w:rsid w:val="00C151F1"/>
    <w:rsid w:val="00C160D9"/>
    <w:rsid w:val="00C16AAB"/>
    <w:rsid w:val="00C16B5C"/>
    <w:rsid w:val="00C17958"/>
    <w:rsid w:val="00C20B30"/>
    <w:rsid w:val="00C20D0E"/>
    <w:rsid w:val="00C21507"/>
    <w:rsid w:val="00C21685"/>
    <w:rsid w:val="00C21835"/>
    <w:rsid w:val="00C219B9"/>
    <w:rsid w:val="00C2299E"/>
    <w:rsid w:val="00C22B2B"/>
    <w:rsid w:val="00C22CE7"/>
    <w:rsid w:val="00C2360A"/>
    <w:rsid w:val="00C24428"/>
    <w:rsid w:val="00C246F3"/>
    <w:rsid w:val="00C2635D"/>
    <w:rsid w:val="00C26944"/>
    <w:rsid w:val="00C26A17"/>
    <w:rsid w:val="00C26C87"/>
    <w:rsid w:val="00C30374"/>
    <w:rsid w:val="00C3045B"/>
    <w:rsid w:val="00C30B7E"/>
    <w:rsid w:val="00C30E94"/>
    <w:rsid w:val="00C31838"/>
    <w:rsid w:val="00C31CDE"/>
    <w:rsid w:val="00C321E9"/>
    <w:rsid w:val="00C322E1"/>
    <w:rsid w:val="00C328DA"/>
    <w:rsid w:val="00C32B65"/>
    <w:rsid w:val="00C32FA7"/>
    <w:rsid w:val="00C34457"/>
    <w:rsid w:val="00C357E6"/>
    <w:rsid w:val="00C36941"/>
    <w:rsid w:val="00C369C8"/>
    <w:rsid w:val="00C37D64"/>
    <w:rsid w:val="00C37F25"/>
    <w:rsid w:val="00C40097"/>
    <w:rsid w:val="00C401A4"/>
    <w:rsid w:val="00C41811"/>
    <w:rsid w:val="00C41D73"/>
    <w:rsid w:val="00C4201C"/>
    <w:rsid w:val="00C42842"/>
    <w:rsid w:val="00C4286C"/>
    <w:rsid w:val="00C4291A"/>
    <w:rsid w:val="00C42EBF"/>
    <w:rsid w:val="00C4317B"/>
    <w:rsid w:val="00C441A2"/>
    <w:rsid w:val="00C44904"/>
    <w:rsid w:val="00C451C4"/>
    <w:rsid w:val="00C458EE"/>
    <w:rsid w:val="00C458F8"/>
    <w:rsid w:val="00C459F5"/>
    <w:rsid w:val="00C45D63"/>
    <w:rsid w:val="00C46879"/>
    <w:rsid w:val="00C46ADE"/>
    <w:rsid w:val="00C46C0A"/>
    <w:rsid w:val="00C47349"/>
    <w:rsid w:val="00C479E2"/>
    <w:rsid w:val="00C47BE3"/>
    <w:rsid w:val="00C47D0E"/>
    <w:rsid w:val="00C500FF"/>
    <w:rsid w:val="00C5027E"/>
    <w:rsid w:val="00C502F5"/>
    <w:rsid w:val="00C5069E"/>
    <w:rsid w:val="00C50766"/>
    <w:rsid w:val="00C50E3D"/>
    <w:rsid w:val="00C51199"/>
    <w:rsid w:val="00C5147F"/>
    <w:rsid w:val="00C515D8"/>
    <w:rsid w:val="00C519D9"/>
    <w:rsid w:val="00C527DB"/>
    <w:rsid w:val="00C52D11"/>
    <w:rsid w:val="00C52E0B"/>
    <w:rsid w:val="00C537F5"/>
    <w:rsid w:val="00C53868"/>
    <w:rsid w:val="00C53C5F"/>
    <w:rsid w:val="00C5400D"/>
    <w:rsid w:val="00C546EA"/>
    <w:rsid w:val="00C549D2"/>
    <w:rsid w:val="00C54C85"/>
    <w:rsid w:val="00C54C8A"/>
    <w:rsid w:val="00C54DB5"/>
    <w:rsid w:val="00C55C01"/>
    <w:rsid w:val="00C56459"/>
    <w:rsid w:val="00C56700"/>
    <w:rsid w:val="00C567B2"/>
    <w:rsid w:val="00C5738A"/>
    <w:rsid w:val="00C575BE"/>
    <w:rsid w:val="00C57FA2"/>
    <w:rsid w:val="00C606E2"/>
    <w:rsid w:val="00C61CE6"/>
    <w:rsid w:val="00C62106"/>
    <w:rsid w:val="00C62361"/>
    <w:rsid w:val="00C64150"/>
    <w:rsid w:val="00C64235"/>
    <w:rsid w:val="00C65170"/>
    <w:rsid w:val="00C651C5"/>
    <w:rsid w:val="00C65DC4"/>
    <w:rsid w:val="00C66328"/>
    <w:rsid w:val="00C666A5"/>
    <w:rsid w:val="00C66E87"/>
    <w:rsid w:val="00C66EBC"/>
    <w:rsid w:val="00C66F6F"/>
    <w:rsid w:val="00C671F2"/>
    <w:rsid w:val="00C67B0D"/>
    <w:rsid w:val="00C67B0F"/>
    <w:rsid w:val="00C67C90"/>
    <w:rsid w:val="00C7041A"/>
    <w:rsid w:val="00C7062F"/>
    <w:rsid w:val="00C70AF7"/>
    <w:rsid w:val="00C70CEB"/>
    <w:rsid w:val="00C70D5F"/>
    <w:rsid w:val="00C70D82"/>
    <w:rsid w:val="00C70F4C"/>
    <w:rsid w:val="00C71628"/>
    <w:rsid w:val="00C71C1E"/>
    <w:rsid w:val="00C71F3E"/>
    <w:rsid w:val="00C72298"/>
    <w:rsid w:val="00C7384E"/>
    <w:rsid w:val="00C74013"/>
    <w:rsid w:val="00C74349"/>
    <w:rsid w:val="00C74652"/>
    <w:rsid w:val="00C746CF"/>
    <w:rsid w:val="00C74820"/>
    <w:rsid w:val="00C7557C"/>
    <w:rsid w:val="00C755E2"/>
    <w:rsid w:val="00C759A2"/>
    <w:rsid w:val="00C760D0"/>
    <w:rsid w:val="00C762D9"/>
    <w:rsid w:val="00C7670A"/>
    <w:rsid w:val="00C76C65"/>
    <w:rsid w:val="00C777C8"/>
    <w:rsid w:val="00C77A0F"/>
    <w:rsid w:val="00C77EDD"/>
    <w:rsid w:val="00C80605"/>
    <w:rsid w:val="00C822C1"/>
    <w:rsid w:val="00C831EA"/>
    <w:rsid w:val="00C8458D"/>
    <w:rsid w:val="00C845E7"/>
    <w:rsid w:val="00C84D97"/>
    <w:rsid w:val="00C850BF"/>
    <w:rsid w:val="00C8577E"/>
    <w:rsid w:val="00C8641C"/>
    <w:rsid w:val="00C902B1"/>
    <w:rsid w:val="00C90312"/>
    <w:rsid w:val="00C9034F"/>
    <w:rsid w:val="00C90508"/>
    <w:rsid w:val="00C90E3C"/>
    <w:rsid w:val="00C91EC2"/>
    <w:rsid w:val="00C924EF"/>
    <w:rsid w:val="00C92FF3"/>
    <w:rsid w:val="00C93BF1"/>
    <w:rsid w:val="00C9416E"/>
    <w:rsid w:val="00C945C6"/>
    <w:rsid w:val="00C94BFC"/>
    <w:rsid w:val="00C94D59"/>
    <w:rsid w:val="00C94DCE"/>
    <w:rsid w:val="00C954FA"/>
    <w:rsid w:val="00C95890"/>
    <w:rsid w:val="00C95D35"/>
    <w:rsid w:val="00C96836"/>
    <w:rsid w:val="00C97116"/>
    <w:rsid w:val="00CA0BDD"/>
    <w:rsid w:val="00CA13A9"/>
    <w:rsid w:val="00CA1D0A"/>
    <w:rsid w:val="00CA218E"/>
    <w:rsid w:val="00CA2449"/>
    <w:rsid w:val="00CA2745"/>
    <w:rsid w:val="00CA275C"/>
    <w:rsid w:val="00CA2872"/>
    <w:rsid w:val="00CA2D67"/>
    <w:rsid w:val="00CA3164"/>
    <w:rsid w:val="00CA33B4"/>
    <w:rsid w:val="00CA3634"/>
    <w:rsid w:val="00CA43D8"/>
    <w:rsid w:val="00CA4A39"/>
    <w:rsid w:val="00CA5376"/>
    <w:rsid w:val="00CA542B"/>
    <w:rsid w:val="00CA5EA5"/>
    <w:rsid w:val="00CA63CD"/>
    <w:rsid w:val="00CA6AF3"/>
    <w:rsid w:val="00CA7172"/>
    <w:rsid w:val="00CB0690"/>
    <w:rsid w:val="00CB08CC"/>
    <w:rsid w:val="00CB1C96"/>
    <w:rsid w:val="00CB1D34"/>
    <w:rsid w:val="00CB200F"/>
    <w:rsid w:val="00CB2436"/>
    <w:rsid w:val="00CB24F3"/>
    <w:rsid w:val="00CB29E7"/>
    <w:rsid w:val="00CB2BA2"/>
    <w:rsid w:val="00CB3072"/>
    <w:rsid w:val="00CB3340"/>
    <w:rsid w:val="00CB34D8"/>
    <w:rsid w:val="00CB39C9"/>
    <w:rsid w:val="00CB4693"/>
    <w:rsid w:val="00CB4DAB"/>
    <w:rsid w:val="00CB52DE"/>
    <w:rsid w:val="00CB53EA"/>
    <w:rsid w:val="00CB5681"/>
    <w:rsid w:val="00CB6149"/>
    <w:rsid w:val="00CB652B"/>
    <w:rsid w:val="00CB6675"/>
    <w:rsid w:val="00CB6841"/>
    <w:rsid w:val="00CB72DB"/>
    <w:rsid w:val="00CB7325"/>
    <w:rsid w:val="00CC032D"/>
    <w:rsid w:val="00CC1BE7"/>
    <w:rsid w:val="00CC1DE8"/>
    <w:rsid w:val="00CC2426"/>
    <w:rsid w:val="00CC25FF"/>
    <w:rsid w:val="00CC36A3"/>
    <w:rsid w:val="00CC41C0"/>
    <w:rsid w:val="00CC4365"/>
    <w:rsid w:val="00CC4FC8"/>
    <w:rsid w:val="00CC5278"/>
    <w:rsid w:val="00CC54C6"/>
    <w:rsid w:val="00CC5B00"/>
    <w:rsid w:val="00CC614C"/>
    <w:rsid w:val="00CC623F"/>
    <w:rsid w:val="00CC6493"/>
    <w:rsid w:val="00CC6A64"/>
    <w:rsid w:val="00CC6D39"/>
    <w:rsid w:val="00CC7E93"/>
    <w:rsid w:val="00CD06F6"/>
    <w:rsid w:val="00CD06F9"/>
    <w:rsid w:val="00CD16F5"/>
    <w:rsid w:val="00CD17F5"/>
    <w:rsid w:val="00CD1B26"/>
    <w:rsid w:val="00CD23F4"/>
    <w:rsid w:val="00CD243B"/>
    <w:rsid w:val="00CD3C84"/>
    <w:rsid w:val="00CD3F10"/>
    <w:rsid w:val="00CD4618"/>
    <w:rsid w:val="00CD4EA3"/>
    <w:rsid w:val="00CD52CC"/>
    <w:rsid w:val="00CD53A1"/>
    <w:rsid w:val="00CD58DE"/>
    <w:rsid w:val="00CD5951"/>
    <w:rsid w:val="00CD6B67"/>
    <w:rsid w:val="00CD6E2E"/>
    <w:rsid w:val="00CD6FCD"/>
    <w:rsid w:val="00CD7F11"/>
    <w:rsid w:val="00CD7F92"/>
    <w:rsid w:val="00CE1221"/>
    <w:rsid w:val="00CE1E13"/>
    <w:rsid w:val="00CE2AF2"/>
    <w:rsid w:val="00CE3069"/>
    <w:rsid w:val="00CE3301"/>
    <w:rsid w:val="00CE39A5"/>
    <w:rsid w:val="00CE4A55"/>
    <w:rsid w:val="00CE5499"/>
    <w:rsid w:val="00CE5659"/>
    <w:rsid w:val="00CE5863"/>
    <w:rsid w:val="00CE5D7F"/>
    <w:rsid w:val="00CE650D"/>
    <w:rsid w:val="00CE74C2"/>
    <w:rsid w:val="00CE78A9"/>
    <w:rsid w:val="00CE7BF1"/>
    <w:rsid w:val="00CF0213"/>
    <w:rsid w:val="00CF0FA7"/>
    <w:rsid w:val="00CF1FC3"/>
    <w:rsid w:val="00CF22A7"/>
    <w:rsid w:val="00CF3276"/>
    <w:rsid w:val="00CF33DC"/>
    <w:rsid w:val="00CF36A4"/>
    <w:rsid w:val="00CF4E5B"/>
    <w:rsid w:val="00CF507A"/>
    <w:rsid w:val="00CF51C6"/>
    <w:rsid w:val="00CF53DC"/>
    <w:rsid w:val="00CF56AA"/>
    <w:rsid w:val="00CF64CC"/>
    <w:rsid w:val="00CF68C7"/>
    <w:rsid w:val="00CF6BB6"/>
    <w:rsid w:val="00CF6F27"/>
    <w:rsid w:val="00CF71B6"/>
    <w:rsid w:val="00CF7416"/>
    <w:rsid w:val="00D000D4"/>
    <w:rsid w:val="00D0081F"/>
    <w:rsid w:val="00D0083C"/>
    <w:rsid w:val="00D010D0"/>
    <w:rsid w:val="00D017A7"/>
    <w:rsid w:val="00D01E7F"/>
    <w:rsid w:val="00D02585"/>
    <w:rsid w:val="00D02A35"/>
    <w:rsid w:val="00D03CB1"/>
    <w:rsid w:val="00D04135"/>
    <w:rsid w:val="00D0437D"/>
    <w:rsid w:val="00D048DA"/>
    <w:rsid w:val="00D04B1A"/>
    <w:rsid w:val="00D04D23"/>
    <w:rsid w:val="00D04E26"/>
    <w:rsid w:val="00D054F0"/>
    <w:rsid w:val="00D057BD"/>
    <w:rsid w:val="00D0676A"/>
    <w:rsid w:val="00D0713B"/>
    <w:rsid w:val="00D077D2"/>
    <w:rsid w:val="00D10146"/>
    <w:rsid w:val="00D104D6"/>
    <w:rsid w:val="00D1052B"/>
    <w:rsid w:val="00D1057C"/>
    <w:rsid w:val="00D108C2"/>
    <w:rsid w:val="00D10E72"/>
    <w:rsid w:val="00D11028"/>
    <w:rsid w:val="00D114A7"/>
    <w:rsid w:val="00D115A0"/>
    <w:rsid w:val="00D117E4"/>
    <w:rsid w:val="00D11CCD"/>
    <w:rsid w:val="00D1218A"/>
    <w:rsid w:val="00D121C8"/>
    <w:rsid w:val="00D13078"/>
    <w:rsid w:val="00D13323"/>
    <w:rsid w:val="00D144AE"/>
    <w:rsid w:val="00D14C50"/>
    <w:rsid w:val="00D152B4"/>
    <w:rsid w:val="00D152B5"/>
    <w:rsid w:val="00D156DE"/>
    <w:rsid w:val="00D15C29"/>
    <w:rsid w:val="00D17602"/>
    <w:rsid w:val="00D17E9D"/>
    <w:rsid w:val="00D20214"/>
    <w:rsid w:val="00D206DD"/>
    <w:rsid w:val="00D20BBC"/>
    <w:rsid w:val="00D20C23"/>
    <w:rsid w:val="00D20CD1"/>
    <w:rsid w:val="00D2128B"/>
    <w:rsid w:val="00D218C1"/>
    <w:rsid w:val="00D21E83"/>
    <w:rsid w:val="00D22A15"/>
    <w:rsid w:val="00D22E79"/>
    <w:rsid w:val="00D2487B"/>
    <w:rsid w:val="00D24C00"/>
    <w:rsid w:val="00D25094"/>
    <w:rsid w:val="00D251D7"/>
    <w:rsid w:val="00D258FB"/>
    <w:rsid w:val="00D2622F"/>
    <w:rsid w:val="00D2743E"/>
    <w:rsid w:val="00D27C57"/>
    <w:rsid w:val="00D30304"/>
    <w:rsid w:val="00D307F2"/>
    <w:rsid w:val="00D3139D"/>
    <w:rsid w:val="00D316C3"/>
    <w:rsid w:val="00D317C3"/>
    <w:rsid w:val="00D31D1A"/>
    <w:rsid w:val="00D32072"/>
    <w:rsid w:val="00D3249C"/>
    <w:rsid w:val="00D3257A"/>
    <w:rsid w:val="00D32674"/>
    <w:rsid w:val="00D339FA"/>
    <w:rsid w:val="00D33A71"/>
    <w:rsid w:val="00D33EB0"/>
    <w:rsid w:val="00D35658"/>
    <w:rsid w:val="00D3579E"/>
    <w:rsid w:val="00D369D9"/>
    <w:rsid w:val="00D36B23"/>
    <w:rsid w:val="00D3721C"/>
    <w:rsid w:val="00D37590"/>
    <w:rsid w:val="00D37856"/>
    <w:rsid w:val="00D37A36"/>
    <w:rsid w:val="00D4035D"/>
    <w:rsid w:val="00D4099B"/>
    <w:rsid w:val="00D40BBE"/>
    <w:rsid w:val="00D41147"/>
    <w:rsid w:val="00D417CA"/>
    <w:rsid w:val="00D418A8"/>
    <w:rsid w:val="00D4220D"/>
    <w:rsid w:val="00D428EE"/>
    <w:rsid w:val="00D43C6E"/>
    <w:rsid w:val="00D43E5B"/>
    <w:rsid w:val="00D442AA"/>
    <w:rsid w:val="00D4468E"/>
    <w:rsid w:val="00D44A51"/>
    <w:rsid w:val="00D44C9B"/>
    <w:rsid w:val="00D45F68"/>
    <w:rsid w:val="00D4623B"/>
    <w:rsid w:val="00D462F8"/>
    <w:rsid w:val="00D46DB6"/>
    <w:rsid w:val="00D470AD"/>
    <w:rsid w:val="00D4789C"/>
    <w:rsid w:val="00D47E1D"/>
    <w:rsid w:val="00D50A52"/>
    <w:rsid w:val="00D51398"/>
    <w:rsid w:val="00D51707"/>
    <w:rsid w:val="00D51C65"/>
    <w:rsid w:val="00D51CCE"/>
    <w:rsid w:val="00D522FF"/>
    <w:rsid w:val="00D52C5D"/>
    <w:rsid w:val="00D52D76"/>
    <w:rsid w:val="00D52EF4"/>
    <w:rsid w:val="00D530C9"/>
    <w:rsid w:val="00D53A6B"/>
    <w:rsid w:val="00D5466B"/>
    <w:rsid w:val="00D5469A"/>
    <w:rsid w:val="00D5529B"/>
    <w:rsid w:val="00D55FC9"/>
    <w:rsid w:val="00D55FEB"/>
    <w:rsid w:val="00D567D3"/>
    <w:rsid w:val="00D56A2F"/>
    <w:rsid w:val="00D60331"/>
    <w:rsid w:val="00D6040E"/>
    <w:rsid w:val="00D60BA3"/>
    <w:rsid w:val="00D612CD"/>
    <w:rsid w:val="00D613A6"/>
    <w:rsid w:val="00D61FCD"/>
    <w:rsid w:val="00D622EC"/>
    <w:rsid w:val="00D6230B"/>
    <w:rsid w:val="00D63160"/>
    <w:rsid w:val="00D64E3B"/>
    <w:rsid w:val="00D6504F"/>
    <w:rsid w:val="00D65950"/>
    <w:rsid w:val="00D666DB"/>
    <w:rsid w:val="00D67065"/>
    <w:rsid w:val="00D674B9"/>
    <w:rsid w:val="00D6797E"/>
    <w:rsid w:val="00D679B8"/>
    <w:rsid w:val="00D679F4"/>
    <w:rsid w:val="00D67B36"/>
    <w:rsid w:val="00D67D4B"/>
    <w:rsid w:val="00D70323"/>
    <w:rsid w:val="00D703BB"/>
    <w:rsid w:val="00D70583"/>
    <w:rsid w:val="00D70639"/>
    <w:rsid w:val="00D70732"/>
    <w:rsid w:val="00D70F89"/>
    <w:rsid w:val="00D71670"/>
    <w:rsid w:val="00D7171E"/>
    <w:rsid w:val="00D71AA3"/>
    <w:rsid w:val="00D7256C"/>
    <w:rsid w:val="00D726B5"/>
    <w:rsid w:val="00D729FF"/>
    <w:rsid w:val="00D73139"/>
    <w:rsid w:val="00D732B7"/>
    <w:rsid w:val="00D7481C"/>
    <w:rsid w:val="00D7490E"/>
    <w:rsid w:val="00D75494"/>
    <w:rsid w:val="00D75D81"/>
    <w:rsid w:val="00D777A0"/>
    <w:rsid w:val="00D77DE8"/>
    <w:rsid w:val="00D77E11"/>
    <w:rsid w:val="00D77ED8"/>
    <w:rsid w:val="00D77F0F"/>
    <w:rsid w:val="00D80471"/>
    <w:rsid w:val="00D8082E"/>
    <w:rsid w:val="00D80B56"/>
    <w:rsid w:val="00D823BD"/>
    <w:rsid w:val="00D82711"/>
    <w:rsid w:val="00D8357E"/>
    <w:rsid w:val="00D836CC"/>
    <w:rsid w:val="00D83977"/>
    <w:rsid w:val="00D839FC"/>
    <w:rsid w:val="00D84BA1"/>
    <w:rsid w:val="00D85018"/>
    <w:rsid w:val="00D852D5"/>
    <w:rsid w:val="00D85AE7"/>
    <w:rsid w:val="00D877D7"/>
    <w:rsid w:val="00D900BF"/>
    <w:rsid w:val="00D90982"/>
    <w:rsid w:val="00D931C9"/>
    <w:rsid w:val="00D93696"/>
    <w:rsid w:val="00D93AAF"/>
    <w:rsid w:val="00D93B9D"/>
    <w:rsid w:val="00D94B19"/>
    <w:rsid w:val="00D9568D"/>
    <w:rsid w:val="00D95F9A"/>
    <w:rsid w:val="00D96CAB"/>
    <w:rsid w:val="00D96E3D"/>
    <w:rsid w:val="00D97281"/>
    <w:rsid w:val="00D9766F"/>
    <w:rsid w:val="00D978E0"/>
    <w:rsid w:val="00D979B1"/>
    <w:rsid w:val="00DA0B94"/>
    <w:rsid w:val="00DA0BCC"/>
    <w:rsid w:val="00DA0E96"/>
    <w:rsid w:val="00DA1365"/>
    <w:rsid w:val="00DA3163"/>
    <w:rsid w:val="00DA385B"/>
    <w:rsid w:val="00DA38E7"/>
    <w:rsid w:val="00DA3BF5"/>
    <w:rsid w:val="00DA4E24"/>
    <w:rsid w:val="00DA4EF7"/>
    <w:rsid w:val="00DA5A6C"/>
    <w:rsid w:val="00DA5C34"/>
    <w:rsid w:val="00DA616F"/>
    <w:rsid w:val="00DA6AB1"/>
    <w:rsid w:val="00DA6D5B"/>
    <w:rsid w:val="00DA6F4C"/>
    <w:rsid w:val="00DA7054"/>
    <w:rsid w:val="00DA719F"/>
    <w:rsid w:val="00DB0205"/>
    <w:rsid w:val="00DB05C6"/>
    <w:rsid w:val="00DB0972"/>
    <w:rsid w:val="00DB1602"/>
    <w:rsid w:val="00DB17F0"/>
    <w:rsid w:val="00DB1EDF"/>
    <w:rsid w:val="00DB2DC7"/>
    <w:rsid w:val="00DB36B8"/>
    <w:rsid w:val="00DB40CC"/>
    <w:rsid w:val="00DB4396"/>
    <w:rsid w:val="00DB4E42"/>
    <w:rsid w:val="00DB539F"/>
    <w:rsid w:val="00DB588C"/>
    <w:rsid w:val="00DB6A6A"/>
    <w:rsid w:val="00DB6F1E"/>
    <w:rsid w:val="00DB793F"/>
    <w:rsid w:val="00DB7B4B"/>
    <w:rsid w:val="00DB7FAD"/>
    <w:rsid w:val="00DC0653"/>
    <w:rsid w:val="00DC0CE1"/>
    <w:rsid w:val="00DC0D84"/>
    <w:rsid w:val="00DC0EB5"/>
    <w:rsid w:val="00DC1B23"/>
    <w:rsid w:val="00DC28AD"/>
    <w:rsid w:val="00DC29FE"/>
    <w:rsid w:val="00DC2A8B"/>
    <w:rsid w:val="00DC2F50"/>
    <w:rsid w:val="00DC3622"/>
    <w:rsid w:val="00DC37D7"/>
    <w:rsid w:val="00DC421B"/>
    <w:rsid w:val="00DC4A30"/>
    <w:rsid w:val="00DC5046"/>
    <w:rsid w:val="00DC76E1"/>
    <w:rsid w:val="00DC7CCE"/>
    <w:rsid w:val="00DC7CF9"/>
    <w:rsid w:val="00DC7F93"/>
    <w:rsid w:val="00DD042B"/>
    <w:rsid w:val="00DD04FB"/>
    <w:rsid w:val="00DD0D81"/>
    <w:rsid w:val="00DD0F55"/>
    <w:rsid w:val="00DD1196"/>
    <w:rsid w:val="00DD1BC4"/>
    <w:rsid w:val="00DD244F"/>
    <w:rsid w:val="00DD275D"/>
    <w:rsid w:val="00DD37D1"/>
    <w:rsid w:val="00DD4C35"/>
    <w:rsid w:val="00DD4ECF"/>
    <w:rsid w:val="00DD4F5F"/>
    <w:rsid w:val="00DD535B"/>
    <w:rsid w:val="00DD5931"/>
    <w:rsid w:val="00DD5FE5"/>
    <w:rsid w:val="00DD7089"/>
    <w:rsid w:val="00DD7804"/>
    <w:rsid w:val="00DD79BD"/>
    <w:rsid w:val="00DE0D5F"/>
    <w:rsid w:val="00DE1104"/>
    <w:rsid w:val="00DE1546"/>
    <w:rsid w:val="00DE1E00"/>
    <w:rsid w:val="00DE2316"/>
    <w:rsid w:val="00DE243C"/>
    <w:rsid w:val="00DE2737"/>
    <w:rsid w:val="00DE2F76"/>
    <w:rsid w:val="00DE2FE3"/>
    <w:rsid w:val="00DE3065"/>
    <w:rsid w:val="00DE30D4"/>
    <w:rsid w:val="00DE3463"/>
    <w:rsid w:val="00DE36F8"/>
    <w:rsid w:val="00DE3FA3"/>
    <w:rsid w:val="00DE50A4"/>
    <w:rsid w:val="00DE5A91"/>
    <w:rsid w:val="00DE6AD8"/>
    <w:rsid w:val="00DE727C"/>
    <w:rsid w:val="00DF0176"/>
    <w:rsid w:val="00DF03E7"/>
    <w:rsid w:val="00DF1835"/>
    <w:rsid w:val="00DF1D8A"/>
    <w:rsid w:val="00DF1EA5"/>
    <w:rsid w:val="00DF2C4F"/>
    <w:rsid w:val="00DF3453"/>
    <w:rsid w:val="00DF4358"/>
    <w:rsid w:val="00DF4AB2"/>
    <w:rsid w:val="00DF4F22"/>
    <w:rsid w:val="00DF51D2"/>
    <w:rsid w:val="00DF5532"/>
    <w:rsid w:val="00DF5809"/>
    <w:rsid w:val="00DF5AA8"/>
    <w:rsid w:val="00DF5CD4"/>
    <w:rsid w:val="00DF5E60"/>
    <w:rsid w:val="00DF5EE4"/>
    <w:rsid w:val="00DF628F"/>
    <w:rsid w:val="00DF6566"/>
    <w:rsid w:val="00DF6ABF"/>
    <w:rsid w:val="00DF7561"/>
    <w:rsid w:val="00DF7701"/>
    <w:rsid w:val="00DF77C9"/>
    <w:rsid w:val="00DF7C26"/>
    <w:rsid w:val="00E008D6"/>
    <w:rsid w:val="00E00973"/>
    <w:rsid w:val="00E00B63"/>
    <w:rsid w:val="00E013BE"/>
    <w:rsid w:val="00E025D0"/>
    <w:rsid w:val="00E0262D"/>
    <w:rsid w:val="00E02DB2"/>
    <w:rsid w:val="00E0378F"/>
    <w:rsid w:val="00E03853"/>
    <w:rsid w:val="00E03B91"/>
    <w:rsid w:val="00E03C9F"/>
    <w:rsid w:val="00E04073"/>
    <w:rsid w:val="00E04A1E"/>
    <w:rsid w:val="00E054EC"/>
    <w:rsid w:val="00E0570F"/>
    <w:rsid w:val="00E05F75"/>
    <w:rsid w:val="00E063BB"/>
    <w:rsid w:val="00E06854"/>
    <w:rsid w:val="00E06E3E"/>
    <w:rsid w:val="00E07005"/>
    <w:rsid w:val="00E07ACC"/>
    <w:rsid w:val="00E10248"/>
    <w:rsid w:val="00E104C8"/>
    <w:rsid w:val="00E104CE"/>
    <w:rsid w:val="00E108BE"/>
    <w:rsid w:val="00E10E9D"/>
    <w:rsid w:val="00E11164"/>
    <w:rsid w:val="00E113B5"/>
    <w:rsid w:val="00E113F1"/>
    <w:rsid w:val="00E1258B"/>
    <w:rsid w:val="00E12AAF"/>
    <w:rsid w:val="00E12B41"/>
    <w:rsid w:val="00E130E9"/>
    <w:rsid w:val="00E13DD4"/>
    <w:rsid w:val="00E13F90"/>
    <w:rsid w:val="00E13FC5"/>
    <w:rsid w:val="00E14D10"/>
    <w:rsid w:val="00E15069"/>
    <w:rsid w:val="00E15204"/>
    <w:rsid w:val="00E15410"/>
    <w:rsid w:val="00E16F6A"/>
    <w:rsid w:val="00E1704B"/>
    <w:rsid w:val="00E17937"/>
    <w:rsid w:val="00E20E92"/>
    <w:rsid w:val="00E212E8"/>
    <w:rsid w:val="00E21659"/>
    <w:rsid w:val="00E227C3"/>
    <w:rsid w:val="00E22D6C"/>
    <w:rsid w:val="00E22F2B"/>
    <w:rsid w:val="00E2328B"/>
    <w:rsid w:val="00E23697"/>
    <w:rsid w:val="00E236CB"/>
    <w:rsid w:val="00E23B1E"/>
    <w:rsid w:val="00E23DDD"/>
    <w:rsid w:val="00E24997"/>
    <w:rsid w:val="00E24C51"/>
    <w:rsid w:val="00E2532F"/>
    <w:rsid w:val="00E2576D"/>
    <w:rsid w:val="00E25BD7"/>
    <w:rsid w:val="00E25E29"/>
    <w:rsid w:val="00E2628E"/>
    <w:rsid w:val="00E26902"/>
    <w:rsid w:val="00E26C1E"/>
    <w:rsid w:val="00E272F9"/>
    <w:rsid w:val="00E27CB2"/>
    <w:rsid w:val="00E27E5E"/>
    <w:rsid w:val="00E3084C"/>
    <w:rsid w:val="00E31D80"/>
    <w:rsid w:val="00E31EB6"/>
    <w:rsid w:val="00E3259E"/>
    <w:rsid w:val="00E32A57"/>
    <w:rsid w:val="00E3332D"/>
    <w:rsid w:val="00E33915"/>
    <w:rsid w:val="00E33D14"/>
    <w:rsid w:val="00E3515F"/>
    <w:rsid w:val="00E35604"/>
    <w:rsid w:val="00E35701"/>
    <w:rsid w:val="00E36348"/>
    <w:rsid w:val="00E36477"/>
    <w:rsid w:val="00E36B21"/>
    <w:rsid w:val="00E3781E"/>
    <w:rsid w:val="00E37CD0"/>
    <w:rsid w:val="00E37D00"/>
    <w:rsid w:val="00E40835"/>
    <w:rsid w:val="00E40CEF"/>
    <w:rsid w:val="00E40D64"/>
    <w:rsid w:val="00E40EC8"/>
    <w:rsid w:val="00E4148B"/>
    <w:rsid w:val="00E416FB"/>
    <w:rsid w:val="00E4188C"/>
    <w:rsid w:val="00E41B40"/>
    <w:rsid w:val="00E41EDA"/>
    <w:rsid w:val="00E41F04"/>
    <w:rsid w:val="00E429B0"/>
    <w:rsid w:val="00E42AC2"/>
    <w:rsid w:val="00E42E41"/>
    <w:rsid w:val="00E43387"/>
    <w:rsid w:val="00E43C54"/>
    <w:rsid w:val="00E44C39"/>
    <w:rsid w:val="00E453BE"/>
    <w:rsid w:val="00E45882"/>
    <w:rsid w:val="00E458DB"/>
    <w:rsid w:val="00E45AF1"/>
    <w:rsid w:val="00E46FA9"/>
    <w:rsid w:val="00E4713E"/>
    <w:rsid w:val="00E47E6A"/>
    <w:rsid w:val="00E50EC0"/>
    <w:rsid w:val="00E51CB5"/>
    <w:rsid w:val="00E522B3"/>
    <w:rsid w:val="00E52951"/>
    <w:rsid w:val="00E53D8D"/>
    <w:rsid w:val="00E54F73"/>
    <w:rsid w:val="00E556C6"/>
    <w:rsid w:val="00E560BD"/>
    <w:rsid w:val="00E57916"/>
    <w:rsid w:val="00E6043F"/>
    <w:rsid w:val="00E607A4"/>
    <w:rsid w:val="00E60E28"/>
    <w:rsid w:val="00E61308"/>
    <w:rsid w:val="00E61AA2"/>
    <w:rsid w:val="00E61CAC"/>
    <w:rsid w:val="00E62352"/>
    <w:rsid w:val="00E628F4"/>
    <w:rsid w:val="00E62AF4"/>
    <w:rsid w:val="00E642F4"/>
    <w:rsid w:val="00E64307"/>
    <w:rsid w:val="00E6495A"/>
    <w:rsid w:val="00E652A1"/>
    <w:rsid w:val="00E653AC"/>
    <w:rsid w:val="00E65A24"/>
    <w:rsid w:val="00E66E2C"/>
    <w:rsid w:val="00E66EC6"/>
    <w:rsid w:val="00E67530"/>
    <w:rsid w:val="00E6757F"/>
    <w:rsid w:val="00E67951"/>
    <w:rsid w:val="00E7038F"/>
    <w:rsid w:val="00E70AD6"/>
    <w:rsid w:val="00E70E6F"/>
    <w:rsid w:val="00E71D1A"/>
    <w:rsid w:val="00E720F9"/>
    <w:rsid w:val="00E722E5"/>
    <w:rsid w:val="00E730EE"/>
    <w:rsid w:val="00E73272"/>
    <w:rsid w:val="00E73BCE"/>
    <w:rsid w:val="00E743FE"/>
    <w:rsid w:val="00E74EDC"/>
    <w:rsid w:val="00E76001"/>
    <w:rsid w:val="00E762EA"/>
    <w:rsid w:val="00E767DA"/>
    <w:rsid w:val="00E76D68"/>
    <w:rsid w:val="00E775D6"/>
    <w:rsid w:val="00E8056A"/>
    <w:rsid w:val="00E809C2"/>
    <w:rsid w:val="00E80BA5"/>
    <w:rsid w:val="00E80CC9"/>
    <w:rsid w:val="00E80DA6"/>
    <w:rsid w:val="00E80F0B"/>
    <w:rsid w:val="00E81504"/>
    <w:rsid w:val="00E81664"/>
    <w:rsid w:val="00E82553"/>
    <w:rsid w:val="00E826D6"/>
    <w:rsid w:val="00E82919"/>
    <w:rsid w:val="00E82C93"/>
    <w:rsid w:val="00E82DED"/>
    <w:rsid w:val="00E843BA"/>
    <w:rsid w:val="00E843FD"/>
    <w:rsid w:val="00E84514"/>
    <w:rsid w:val="00E86C93"/>
    <w:rsid w:val="00E87054"/>
    <w:rsid w:val="00E902E9"/>
    <w:rsid w:val="00E90CB2"/>
    <w:rsid w:val="00E9141C"/>
    <w:rsid w:val="00E91B8C"/>
    <w:rsid w:val="00E92A38"/>
    <w:rsid w:val="00E939A4"/>
    <w:rsid w:val="00E94090"/>
    <w:rsid w:val="00E943C8"/>
    <w:rsid w:val="00E96BA6"/>
    <w:rsid w:val="00E976DF"/>
    <w:rsid w:val="00E978D5"/>
    <w:rsid w:val="00E97F05"/>
    <w:rsid w:val="00E97F60"/>
    <w:rsid w:val="00EA0053"/>
    <w:rsid w:val="00EA07D9"/>
    <w:rsid w:val="00EA09C8"/>
    <w:rsid w:val="00EA09C9"/>
    <w:rsid w:val="00EA0FAE"/>
    <w:rsid w:val="00EA1064"/>
    <w:rsid w:val="00EA355E"/>
    <w:rsid w:val="00EA38DA"/>
    <w:rsid w:val="00EA3B4F"/>
    <w:rsid w:val="00EA4098"/>
    <w:rsid w:val="00EA4306"/>
    <w:rsid w:val="00EA5510"/>
    <w:rsid w:val="00EA559F"/>
    <w:rsid w:val="00EA591F"/>
    <w:rsid w:val="00EA6A27"/>
    <w:rsid w:val="00EA6E11"/>
    <w:rsid w:val="00EA76C5"/>
    <w:rsid w:val="00EB05BB"/>
    <w:rsid w:val="00EB0AB0"/>
    <w:rsid w:val="00EB0E60"/>
    <w:rsid w:val="00EB0F9A"/>
    <w:rsid w:val="00EB16BD"/>
    <w:rsid w:val="00EB193E"/>
    <w:rsid w:val="00EB1AA7"/>
    <w:rsid w:val="00EB1EB2"/>
    <w:rsid w:val="00EB2023"/>
    <w:rsid w:val="00EB2248"/>
    <w:rsid w:val="00EB2297"/>
    <w:rsid w:val="00EB2769"/>
    <w:rsid w:val="00EB36AF"/>
    <w:rsid w:val="00EB3CBA"/>
    <w:rsid w:val="00EB3CE4"/>
    <w:rsid w:val="00EB4BD8"/>
    <w:rsid w:val="00EB4C3D"/>
    <w:rsid w:val="00EB50C6"/>
    <w:rsid w:val="00EB6313"/>
    <w:rsid w:val="00EB6FCD"/>
    <w:rsid w:val="00EB791C"/>
    <w:rsid w:val="00EC0928"/>
    <w:rsid w:val="00EC0AE9"/>
    <w:rsid w:val="00EC0EC4"/>
    <w:rsid w:val="00EC135D"/>
    <w:rsid w:val="00EC1658"/>
    <w:rsid w:val="00EC19DA"/>
    <w:rsid w:val="00EC1FF6"/>
    <w:rsid w:val="00EC2256"/>
    <w:rsid w:val="00EC2B8B"/>
    <w:rsid w:val="00EC2F33"/>
    <w:rsid w:val="00EC3BD2"/>
    <w:rsid w:val="00EC3CB3"/>
    <w:rsid w:val="00EC3D06"/>
    <w:rsid w:val="00EC421C"/>
    <w:rsid w:val="00EC44B2"/>
    <w:rsid w:val="00EC48AF"/>
    <w:rsid w:val="00EC48B8"/>
    <w:rsid w:val="00EC48EC"/>
    <w:rsid w:val="00EC4D0D"/>
    <w:rsid w:val="00EC5197"/>
    <w:rsid w:val="00EC5C31"/>
    <w:rsid w:val="00EC60B5"/>
    <w:rsid w:val="00EC6898"/>
    <w:rsid w:val="00EC699A"/>
    <w:rsid w:val="00EC78A1"/>
    <w:rsid w:val="00EC7E55"/>
    <w:rsid w:val="00ED0E9B"/>
    <w:rsid w:val="00ED1ADF"/>
    <w:rsid w:val="00ED1CA0"/>
    <w:rsid w:val="00ED1DE5"/>
    <w:rsid w:val="00ED1E37"/>
    <w:rsid w:val="00ED2899"/>
    <w:rsid w:val="00ED2966"/>
    <w:rsid w:val="00ED3644"/>
    <w:rsid w:val="00ED38B0"/>
    <w:rsid w:val="00ED3A38"/>
    <w:rsid w:val="00ED41A2"/>
    <w:rsid w:val="00ED4465"/>
    <w:rsid w:val="00ED611F"/>
    <w:rsid w:val="00ED61A0"/>
    <w:rsid w:val="00ED7257"/>
    <w:rsid w:val="00ED728F"/>
    <w:rsid w:val="00ED75A8"/>
    <w:rsid w:val="00ED7791"/>
    <w:rsid w:val="00ED7D7E"/>
    <w:rsid w:val="00EE02A9"/>
    <w:rsid w:val="00EE03DC"/>
    <w:rsid w:val="00EE08D2"/>
    <w:rsid w:val="00EE140A"/>
    <w:rsid w:val="00EE1E64"/>
    <w:rsid w:val="00EE1F62"/>
    <w:rsid w:val="00EE21AC"/>
    <w:rsid w:val="00EE225F"/>
    <w:rsid w:val="00EE3208"/>
    <w:rsid w:val="00EE33A6"/>
    <w:rsid w:val="00EE368A"/>
    <w:rsid w:val="00EE3C08"/>
    <w:rsid w:val="00EE3D81"/>
    <w:rsid w:val="00EE3DC1"/>
    <w:rsid w:val="00EE46CD"/>
    <w:rsid w:val="00EE6017"/>
    <w:rsid w:val="00EE6123"/>
    <w:rsid w:val="00EE63F4"/>
    <w:rsid w:val="00EE723D"/>
    <w:rsid w:val="00EE7D59"/>
    <w:rsid w:val="00EF0110"/>
    <w:rsid w:val="00EF0682"/>
    <w:rsid w:val="00EF08B9"/>
    <w:rsid w:val="00EF0A6E"/>
    <w:rsid w:val="00EF1E13"/>
    <w:rsid w:val="00EF208D"/>
    <w:rsid w:val="00EF4381"/>
    <w:rsid w:val="00EF47B4"/>
    <w:rsid w:val="00EF4CB0"/>
    <w:rsid w:val="00EF52A8"/>
    <w:rsid w:val="00EF5ADF"/>
    <w:rsid w:val="00EF5D52"/>
    <w:rsid w:val="00EF5FA5"/>
    <w:rsid w:val="00EF6751"/>
    <w:rsid w:val="00EF7220"/>
    <w:rsid w:val="00EF75BF"/>
    <w:rsid w:val="00EF764B"/>
    <w:rsid w:val="00F0043A"/>
    <w:rsid w:val="00F00E6B"/>
    <w:rsid w:val="00F01526"/>
    <w:rsid w:val="00F01960"/>
    <w:rsid w:val="00F01E87"/>
    <w:rsid w:val="00F024D2"/>
    <w:rsid w:val="00F0339B"/>
    <w:rsid w:val="00F03AB7"/>
    <w:rsid w:val="00F03C5B"/>
    <w:rsid w:val="00F0401B"/>
    <w:rsid w:val="00F04C74"/>
    <w:rsid w:val="00F04D57"/>
    <w:rsid w:val="00F04F33"/>
    <w:rsid w:val="00F0523B"/>
    <w:rsid w:val="00F057A8"/>
    <w:rsid w:val="00F05ADE"/>
    <w:rsid w:val="00F05FD3"/>
    <w:rsid w:val="00F06EBD"/>
    <w:rsid w:val="00F0712D"/>
    <w:rsid w:val="00F073A6"/>
    <w:rsid w:val="00F07DEA"/>
    <w:rsid w:val="00F10450"/>
    <w:rsid w:val="00F1056E"/>
    <w:rsid w:val="00F10717"/>
    <w:rsid w:val="00F1085D"/>
    <w:rsid w:val="00F11EED"/>
    <w:rsid w:val="00F11F79"/>
    <w:rsid w:val="00F1269A"/>
    <w:rsid w:val="00F12825"/>
    <w:rsid w:val="00F137E6"/>
    <w:rsid w:val="00F148ED"/>
    <w:rsid w:val="00F15138"/>
    <w:rsid w:val="00F15985"/>
    <w:rsid w:val="00F15B71"/>
    <w:rsid w:val="00F16186"/>
    <w:rsid w:val="00F161D3"/>
    <w:rsid w:val="00F17FCE"/>
    <w:rsid w:val="00F2050F"/>
    <w:rsid w:val="00F20C50"/>
    <w:rsid w:val="00F20F0E"/>
    <w:rsid w:val="00F2153E"/>
    <w:rsid w:val="00F21979"/>
    <w:rsid w:val="00F23198"/>
    <w:rsid w:val="00F232F1"/>
    <w:rsid w:val="00F2337D"/>
    <w:rsid w:val="00F23871"/>
    <w:rsid w:val="00F24862"/>
    <w:rsid w:val="00F254E3"/>
    <w:rsid w:val="00F255DA"/>
    <w:rsid w:val="00F25A84"/>
    <w:rsid w:val="00F25D7D"/>
    <w:rsid w:val="00F264DB"/>
    <w:rsid w:val="00F26DD6"/>
    <w:rsid w:val="00F30C49"/>
    <w:rsid w:val="00F30DB7"/>
    <w:rsid w:val="00F31AE2"/>
    <w:rsid w:val="00F323D2"/>
    <w:rsid w:val="00F337EE"/>
    <w:rsid w:val="00F33F6E"/>
    <w:rsid w:val="00F344CD"/>
    <w:rsid w:val="00F345CD"/>
    <w:rsid w:val="00F349FA"/>
    <w:rsid w:val="00F351E0"/>
    <w:rsid w:val="00F357F4"/>
    <w:rsid w:val="00F35A1D"/>
    <w:rsid w:val="00F360FC"/>
    <w:rsid w:val="00F3628D"/>
    <w:rsid w:val="00F36BF7"/>
    <w:rsid w:val="00F373C4"/>
    <w:rsid w:val="00F3740A"/>
    <w:rsid w:val="00F377F9"/>
    <w:rsid w:val="00F379DF"/>
    <w:rsid w:val="00F37E9D"/>
    <w:rsid w:val="00F4008F"/>
    <w:rsid w:val="00F41099"/>
    <w:rsid w:val="00F41DF1"/>
    <w:rsid w:val="00F423E0"/>
    <w:rsid w:val="00F44D12"/>
    <w:rsid w:val="00F44DE6"/>
    <w:rsid w:val="00F45077"/>
    <w:rsid w:val="00F45EEA"/>
    <w:rsid w:val="00F466A4"/>
    <w:rsid w:val="00F472C3"/>
    <w:rsid w:val="00F50359"/>
    <w:rsid w:val="00F50608"/>
    <w:rsid w:val="00F5070E"/>
    <w:rsid w:val="00F5163E"/>
    <w:rsid w:val="00F548A2"/>
    <w:rsid w:val="00F54989"/>
    <w:rsid w:val="00F54BBC"/>
    <w:rsid w:val="00F55610"/>
    <w:rsid w:val="00F56635"/>
    <w:rsid w:val="00F5699A"/>
    <w:rsid w:val="00F56DD0"/>
    <w:rsid w:val="00F575FE"/>
    <w:rsid w:val="00F57760"/>
    <w:rsid w:val="00F604CB"/>
    <w:rsid w:val="00F6139E"/>
    <w:rsid w:val="00F6193E"/>
    <w:rsid w:val="00F61C3F"/>
    <w:rsid w:val="00F6254F"/>
    <w:rsid w:val="00F62A3B"/>
    <w:rsid w:val="00F62E6C"/>
    <w:rsid w:val="00F62F02"/>
    <w:rsid w:val="00F64454"/>
    <w:rsid w:val="00F64472"/>
    <w:rsid w:val="00F6482E"/>
    <w:rsid w:val="00F649EE"/>
    <w:rsid w:val="00F64B80"/>
    <w:rsid w:val="00F64DC3"/>
    <w:rsid w:val="00F64DCF"/>
    <w:rsid w:val="00F6502F"/>
    <w:rsid w:val="00F65CD8"/>
    <w:rsid w:val="00F66386"/>
    <w:rsid w:val="00F664F6"/>
    <w:rsid w:val="00F66608"/>
    <w:rsid w:val="00F674AE"/>
    <w:rsid w:val="00F67A2B"/>
    <w:rsid w:val="00F67F54"/>
    <w:rsid w:val="00F70993"/>
    <w:rsid w:val="00F70FB0"/>
    <w:rsid w:val="00F729C8"/>
    <w:rsid w:val="00F7389C"/>
    <w:rsid w:val="00F73F90"/>
    <w:rsid w:val="00F7441B"/>
    <w:rsid w:val="00F74442"/>
    <w:rsid w:val="00F7458A"/>
    <w:rsid w:val="00F74D42"/>
    <w:rsid w:val="00F752C2"/>
    <w:rsid w:val="00F75300"/>
    <w:rsid w:val="00F75400"/>
    <w:rsid w:val="00F7542B"/>
    <w:rsid w:val="00F76C87"/>
    <w:rsid w:val="00F76F11"/>
    <w:rsid w:val="00F77170"/>
    <w:rsid w:val="00F77255"/>
    <w:rsid w:val="00F773CE"/>
    <w:rsid w:val="00F775E8"/>
    <w:rsid w:val="00F80354"/>
    <w:rsid w:val="00F80F52"/>
    <w:rsid w:val="00F8162B"/>
    <w:rsid w:val="00F81AFA"/>
    <w:rsid w:val="00F82400"/>
    <w:rsid w:val="00F832F0"/>
    <w:rsid w:val="00F84339"/>
    <w:rsid w:val="00F8479C"/>
    <w:rsid w:val="00F8511E"/>
    <w:rsid w:val="00F86691"/>
    <w:rsid w:val="00F867AE"/>
    <w:rsid w:val="00F86FCA"/>
    <w:rsid w:val="00F87020"/>
    <w:rsid w:val="00F902E0"/>
    <w:rsid w:val="00F90815"/>
    <w:rsid w:val="00F91B63"/>
    <w:rsid w:val="00F91DE6"/>
    <w:rsid w:val="00F92325"/>
    <w:rsid w:val="00F925B9"/>
    <w:rsid w:val="00F92808"/>
    <w:rsid w:val="00F92847"/>
    <w:rsid w:val="00F92B07"/>
    <w:rsid w:val="00F92EFA"/>
    <w:rsid w:val="00F932E6"/>
    <w:rsid w:val="00F935DF"/>
    <w:rsid w:val="00F93851"/>
    <w:rsid w:val="00F93EAA"/>
    <w:rsid w:val="00F93F98"/>
    <w:rsid w:val="00F9491A"/>
    <w:rsid w:val="00F94E2B"/>
    <w:rsid w:val="00F95656"/>
    <w:rsid w:val="00F956E2"/>
    <w:rsid w:val="00F957D1"/>
    <w:rsid w:val="00F9660F"/>
    <w:rsid w:val="00F969D6"/>
    <w:rsid w:val="00FA0412"/>
    <w:rsid w:val="00FA06A8"/>
    <w:rsid w:val="00FA13A4"/>
    <w:rsid w:val="00FA225B"/>
    <w:rsid w:val="00FA2AE0"/>
    <w:rsid w:val="00FA2E5E"/>
    <w:rsid w:val="00FA2F43"/>
    <w:rsid w:val="00FA3299"/>
    <w:rsid w:val="00FA3546"/>
    <w:rsid w:val="00FA36BB"/>
    <w:rsid w:val="00FA3CBB"/>
    <w:rsid w:val="00FA41A3"/>
    <w:rsid w:val="00FA48E5"/>
    <w:rsid w:val="00FA4C56"/>
    <w:rsid w:val="00FA4F84"/>
    <w:rsid w:val="00FA502C"/>
    <w:rsid w:val="00FA5866"/>
    <w:rsid w:val="00FA6D35"/>
    <w:rsid w:val="00FA79D1"/>
    <w:rsid w:val="00FA7DF1"/>
    <w:rsid w:val="00FA7FDD"/>
    <w:rsid w:val="00FB0984"/>
    <w:rsid w:val="00FB09D2"/>
    <w:rsid w:val="00FB0F25"/>
    <w:rsid w:val="00FB0F2F"/>
    <w:rsid w:val="00FB14AF"/>
    <w:rsid w:val="00FB17E7"/>
    <w:rsid w:val="00FB1C17"/>
    <w:rsid w:val="00FB1FA0"/>
    <w:rsid w:val="00FB3184"/>
    <w:rsid w:val="00FB3BBF"/>
    <w:rsid w:val="00FB4DBA"/>
    <w:rsid w:val="00FB59E3"/>
    <w:rsid w:val="00FB5DFC"/>
    <w:rsid w:val="00FB5FF1"/>
    <w:rsid w:val="00FB72D3"/>
    <w:rsid w:val="00FB7DA5"/>
    <w:rsid w:val="00FC0538"/>
    <w:rsid w:val="00FC07C3"/>
    <w:rsid w:val="00FC09B8"/>
    <w:rsid w:val="00FC0A86"/>
    <w:rsid w:val="00FC13C2"/>
    <w:rsid w:val="00FC151A"/>
    <w:rsid w:val="00FC1D1E"/>
    <w:rsid w:val="00FC218C"/>
    <w:rsid w:val="00FC2449"/>
    <w:rsid w:val="00FC2CF2"/>
    <w:rsid w:val="00FC2D60"/>
    <w:rsid w:val="00FC2E39"/>
    <w:rsid w:val="00FC32F1"/>
    <w:rsid w:val="00FC34A1"/>
    <w:rsid w:val="00FC378F"/>
    <w:rsid w:val="00FC3EF5"/>
    <w:rsid w:val="00FC44FD"/>
    <w:rsid w:val="00FC48A7"/>
    <w:rsid w:val="00FC61DF"/>
    <w:rsid w:val="00FC62AA"/>
    <w:rsid w:val="00FC653B"/>
    <w:rsid w:val="00FC69DC"/>
    <w:rsid w:val="00FC6B0D"/>
    <w:rsid w:val="00FC6C50"/>
    <w:rsid w:val="00FC6F0A"/>
    <w:rsid w:val="00FC7E5D"/>
    <w:rsid w:val="00FD05AB"/>
    <w:rsid w:val="00FD0CD3"/>
    <w:rsid w:val="00FD14CA"/>
    <w:rsid w:val="00FD1A7F"/>
    <w:rsid w:val="00FD2767"/>
    <w:rsid w:val="00FD2EEF"/>
    <w:rsid w:val="00FD3859"/>
    <w:rsid w:val="00FD3900"/>
    <w:rsid w:val="00FD520C"/>
    <w:rsid w:val="00FD5E4D"/>
    <w:rsid w:val="00FD60C7"/>
    <w:rsid w:val="00FD673C"/>
    <w:rsid w:val="00FD7C85"/>
    <w:rsid w:val="00FE05BD"/>
    <w:rsid w:val="00FE0B8F"/>
    <w:rsid w:val="00FE1200"/>
    <w:rsid w:val="00FE1D86"/>
    <w:rsid w:val="00FE1E4B"/>
    <w:rsid w:val="00FE2268"/>
    <w:rsid w:val="00FE2269"/>
    <w:rsid w:val="00FE301A"/>
    <w:rsid w:val="00FE30D8"/>
    <w:rsid w:val="00FE3254"/>
    <w:rsid w:val="00FE41DB"/>
    <w:rsid w:val="00FE50CD"/>
    <w:rsid w:val="00FE5141"/>
    <w:rsid w:val="00FE5260"/>
    <w:rsid w:val="00FE592C"/>
    <w:rsid w:val="00FE5955"/>
    <w:rsid w:val="00FE5B6B"/>
    <w:rsid w:val="00FE5C2F"/>
    <w:rsid w:val="00FE601B"/>
    <w:rsid w:val="00FE66F8"/>
    <w:rsid w:val="00FE6E8D"/>
    <w:rsid w:val="00FE7FD5"/>
    <w:rsid w:val="00FF07BC"/>
    <w:rsid w:val="00FF0CB8"/>
    <w:rsid w:val="00FF19CE"/>
    <w:rsid w:val="00FF1D31"/>
    <w:rsid w:val="00FF2EC0"/>
    <w:rsid w:val="00FF2F68"/>
    <w:rsid w:val="00FF35C9"/>
    <w:rsid w:val="00FF3956"/>
    <w:rsid w:val="00FF52FC"/>
    <w:rsid w:val="00FF57E4"/>
    <w:rsid w:val="00FF61F1"/>
    <w:rsid w:val="00FF678E"/>
    <w:rsid w:val="00FF7132"/>
    <w:rsid w:val="00FF7A6A"/>
    <w:rsid w:val="00FF7C8E"/>
    <w:rsid w:val="02EC9AF9"/>
    <w:rsid w:val="032A6318"/>
    <w:rsid w:val="0A507F53"/>
    <w:rsid w:val="0B89D3EB"/>
    <w:rsid w:val="12FD49EB"/>
    <w:rsid w:val="18B50897"/>
    <w:rsid w:val="19F2EC7D"/>
    <w:rsid w:val="1CDEF516"/>
    <w:rsid w:val="24B73432"/>
    <w:rsid w:val="2A091047"/>
    <w:rsid w:val="322E3672"/>
    <w:rsid w:val="3A1E21B0"/>
    <w:rsid w:val="3BBE810C"/>
    <w:rsid w:val="3EA5F48B"/>
    <w:rsid w:val="3F577AD9"/>
    <w:rsid w:val="3F6FF832"/>
    <w:rsid w:val="42D51023"/>
    <w:rsid w:val="42D5774F"/>
    <w:rsid w:val="43D0349B"/>
    <w:rsid w:val="483E2BB0"/>
    <w:rsid w:val="48EAFB3D"/>
    <w:rsid w:val="4B055B62"/>
    <w:rsid w:val="52626B8C"/>
    <w:rsid w:val="5D4505B2"/>
    <w:rsid w:val="61D85670"/>
    <w:rsid w:val="6248813B"/>
    <w:rsid w:val="6BDE67CA"/>
    <w:rsid w:val="718905DB"/>
    <w:rsid w:val="72093C8D"/>
    <w:rsid w:val="74B1929C"/>
    <w:rsid w:val="7795C9A6"/>
    <w:rsid w:val="7C6FF716"/>
    <w:rsid w:val="7CC13808"/>
    <w:rsid w:val="7FCAC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7F32B"/>
  <w15:chartTrackingRefBased/>
  <w15:docId w15:val="{C4D42949-E486-4E09-89BA-29CEAB7A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326"/>
    <w:pPr>
      <w:spacing w:after="120" w:line="288" w:lineRule="auto"/>
      <w:jc w:val="both"/>
    </w:pPr>
    <w:rPr>
      <w:rFonts w:asciiTheme="majorHAnsi" w:hAnsiTheme="majorHAnsi" w:cstheme="majorHAnsi"/>
      <w:color w:val="474747" w:themeColor="accent6" w:themeShade="BF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arter"/>
    <w:uiPriority w:val="9"/>
    <w:rsid w:val="003E2886"/>
    <w:pPr>
      <w:keepNext/>
      <w:keepLines/>
      <w:spacing w:before="240" w:after="0"/>
      <w:outlineLvl w:val="0"/>
    </w:pPr>
    <w:rPr>
      <w:rFonts w:eastAsiaTheme="majorEastAsia" w:cstheme="majorBidi"/>
      <w:b/>
      <w:color w:val="004724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rsid w:val="003C107B"/>
    <w:pPr>
      <w:keepNext/>
      <w:keepLines/>
      <w:outlineLvl w:val="1"/>
    </w:pPr>
    <w:rPr>
      <w:rFonts w:eastAsiaTheme="majorEastAsia" w:cstheme="majorBidi"/>
      <w:b/>
      <w:color w:val="004724" w:themeColor="accent1" w:themeShade="BF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07C71"/>
    <w:pPr>
      <w:keepNext/>
      <w:keepLines/>
      <w:spacing w:before="40" w:after="0"/>
      <w:outlineLvl w:val="2"/>
    </w:pPr>
    <w:rPr>
      <w:rFonts w:eastAsiaTheme="majorEastAsia" w:cstheme="majorBidi"/>
      <w:color w:val="004724" w:themeColor="accent1" w:themeShade="BF"/>
    </w:rPr>
  </w:style>
  <w:style w:type="paragraph" w:styleId="Ttulo4">
    <w:name w:val="heading 4"/>
    <w:basedOn w:val="Normal"/>
    <w:next w:val="Normal"/>
    <w:link w:val="Ttulo4Carter"/>
    <w:uiPriority w:val="9"/>
    <w:unhideWhenUsed/>
    <w:rsid w:val="00C07C7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4724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rsid w:val="009D72F6"/>
    <w:pPr>
      <w:keepNext/>
      <w:keepLines/>
      <w:spacing w:before="40" w:after="0"/>
      <w:outlineLvl w:val="4"/>
    </w:pPr>
    <w:rPr>
      <w:rFonts w:eastAsiaTheme="majorEastAsia" w:cstheme="majorBidi"/>
      <w:color w:val="004724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unhideWhenUsed/>
    <w:rsid w:val="009D72F6"/>
    <w:pPr>
      <w:keepNext/>
      <w:keepLines/>
      <w:spacing w:before="40" w:after="0"/>
      <w:outlineLvl w:val="5"/>
    </w:pPr>
    <w:rPr>
      <w:rFonts w:eastAsiaTheme="majorEastAsia" w:cstheme="majorBidi"/>
      <w:color w:val="004724" w:themeColor="accent1" w:themeShade="BF"/>
    </w:rPr>
  </w:style>
  <w:style w:type="paragraph" w:styleId="Ttulo7">
    <w:name w:val="heading 7"/>
    <w:basedOn w:val="Normal"/>
    <w:next w:val="Normal"/>
    <w:link w:val="Ttulo7Carter"/>
    <w:uiPriority w:val="9"/>
    <w:unhideWhenUsed/>
    <w:rsid w:val="0035777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4724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79E9"/>
  </w:style>
  <w:style w:type="character" w:customStyle="1" w:styleId="Ttulo7Carter">
    <w:name w:val="Título 7 Caráter"/>
    <w:basedOn w:val="Tipodeletrapredefinidodopargrafo"/>
    <w:link w:val="Ttulo7"/>
    <w:uiPriority w:val="9"/>
    <w:rsid w:val="00357775"/>
    <w:rPr>
      <w:rFonts w:asciiTheme="majorHAnsi" w:eastAsiaTheme="majorEastAsia" w:hAnsiTheme="majorHAnsi" w:cstheme="majorBidi"/>
      <w:i/>
      <w:iCs/>
      <w:color w:val="002F18" w:themeColor="accent1" w:themeShade="7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E346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rsid w:val="007E72B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Nmerodelinha">
    <w:name w:val="line number"/>
    <w:basedOn w:val="Tipodeletrapredefinidodopargrafo"/>
    <w:uiPriority w:val="99"/>
    <w:semiHidden/>
    <w:unhideWhenUsed/>
    <w:rsid w:val="000A1ED2"/>
  </w:style>
  <w:style w:type="character" w:customStyle="1" w:styleId="Ttulo1Carter">
    <w:name w:val="Título 1 Caráter"/>
    <w:basedOn w:val="Tipodeletrapredefinidodopargrafo"/>
    <w:link w:val="Ttulo1"/>
    <w:uiPriority w:val="9"/>
    <w:rsid w:val="003E2886"/>
    <w:rPr>
      <w:rFonts w:asciiTheme="majorHAnsi" w:eastAsiaTheme="majorEastAsia" w:hAnsiTheme="majorHAnsi" w:cstheme="majorBidi"/>
      <w:b/>
      <w:color w:val="004724" w:themeColor="accent1" w:themeShade="BF"/>
      <w:sz w:val="28"/>
      <w:szCs w:val="32"/>
      <w:lang w:val="pt-PT"/>
    </w:rPr>
  </w:style>
  <w:style w:type="paragraph" w:styleId="Cabealhodondice">
    <w:name w:val="TOC Heading"/>
    <w:basedOn w:val="Ttulo1"/>
    <w:next w:val="Normal"/>
    <w:uiPriority w:val="39"/>
    <w:unhideWhenUsed/>
    <w:rsid w:val="009A031A"/>
    <w:pPr>
      <w:outlineLvl w:val="9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3463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9A031A"/>
    <w:rPr>
      <w:color w:val="0070C0" w:themeColor="hyperlink"/>
      <w:u w:val="single"/>
    </w:rPr>
  </w:style>
  <w:style w:type="paragraph" w:customStyle="1" w:styleId="Ttulo1-semnr">
    <w:name w:val="Título 1 - sem nr"/>
    <w:basedOn w:val="Ttulo1"/>
    <w:rsid w:val="00DC2F50"/>
    <w:pPr>
      <w:keepNext w:val="0"/>
      <w:keepLines w:val="0"/>
      <w:spacing w:before="120" w:after="240" w:line="360" w:lineRule="auto"/>
      <w:ind w:left="340" w:hanging="340"/>
    </w:pPr>
    <w:rPr>
      <w:rFonts w:ascii="Calibri Light" w:eastAsiaTheme="minorHAnsi" w:hAnsi="Calibri Light" w:cstheme="minorHAnsi"/>
      <w:bCs/>
      <w:caps/>
      <w:color w:val="27224E"/>
      <w:sz w:val="40"/>
      <w:szCs w:val="24"/>
      <w14:shadow w14:blurRad="50800" w14:dist="38100" w14:dir="2700000" w14:sx="100000" w14:sy="100000" w14:kx="0" w14:ky="0" w14:algn="tl">
        <w14:schemeClr w14:val="accent2">
          <w14:alpha w14:val="60000"/>
          <w14:lumMod w14:val="40000"/>
          <w14:lumOff w14:val="60000"/>
        </w14:schemeClr>
      </w14:shadow>
      <w14:textFill>
        <w14:solidFill>
          <w14:srgbClr w14:val="27224E">
            <w14:lumMod w14:val="75000"/>
          </w14:srgbClr>
        </w14:solidFill>
      </w14:textFill>
    </w:rPr>
  </w:style>
  <w:style w:type="character" w:styleId="TextodoMarcadordePosio">
    <w:name w:val="Placeholder Text"/>
    <w:basedOn w:val="Tipodeletrapredefinidodopargrafo"/>
    <w:uiPriority w:val="99"/>
    <w:semiHidden/>
    <w:rsid w:val="00DE2737"/>
    <w:rPr>
      <w:color w:val="808080"/>
    </w:rPr>
  </w:style>
  <w:style w:type="table" w:styleId="TabelacomGrelha">
    <w:name w:val="Table Grid"/>
    <w:basedOn w:val="Tabelanormal"/>
    <w:uiPriority w:val="59"/>
    <w:rsid w:val="005D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igo">
    <w:name w:val="codigo"/>
    <w:basedOn w:val="Tipodeletrapredefinidodopargrafo"/>
    <w:uiPriority w:val="1"/>
    <w:rsid w:val="006510D8"/>
    <w:rPr>
      <w:rFonts w:asciiTheme="majorHAnsi" w:hAnsiTheme="majorHAnsi"/>
      <w:b w:val="0"/>
      <w:color w:val="474747" w:themeColor="background1" w:themeShade="BF"/>
      <w:sz w:val="22"/>
    </w:rPr>
  </w:style>
  <w:style w:type="character" w:customStyle="1" w:styleId="NumParecer">
    <w:name w:val="NumParecer"/>
    <w:basedOn w:val="Tipodeletrapredefinidodopargrafo"/>
    <w:uiPriority w:val="1"/>
    <w:rsid w:val="0028127F"/>
    <w:rPr>
      <w:rFonts w:asciiTheme="majorHAnsi" w:hAnsiTheme="majorHAnsi"/>
      <w:color w:val="006031"/>
      <w:sz w:val="24"/>
    </w:rPr>
  </w:style>
  <w:style w:type="table" w:styleId="TabeladeGrelha7Colorida-Destaque3">
    <w:name w:val="Grid Table 7 Colorful Accent 3"/>
    <w:basedOn w:val="Tabelanormal"/>
    <w:uiPriority w:val="52"/>
    <w:rsid w:val="00C07C71"/>
    <w:pPr>
      <w:spacing w:after="0" w:line="240" w:lineRule="auto"/>
    </w:pPr>
    <w:rPr>
      <w:color w:val="006031" w:themeColor="accent1"/>
    </w:rPr>
    <w:tblPr>
      <w:tblStyleRowBandSize w:val="1"/>
      <w:tblStyleColBandSize w:val="1"/>
      <w:tblBorders>
        <w:top w:val="single" w:sz="4" w:space="0" w:color="FAE07D" w:themeColor="accent3" w:themeTint="99"/>
        <w:left w:val="single" w:sz="4" w:space="0" w:color="FAE07D" w:themeColor="accent3" w:themeTint="99"/>
        <w:bottom w:val="single" w:sz="4" w:space="0" w:color="FAE07D" w:themeColor="accent3" w:themeTint="99"/>
        <w:right w:val="single" w:sz="4" w:space="0" w:color="FAE07D" w:themeColor="accent3" w:themeTint="99"/>
        <w:insideH w:val="single" w:sz="4" w:space="0" w:color="FAE07D" w:themeColor="accent3" w:themeTint="99"/>
        <w:insideV w:val="single" w:sz="4" w:space="0" w:color="FAE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FDF4D3" w:themeFill="accent3" w:themeFillTint="33"/>
      </w:tcPr>
    </w:tblStylePr>
    <w:tblStylePr w:type="band1Horz">
      <w:tblPr/>
      <w:tcPr>
        <w:shd w:val="clear" w:color="auto" w:fill="FDF4D3" w:themeFill="accent3" w:themeFillTint="33"/>
      </w:tcPr>
    </w:tblStylePr>
    <w:tblStylePr w:type="neCell">
      <w:tblPr/>
      <w:tcPr>
        <w:tcBorders>
          <w:bottom w:val="single" w:sz="4" w:space="0" w:color="FAE07D" w:themeColor="accent3" w:themeTint="99"/>
        </w:tcBorders>
      </w:tcPr>
    </w:tblStylePr>
    <w:tblStylePr w:type="nwCell">
      <w:tblPr/>
      <w:tcPr>
        <w:tcBorders>
          <w:bottom w:val="single" w:sz="4" w:space="0" w:color="FAE07D" w:themeColor="accent3" w:themeTint="99"/>
        </w:tcBorders>
      </w:tcPr>
    </w:tblStylePr>
    <w:tblStylePr w:type="seCell">
      <w:tblPr/>
      <w:tcPr>
        <w:tcBorders>
          <w:top w:val="single" w:sz="4" w:space="0" w:color="FAE07D" w:themeColor="accent3" w:themeTint="99"/>
        </w:tcBorders>
      </w:tcPr>
    </w:tblStylePr>
    <w:tblStylePr w:type="swCell">
      <w:tblPr/>
      <w:tcPr>
        <w:tcBorders>
          <w:top w:val="single" w:sz="4" w:space="0" w:color="FAE07D" w:themeColor="accent3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  <w:tblStylePr w:type="neCell">
      <w:tblPr/>
      <w:tcPr>
        <w:tcBorders>
          <w:bottom w:val="single" w:sz="4" w:space="0" w:color="06FF85" w:themeColor="accent1" w:themeTint="99"/>
        </w:tcBorders>
      </w:tcPr>
    </w:tblStylePr>
    <w:tblStylePr w:type="nwCell">
      <w:tblPr/>
      <w:tcPr>
        <w:tcBorders>
          <w:bottom w:val="single" w:sz="4" w:space="0" w:color="06FF85" w:themeColor="accent1" w:themeTint="99"/>
        </w:tcBorders>
      </w:tcPr>
    </w:tblStylePr>
    <w:tblStylePr w:type="seCell">
      <w:tblPr/>
      <w:tcPr>
        <w:tcBorders>
          <w:top w:val="single" w:sz="4" w:space="0" w:color="06FF85" w:themeColor="accent1" w:themeTint="99"/>
        </w:tcBorders>
      </w:tcPr>
    </w:tblStylePr>
    <w:tblStylePr w:type="swCell">
      <w:tblPr/>
      <w:tcPr>
        <w:tcBorders>
          <w:top w:val="single" w:sz="4" w:space="0" w:color="06FF85" w:themeColor="accent1" w:themeTint="99"/>
        </w:tcBorders>
      </w:tcPr>
    </w:tblStylePr>
  </w:style>
  <w:style w:type="table" w:styleId="TabeladeGrelha3">
    <w:name w:val="Grid Table 3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  <w:insideH w:val="single" w:sz="4" w:space="0" w:color="006031" w:themeColor="accent1"/>
        <w:insideV w:val="single" w:sz="4" w:space="0" w:color="006031" w:themeColor="accent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table" w:styleId="TabeladeGrelha7Colorida">
    <w:name w:val="Grid Table 7 Colorful"/>
    <w:basedOn w:val="Tabelanormal"/>
    <w:uiPriority w:val="52"/>
    <w:rsid w:val="00C07C71"/>
    <w:pPr>
      <w:spacing w:after="0" w:line="240" w:lineRule="auto"/>
    </w:pPr>
    <w:rPr>
      <w:color w:val="7F7F7F" w:themeColor="text1"/>
    </w:rPr>
    <w:tblPr>
      <w:tblStyleRowBandSize w:val="1"/>
      <w:tblStyleColBandSize w:val="1"/>
      <w:tblBorders>
        <w:top w:val="single" w:sz="4" w:space="0" w:color="B2B2B2" w:themeColor="text1" w:themeTint="99"/>
        <w:left w:val="single" w:sz="4" w:space="0" w:color="B2B2B2" w:themeColor="text1" w:themeTint="99"/>
        <w:bottom w:val="single" w:sz="4" w:space="0" w:color="B2B2B2" w:themeColor="text1" w:themeTint="99"/>
        <w:right w:val="single" w:sz="4" w:space="0" w:color="B2B2B2" w:themeColor="text1" w:themeTint="99"/>
        <w:insideH w:val="single" w:sz="4" w:space="0" w:color="B2B2B2" w:themeColor="text1" w:themeTint="99"/>
        <w:insideV w:val="single" w:sz="4" w:space="0" w:color="B2B2B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character" w:customStyle="1" w:styleId="Ttulo2Carter">
    <w:name w:val="Título 2 Caráter"/>
    <w:basedOn w:val="Tipodeletrapredefinidodopargrafo"/>
    <w:link w:val="Ttulo2"/>
    <w:uiPriority w:val="9"/>
    <w:rsid w:val="003C107B"/>
    <w:rPr>
      <w:rFonts w:asciiTheme="majorHAnsi" w:eastAsiaTheme="majorEastAsia" w:hAnsiTheme="majorHAnsi" w:cstheme="majorBidi"/>
      <w:b/>
      <w:color w:val="004724" w:themeColor="accent1" w:themeShade="BF"/>
      <w:sz w:val="24"/>
      <w:szCs w:val="26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07C71"/>
    <w:rPr>
      <w:rFonts w:asciiTheme="majorHAnsi" w:eastAsiaTheme="majorEastAsia" w:hAnsiTheme="majorHAnsi" w:cstheme="majorBidi"/>
      <w:color w:val="002F18" w:themeColor="accent1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07C71"/>
    <w:rPr>
      <w:rFonts w:asciiTheme="majorHAnsi" w:eastAsiaTheme="majorEastAsia" w:hAnsiTheme="majorHAnsi" w:cstheme="majorBidi"/>
      <w:i/>
      <w:iCs/>
      <w:color w:val="004724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9D72F6"/>
    <w:rPr>
      <w:rFonts w:asciiTheme="majorHAnsi" w:eastAsiaTheme="majorEastAsia" w:hAnsiTheme="majorHAnsi" w:cstheme="majorBidi"/>
      <w:color w:val="004724" w:themeColor="accent1" w:themeShade="BF"/>
      <w:lang w:val="pt-PT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9D72F6"/>
    <w:rPr>
      <w:rFonts w:asciiTheme="majorHAnsi" w:eastAsiaTheme="majorEastAsia" w:hAnsiTheme="majorHAnsi" w:cstheme="majorBidi"/>
      <w:color w:val="002F18" w:themeColor="accent1" w:themeShade="7F"/>
      <w:lang w:val="pt-PT"/>
    </w:rPr>
  </w:style>
  <w:style w:type="paragraph" w:customStyle="1" w:styleId="numverde">
    <w:name w:val="numverde"/>
    <w:basedOn w:val="Normal"/>
    <w:link w:val="numverdeCarter"/>
    <w:rsid w:val="0028127F"/>
    <w:rPr>
      <w:color w:val="006031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C1-numero-nota">
    <w:name w:val="C1-numero-nota"/>
    <w:basedOn w:val="NumParecer"/>
    <w:uiPriority w:val="1"/>
    <w:rsid w:val="0028127F"/>
    <w:rPr>
      <w:rFonts w:asciiTheme="majorHAnsi" w:hAnsiTheme="majorHAnsi"/>
      <w:color w:val="006031"/>
      <w:sz w:val="24"/>
    </w:rPr>
  </w:style>
  <w:style w:type="paragraph" w:styleId="PargrafodaLista">
    <w:name w:val="List Paragraph"/>
    <w:basedOn w:val="Normal"/>
    <w:uiPriority w:val="34"/>
    <w:qFormat/>
    <w:rsid w:val="00C07C71"/>
    <w:pPr>
      <w:ind w:left="720"/>
      <w:contextualSpacing/>
    </w:pPr>
    <w:rPr>
      <w:color w:val="7F7F7F" w:themeColor="text1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character" w:customStyle="1" w:styleId="numverdeCarter">
    <w:name w:val="numverde Caráter"/>
    <w:basedOn w:val="Tipodeletrapredefinidodopargrafo"/>
    <w:link w:val="numverde"/>
    <w:rsid w:val="0028127F"/>
    <w:rPr>
      <w:rFonts w:asciiTheme="majorHAnsi" w:hAnsiTheme="majorHAnsi" w:cstheme="majorHAnsi"/>
      <w:color w:val="006031"/>
      <w:sz w:val="24"/>
      <w:szCs w:val="24"/>
      <w:lang w:val="pt-PT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Estilo1">
    <w:name w:val="Estilo1"/>
    <w:basedOn w:val="C1-numero-nota"/>
    <w:uiPriority w:val="1"/>
    <w:rsid w:val="0028127F"/>
    <w:rPr>
      <w:rFonts w:asciiTheme="majorHAnsi" w:hAnsiTheme="majorHAnsi"/>
      <w:b/>
      <w:color w:val="006031"/>
      <w:sz w:val="24"/>
    </w:rPr>
  </w:style>
  <w:style w:type="paragraph" w:customStyle="1" w:styleId="00Numero-NotaTecnica">
    <w:name w:val="00Numero-NotaTecnica"/>
    <w:basedOn w:val="Normal"/>
    <w:qFormat/>
    <w:rsid w:val="00415F56"/>
    <w:pPr>
      <w:tabs>
        <w:tab w:val="left" w:pos="2410"/>
      </w:tabs>
      <w:spacing w:before="120" w:after="360"/>
    </w:pPr>
    <w:rPr>
      <w:b/>
      <w:bCs/>
      <w:caps/>
      <w:color w:val="006031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88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51B0"/>
    <w:rPr>
      <w:rFonts w:ascii="Segoe UI" w:hAnsi="Segoe UI" w:cs="Segoe UI"/>
      <w:sz w:val="18"/>
      <w:szCs w:val="18"/>
    </w:rPr>
  </w:style>
  <w:style w:type="table" w:styleId="TabeladeLista3-Destaque1">
    <w:name w:val="List Table 3 Accent 1"/>
    <w:basedOn w:val="Tabelanormal"/>
    <w:uiPriority w:val="48"/>
    <w:rsid w:val="00410889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</w:tblBorders>
    </w:tblPr>
    <w:tblStylePr w:type="firstRow">
      <w:rPr>
        <w:b/>
        <w:bCs/>
        <w:color w:val="5F5F5F" w:themeColor="background1"/>
      </w:rPr>
      <w:tblPr/>
      <w:tcPr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  <w:shd w:val="clear" w:color="auto" w:fill="5F5F5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F5F5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F5F5F" w:themeFill="background1"/>
      </w:tcPr>
    </w:tblStylePr>
    <w:tblStylePr w:type="band1Vert">
      <w:tblPr/>
      <w:tcPr>
        <w:tcBorders>
          <w:left w:val="single" w:sz="4" w:space="0" w:color="006031" w:themeColor="accent1"/>
          <w:right w:val="single" w:sz="4" w:space="0" w:color="006031" w:themeColor="accent1"/>
        </w:tcBorders>
      </w:tcPr>
    </w:tblStylePr>
    <w:tblStylePr w:type="band1Horz">
      <w:tblPr/>
      <w:tcPr>
        <w:tcBorders>
          <w:top w:val="single" w:sz="4" w:space="0" w:color="006031" w:themeColor="accent1"/>
          <w:bottom w:val="single" w:sz="4" w:space="0" w:color="0060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031" w:themeColor="accent1"/>
          <w:left w:val="nil"/>
        </w:tcBorders>
      </w:tcPr>
    </w:tblStylePr>
    <w:tblStylePr w:type="swCell">
      <w:tblPr/>
      <w:tcPr>
        <w:tcBorders>
          <w:top w:val="double" w:sz="4" w:space="0" w:color="006031" w:themeColor="accent1"/>
          <w:right w:val="nil"/>
        </w:tcBorders>
      </w:tcPr>
    </w:tblStylePr>
  </w:style>
  <w:style w:type="table" w:styleId="TabeladeGrelha4-Destaque1">
    <w:name w:val="Grid Table 4 Accent 1"/>
    <w:basedOn w:val="Tabelanormal"/>
    <w:uiPriority w:val="49"/>
    <w:rsid w:val="004F2398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  <w:color w:val="5F5F5F" w:themeColor="background1"/>
      </w:rPr>
      <w:tblPr/>
      <w:tcPr>
        <w:tcBorders>
          <w:top w:val="single" w:sz="4" w:space="0" w:color="006031" w:themeColor="accent1"/>
          <w:left w:val="single" w:sz="4" w:space="0" w:color="006031" w:themeColor="accent1"/>
          <w:bottom w:val="single" w:sz="4" w:space="0" w:color="006031" w:themeColor="accent1"/>
          <w:right w:val="single" w:sz="4" w:space="0" w:color="006031" w:themeColor="accent1"/>
          <w:insideH w:val="nil"/>
          <w:insideV w:val="nil"/>
        </w:tcBorders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9D1689"/>
    <w:rPr>
      <w:color w:val="605E5C"/>
      <w:shd w:val="clear" w:color="auto" w:fill="E1DFDD"/>
    </w:rPr>
  </w:style>
  <w:style w:type="paragraph" w:customStyle="1" w:styleId="00Alterao">
    <w:name w:val="00Alteração"/>
    <w:basedOn w:val="00Numero-NotaTecnica"/>
    <w:qFormat/>
    <w:rsid w:val="00415F56"/>
    <w:pPr>
      <w:spacing w:before="60"/>
    </w:pPr>
  </w:style>
  <w:style w:type="character" w:customStyle="1" w:styleId="UO">
    <w:name w:val="UO"/>
    <w:basedOn w:val="Tipodeletrapredefinidodopargrafo"/>
    <w:uiPriority w:val="1"/>
    <w:rsid w:val="00C515D8"/>
    <w:rPr>
      <w:rFonts w:asciiTheme="majorHAnsi" w:hAnsiTheme="majorHAnsi"/>
      <w:b/>
      <w:color w:val="006031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13CA"/>
    <w:rPr>
      <w:sz w:val="16"/>
      <w:szCs w:val="16"/>
    </w:rPr>
  </w:style>
  <w:style w:type="paragraph" w:customStyle="1" w:styleId="99Textodaorientao">
    <w:name w:val="99Texto da orientação"/>
    <w:basedOn w:val="Normal"/>
    <w:link w:val="99TextodaorientaoCarter"/>
    <w:qFormat/>
    <w:rsid w:val="004C5E32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Ttparecer">
    <w:name w:val="Ttparecer"/>
    <w:basedOn w:val="Tipodeletrapredefinidodopargrafo"/>
    <w:uiPriority w:val="1"/>
    <w:rsid w:val="00AF6AC0"/>
    <w:rPr>
      <w:rFonts w:asciiTheme="majorHAnsi" w:hAnsiTheme="majorHAnsi"/>
      <w:b/>
      <w:color w:val="312855"/>
      <w:sz w:val="32"/>
    </w:rPr>
  </w:style>
  <w:style w:type="paragraph" w:styleId="Assuntodecomentrio">
    <w:name w:val="annotation subject"/>
    <w:basedOn w:val="Normal"/>
    <w:next w:val="Normal"/>
    <w:link w:val="AssuntodecomentrioCarter"/>
    <w:uiPriority w:val="99"/>
    <w:semiHidden/>
    <w:unhideWhenUsed/>
    <w:rsid w:val="009D72F6"/>
    <w:rPr>
      <w:b/>
      <w:bCs/>
    </w:rPr>
  </w:style>
  <w:style w:type="character" w:customStyle="1" w:styleId="AssuntodecomentrioCarter">
    <w:name w:val="Assunto de comentário Caráter"/>
    <w:basedOn w:val="Tipodeletrapredefinidodopargrafo"/>
    <w:link w:val="Assuntodecomentrio"/>
    <w:uiPriority w:val="99"/>
    <w:semiHidden/>
    <w:rsid w:val="009D72F6"/>
    <w:rPr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5451AC"/>
    <w:pPr>
      <w:spacing w:after="0" w:line="240" w:lineRule="auto"/>
    </w:pPr>
    <w:rPr>
      <w:lang w:val="pt-PT"/>
    </w:rPr>
  </w:style>
  <w:style w:type="paragraph" w:customStyle="1" w:styleId="01TituloOrientaotecnica">
    <w:name w:val="01Titulo Orientação tecnica"/>
    <w:basedOn w:val="99Textodaorientao"/>
    <w:qFormat/>
    <w:rsid w:val="006516C8"/>
    <w:pPr>
      <w:spacing w:line="360" w:lineRule="exact"/>
      <w:jc w:val="center"/>
    </w:pPr>
    <w:rPr>
      <w:rFonts w:eastAsia="Times New Roman"/>
      <w:b/>
      <w:bCs/>
      <w:color w:val="312855"/>
      <w:sz w:val="32"/>
      <w:szCs w:val="32"/>
      <w:lang w:eastAsia="pt-PT"/>
    </w:rPr>
  </w:style>
  <w:style w:type="paragraph" w:customStyle="1" w:styleId="02Titulosintermdios">
    <w:name w:val="02Titulos intermédios"/>
    <w:basedOn w:val="01TituloOrientaotecnica"/>
    <w:qFormat/>
    <w:rsid w:val="00BC0717"/>
    <w:pPr>
      <w:jc w:val="left"/>
    </w:pPr>
    <w:rPr>
      <w:color w:val="1C2B60" w:themeColor="text2" w:themeTint="E6"/>
      <w:sz w:val="26"/>
      <w:szCs w:val="26"/>
    </w:rPr>
  </w:style>
  <w:style w:type="character" w:customStyle="1" w:styleId="data">
    <w:name w:val="data"/>
    <w:basedOn w:val="Tipodeletrapredefinidodopargrafo"/>
    <w:uiPriority w:val="1"/>
    <w:rsid w:val="0076704C"/>
    <w:rPr>
      <w:rFonts w:asciiTheme="majorHAnsi" w:hAnsiTheme="majorHAnsi"/>
      <w:color w:val="312855"/>
      <w:sz w:val="24"/>
    </w:rPr>
  </w:style>
  <w:style w:type="character" w:customStyle="1" w:styleId="resp">
    <w:name w:val="resp"/>
    <w:basedOn w:val="Tipodeletrapredefinidodopargrafo"/>
    <w:uiPriority w:val="1"/>
    <w:rsid w:val="00181C46"/>
    <w:rPr>
      <w:rFonts w:asciiTheme="majorHAnsi" w:hAnsiTheme="majorHAnsi"/>
      <w:b/>
      <w:color w:val="312855"/>
      <w:sz w:val="26"/>
    </w:rPr>
  </w:style>
  <w:style w:type="paragraph" w:customStyle="1" w:styleId="99Textodaalinea">
    <w:name w:val="99Texto da alinea)"/>
    <w:basedOn w:val="99Textodaorientao"/>
    <w:qFormat/>
    <w:rsid w:val="00B0666B"/>
    <w:pPr>
      <w:numPr>
        <w:numId w:val="1"/>
      </w:numPr>
      <w:spacing w:after="120"/>
    </w:pPr>
  </w:style>
  <w:style w:type="paragraph" w:customStyle="1" w:styleId="99Textodasub-alinea">
    <w:name w:val="99Texto da sub-alinea)"/>
    <w:basedOn w:val="99Textodaalinea"/>
    <w:qFormat/>
    <w:rsid w:val="00B0666B"/>
    <w:pPr>
      <w:numPr>
        <w:numId w:val="2"/>
      </w:numPr>
    </w:pPr>
  </w:style>
  <w:style w:type="paragraph" w:customStyle="1" w:styleId="99Textobullet-verde">
    <w:name w:val="99Texto bullet-verde"/>
    <w:basedOn w:val="99Textodaorientao"/>
    <w:qFormat/>
    <w:rsid w:val="00B0666B"/>
    <w:pPr>
      <w:numPr>
        <w:numId w:val="3"/>
      </w:numPr>
      <w:spacing w:after="120"/>
    </w:pPr>
  </w:style>
  <w:style w:type="paragraph" w:customStyle="1" w:styleId="02TitulosIntermdiosnumerados">
    <w:name w:val="02Titulos Intermédios numerados"/>
    <w:basedOn w:val="02Titulosintermdios"/>
    <w:qFormat/>
    <w:rsid w:val="00893DBD"/>
    <w:pPr>
      <w:numPr>
        <w:numId w:val="4"/>
      </w:numPr>
    </w:pPr>
  </w:style>
  <w:style w:type="paragraph" w:customStyle="1" w:styleId="99Texto-Programascabealho">
    <w:name w:val="99Texto-Programas cabeçalho"/>
    <w:basedOn w:val="Normal"/>
    <w:qFormat/>
    <w:rsid w:val="00147DB5"/>
    <w:rPr>
      <w:b/>
      <w:bCs/>
      <w:sz w:val="20"/>
    </w:rPr>
  </w:style>
  <w:style w:type="table" w:styleId="TabelaSimples4">
    <w:name w:val="Plain Table 4"/>
    <w:basedOn w:val="Tabelanormal"/>
    <w:uiPriority w:val="44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EBEB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EBEB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stiloorientacao">
    <w:name w:val="Estiloorientacao"/>
    <w:basedOn w:val="Tabelanormal"/>
    <w:uiPriority w:val="99"/>
    <w:rsid w:val="00E0570F"/>
    <w:pPr>
      <w:spacing w:after="0" w:line="240" w:lineRule="auto"/>
    </w:pPr>
    <w:tblPr/>
  </w:style>
  <w:style w:type="paragraph" w:styleId="ndice1">
    <w:name w:val="toc 1"/>
    <w:basedOn w:val="Normal"/>
    <w:next w:val="Normal"/>
    <w:autoRedefine/>
    <w:uiPriority w:val="39"/>
    <w:unhideWhenUsed/>
    <w:rsid w:val="00F04F33"/>
    <w:pPr>
      <w:spacing w:after="100"/>
    </w:pPr>
    <w:rPr>
      <w:color w:val="006031"/>
      <w:sz w:val="22"/>
    </w:rPr>
  </w:style>
  <w:style w:type="paragraph" w:styleId="ndice2">
    <w:name w:val="toc 2"/>
    <w:basedOn w:val="Normal"/>
    <w:next w:val="Normal"/>
    <w:autoRedefine/>
    <w:uiPriority w:val="39"/>
    <w:unhideWhenUsed/>
    <w:rsid w:val="00F04F33"/>
    <w:pPr>
      <w:spacing w:before="40" w:after="40" w:line="260" w:lineRule="exact"/>
      <w:ind w:left="238"/>
    </w:pPr>
    <w:rPr>
      <w:color w:val="006031"/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883CC1"/>
    <w:pPr>
      <w:spacing w:after="100"/>
      <w:ind w:left="480"/>
    </w:pPr>
  </w:style>
  <w:style w:type="paragraph" w:customStyle="1" w:styleId="99Texto-datafinal">
    <w:name w:val="99Texto-datafinal"/>
    <w:basedOn w:val="02Titulosintermdios"/>
    <w:qFormat/>
    <w:rsid w:val="00F04F33"/>
  </w:style>
  <w:style w:type="paragraph" w:customStyle="1" w:styleId="99Texto-responsvel-final">
    <w:name w:val="99Texto-responsvel-final"/>
    <w:basedOn w:val="02Titulosintermdios"/>
    <w:qFormat/>
    <w:rsid w:val="00F04F33"/>
  </w:style>
  <w:style w:type="paragraph" w:customStyle="1" w:styleId="Etiqueta">
    <w:name w:val="Etiqueta"/>
    <w:basedOn w:val="99Textodaorientao"/>
    <w:qFormat/>
    <w:rsid w:val="006510D8"/>
    <w:pPr>
      <w:ind w:firstLine="4395"/>
    </w:pPr>
    <w:rPr>
      <w:b/>
      <w:bCs/>
      <w:color w:val="1C2B60" w:themeColor="text2" w:themeTint="E6"/>
      <w:sz w:val="32"/>
      <w:szCs w:val="28"/>
    </w:rPr>
  </w:style>
  <w:style w:type="character" w:customStyle="1" w:styleId="Estilo2">
    <w:name w:val="Estilo2"/>
    <w:basedOn w:val="Tipodeletrapredefinidodopargrafo"/>
    <w:uiPriority w:val="1"/>
    <w:rsid w:val="00013FA0"/>
    <w:rPr>
      <w:rFonts w:asciiTheme="majorHAnsi" w:hAnsiTheme="majorHAnsi"/>
      <w:color w:val="474747" w:themeColor="background1" w:themeShade="BF"/>
      <w:sz w:val="22"/>
    </w:rPr>
  </w:style>
  <w:style w:type="character" w:customStyle="1" w:styleId="Campo-Texto">
    <w:name w:val="Campo-Texto"/>
    <w:basedOn w:val="Tipodeletrapredefinidodopargrafo"/>
    <w:uiPriority w:val="1"/>
    <w:rsid w:val="00544750"/>
    <w:rPr>
      <w:sz w:val="20"/>
      <w:szCs w:val="20"/>
    </w:rPr>
  </w:style>
  <w:style w:type="paragraph" w:customStyle="1" w:styleId="Etiqueta2">
    <w:name w:val="Etiqueta2"/>
    <w:basedOn w:val="Etiqueta"/>
    <w:qFormat/>
    <w:rsid w:val="000B3F9A"/>
    <w:pPr>
      <w:spacing w:before="0" w:after="60"/>
      <w:ind w:firstLine="0"/>
      <w:jc w:val="left"/>
    </w:pPr>
    <w:rPr>
      <w:sz w:val="24"/>
      <w:szCs w:val="22"/>
      <w:lang w:eastAsia="pt-PT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F1CD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F1CD8"/>
    <w:rPr>
      <w:rFonts w:asciiTheme="majorHAnsi" w:hAnsiTheme="majorHAnsi" w:cstheme="majorHAnsi"/>
      <w:color w:val="474747" w:themeColor="accent6" w:themeShade="BF"/>
      <w:sz w:val="20"/>
      <w:szCs w:val="20"/>
      <w:lang w:val="pt-PT"/>
    </w:rPr>
  </w:style>
  <w:style w:type="paragraph" w:customStyle="1" w:styleId="Estilo0o">
    <w:name w:val="Estilo0o"/>
    <w:basedOn w:val="99Textodaorientao"/>
    <w:link w:val="Estilo0oCarter"/>
    <w:rsid w:val="00960E3A"/>
    <w:pPr>
      <w:spacing w:before="0" w:after="0" w:line="240" w:lineRule="auto"/>
    </w:pPr>
    <w:rPr>
      <w:rFonts w:asciiTheme="minorHAnsi" w:hAnsiTheme="minorHAnsi"/>
      <w:color w:val="474747" w:themeColor="accent6" w:themeShade="BF"/>
      <w:sz w:val="20"/>
      <w:szCs w:val="24"/>
    </w:rPr>
  </w:style>
  <w:style w:type="character" w:customStyle="1" w:styleId="99TextodaorientaoCarter">
    <w:name w:val="99Texto da orientação Caráter"/>
    <w:basedOn w:val="Tipodeletrapredefinidodopargrafo"/>
    <w:link w:val="99Textodaorientao"/>
    <w:rsid w:val="00960E3A"/>
    <w:rPr>
      <w:rFonts w:asciiTheme="majorHAnsi" w:hAnsiTheme="majorHAnsi" w:cstheme="majorHAnsi"/>
      <w:color w:val="474747" w:themeColor="background1" w:themeShade="BF"/>
      <w:lang w:val="pt-PT"/>
    </w:rPr>
  </w:style>
  <w:style w:type="character" w:customStyle="1" w:styleId="Estilo0oCarter">
    <w:name w:val="Estilo0o Caráter"/>
    <w:basedOn w:val="99TextodaorientaoCarter"/>
    <w:link w:val="Estilo0o"/>
    <w:rsid w:val="00960E3A"/>
    <w:rPr>
      <w:rFonts w:asciiTheme="majorHAnsi" w:hAnsiTheme="majorHAnsi" w:cstheme="majorHAnsi"/>
      <w:color w:val="474747" w:themeColor="accent6" w:themeShade="BF"/>
      <w:sz w:val="20"/>
      <w:szCs w:val="24"/>
      <w:lang w:val="pt-PT"/>
    </w:rPr>
  </w:style>
  <w:style w:type="paragraph" w:customStyle="1" w:styleId="99Textoresumo">
    <w:name w:val="99Texto resumo"/>
    <w:basedOn w:val="Normal"/>
    <w:qFormat/>
    <w:rsid w:val="00D1057C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campo-titulo-aviso">
    <w:name w:val="campo-titulo-aviso"/>
    <w:basedOn w:val="Tipodeletrapredefinidodopargrafo"/>
    <w:uiPriority w:val="1"/>
    <w:rsid w:val="00D1057C"/>
    <w:rPr>
      <w:rFonts w:asciiTheme="majorHAnsi" w:hAnsiTheme="majorHAnsi"/>
      <w:b/>
      <w:color w:val="1C2B60"/>
      <w:sz w:val="26"/>
    </w:rPr>
  </w:style>
  <w:style w:type="paragraph" w:customStyle="1" w:styleId="01Subtitulo">
    <w:name w:val="01Subtitulo"/>
    <w:basedOn w:val="Normal"/>
    <w:link w:val="01SubtituloCarter"/>
    <w:qFormat/>
    <w:rsid w:val="008804ED"/>
    <w:pPr>
      <w:spacing w:before="120" w:line="240" w:lineRule="auto"/>
      <w:ind w:left="709" w:right="1128"/>
      <w:jc w:val="left"/>
    </w:pPr>
    <w:rPr>
      <w:rFonts w:eastAsiaTheme="majorEastAsia"/>
      <w:b/>
      <w:bCs/>
      <w:color w:val="134391"/>
      <w:szCs w:val="36"/>
    </w:rPr>
  </w:style>
  <w:style w:type="paragraph" w:customStyle="1" w:styleId="00Titulosecundrio">
    <w:name w:val="00Titulosecundário"/>
    <w:basedOn w:val="01Subtitulo"/>
    <w:link w:val="00TitulosecundrioCarter"/>
    <w:qFormat/>
    <w:rsid w:val="008804ED"/>
    <w:pPr>
      <w:ind w:left="0" w:right="0" w:firstLine="1"/>
    </w:pPr>
    <w:rPr>
      <w:color w:val="07803B"/>
      <w:sz w:val="32"/>
      <w:szCs w:val="32"/>
    </w:rPr>
  </w:style>
  <w:style w:type="paragraph" w:customStyle="1" w:styleId="02Texto">
    <w:name w:val="02Texto"/>
    <w:basedOn w:val="Normal"/>
    <w:link w:val="02TextoCarter"/>
    <w:qFormat/>
    <w:rsid w:val="008804ED"/>
    <w:pPr>
      <w:spacing w:before="60" w:after="0" w:line="240" w:lineRule="auto"/>
      <w:ind w:left="709"/>
    </w:pPr>
    <w:rPr>
      <w:rFonts w:ascii="Calibri" w:hAnsi="Calibri"/>
      <w:color w:val="7F7F7F" w:themeColor="text1"/>
      <w:sz w:val="20"/>
      <w:szCs w:val="20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customStyle="1" w:styleId="00Tituloterciario">
    <w:name w:val="00Tituloterciario"/>
    <w:basedOn w:val="00Titulosecundrio"/>
    <w:qFormat/>
    <w:rsid w:val="008804ED"/>
    <w:pPr>
      <w:spacing w:line="280" w:lineRule="exact"/>
      <w:ind w:right="1128" w:firstLine="0"/>
    </w:pPr>
    <w:rPr>
      <w:color w:val="ABABAB" w:themeColor="text1" w:themeTint="A6"/>
      <w:sz w:val="28"/>
      <w:szCs w:val="28"/>
    </w:rPr>
  </w:style>
  <w:style w:type="paragraph" w:customStyle="1" w:styleId="Estilo8">
    <w:name w:val="Estilo8"/>
    <w:basedOn w:val="00Tituloterciario"/>
    <w:link w:val="Estilo8Carter"/>
    <w:rsid w:val="008804ED"/>
    <w:pPr>
      <w:ind w:left="709" w:right="0"/>
      <w:jc w:val="both"/>
    </w:pPr>
    <w:rPr>
      <w:rFonts w:ascii="Calibri Light" w:eastAsiaTheme="minorHAnsi" w:hAnsi="Calibri Light" w:cstheme="minorBidi"/>
      <w:bCs w:val="0"/>
      <w:sz w:val="24"/>
      <w:szCs w:val="20"/>
    </w:rPr>
  </w:style>
  <w:style w:type="character" w:customStyle="1" w:styleId="02TextoCarter">
    <w:name w:val="02Texto Caráter"/>
    <w:basedOn w:val="Tipodeletrapredefinidodopargrafo"/>
    <w:link w:val="02Texto"/>
    <w:rsid w:val="008804ED"/>
    <w:rPr>
      <w:rFonts w:ascii="Calibri" w:hAnsi="Calibri" w:cstheme="majorHAnsi"/>
      <w:color w:val="7F7F7F" w:themeColor="text1"/>
      <w:sz w:val="20"/>
      <w:szCs w:val="20"/>
      <w:lang w:val="pt-PT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character" w:customStyle="1" w:styleId="Estilo8Carter">
    <w:name w:val="Estilo8 Caráter"/>
    <w:basedOn w:val="Tipodeletrapredefinidodopargrafo"/>
    <w:link w:val="Estilo8"/>
    <w:rsid w:val="008804ED"/>
    <w:rPr>
      <w:rFonts w:ascii="Calibri Light" w:hAnsi="Calibri Light"/>
      <w:b/>
      <w:color w:val="ABABAB" w:themeColor="text1" w:themeTint="A6"/>
      <w:sz w:val="24"/>
      <w:szCs w:val="20"/>
      <w:lang w:val="pt-PT"/>
    </w:rPr>
  </w:style>
  <w:style w:type="character" w:customStyle="1" w:styleId="Estilo3">
    <w:name w:val="Estilo3"/>
    <w:basedOn w:val="Tipodeletrapredefinidodopargrafo"/>
    <w:uiPriority w:val="1"/>
    <w:rsid w:val="008804ED"/>
    <w:rPr>
      <w:rFonts w:asciiTheme="minorHAnsi" w:hAnsiTheme="minorHAnsi"/>
      <w:sz w:val="20"/>
    </w:rPr>
  </w:style>
  <w:style w:type="character" w:customStyle="1" w:styleId="01SubtituloCarter">
    <w:name w:val="01Subtitulo Caráter"/>
    <w:basedOn w:val="Tipodeletrapredefinidodopargrafo"/>
    <w:link w:val="01Subtitulo"/>
    <w:rsid w:val="008804ED"/>
    <w:rPr>
      <w:rFonts w:asciiTheme="majorHAnsi" w:eastAsiaTheme="majorEastAsia" w:hAnsiTheme="majorHAnsi" w:cstheme="majorHAnsi"/>
      <w:b/>
      <w:bCs/>
      <w:color w:val="134391"/>
      <w:sz w:val="24"/>
      <w:szCs w:val="36"/>
      <w:lang w:val="pt-PT"/>
    </w:rPr>
  </w:style>
  <w:style w:type="character" w:customStyle="1" w:styleId="00TitulosecundrioCarter">
    <w:name w:val="00Titulosecundário Caráter"/>
    <w:basedOn w:val="01SubtituloCarter"/>
    <w:link w:val="00Titulosecundrio"/>
    <w:rsid w:val="008804ED"/>
    <w:rPr>
      <w:rFonts w:asciiTheme="majorHAnsi" w:eastAsiaTheme="majorEastAsia" w:hAnsiTheme="majorHAnsi" w:cstheme="majorHAnsi"/>
      <w:b/>
      <w:bCs/>
      <w:color w:val="07803B"/>
      <w:sz w:val="32"/>
      <w:szCs w:val="32"/>
      <w:lang w:val="pt-PT"/>
    </w:rPr>
  </w:style>
  <w:style w:type="paragraph" w:customStyle="1" w:styleId="Estilo9">
    <w:name w:val="Estilo9"/>
    <w:basedOn w:val="00Tituloterciario"/>
    <w:link w:val="Estilo9Carter"/>
    <w:rsid w:val="008804ED"/>
    <w:pPr>
      <w:numPr>
        <w:numId w:val="9"/>
      </w:numPr>
      <w:tabs>
        <w:tab w:val="left" w:pos="1985"/>
      </w:tabs>
      <w:ind w:right="283"/>
    </w:pPr>
    <w:rPr>
      <w:sz w:val="24"/>
      <w:szCs w:val="24"/>
    </w:rPr>
  </w:style>
  <w:style w:type="character" w:customStyle="1" w:styleId="Estilo9Carter">
    <w:name w:val="Estilo9 Caráter"/>
    <w:basedOn w:val="Tipodeletrapredefinidodopargrafo"/>
    <w:link w:val="Estilo9"/>
    <w:rsid w:val="008804ED"/>
    <w:rPr>
      <w:rFonts w:asciiTheme="majorHAnsi" w:eastAsiaTheme="majorEastAsia" w:hAnsiTheme="majorHAnsi" w:cstheme="majorHAnsi"/>
      <w:b/>
      <w:bCs/>
      <w:color w:val="ABABAB" w:themeColor="text1" w:themeTint="A6"/>
      <w:sz w:val="24"/>
      <w:szCs w:val="24"/>
      <w:lang w:val="pt-PT"/>
    </w:rPr>
  </w:style>
  <w:style w:type="character" w:styleId="Forte">
    <w:name w:val="Strong"/>
    <w:uiPriority w:val="22"/>
    <w:qFormat/>
    <w:rsid w:val="008804ED"/>
    <w:rPr>
      <w:rFonts w:asciiTheme="majorHAnsi" w:eastAsiaTheme="majorEastAsia" w:hAnsiTheme="majorHAnsi" w:cstheme="majorHAnsi"/>
      <w:b/>
      <w:bCs/>
      <w:color w:val="1C2B60"/>
      <w:sz w:val="24"/>
      <w:szCs w:val="3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75CDB"/>
    <w:rPr>
      <w:color w:val="0070C0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46DB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46DBD"/>
    <w:rPr>
      <w:rFonts w:asciiTheme="majorHAnsi" w:hAnsiTheme="majorHAnsi" w:cstheme="majorHAnsi"/>
      <w:color w:val="474747" w:themeColor="accent6" w:themeShade="BF"/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46DBD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766FC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766FC"/>
    <w:rPr>
      <w:rFonts w:asciiTheme="majorHAnsi" w:hAnsiTheme="majorHAnsi" w:cstheme="majorHAnsi"/>
      <w:color w:val="474747" w:themeColor="accent6" w:themeShade="BF"/>
      <w:sz w:val="20"/>
      <w:szCs w:val="20"/>
      <w:lang w:val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76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12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0990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9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980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08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5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9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44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05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5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1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9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9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51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73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39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086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4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3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70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9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8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7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80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3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284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01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49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47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55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41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3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6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45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3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31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0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36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95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77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23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66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23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8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3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992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3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3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14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3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59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77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.O\AppData\Local\Microsoft\Windows\INetCache\Content.Outlook\UCLJ2H6R\FRM02W.02_FichasAvisoExtraPlano_14032023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423D3-E72E-4191-861C-D829075D5B85}"/>
      </w:docPartPr>
      <w:docPartBody>
        <w:p w:rsidR="00B844EA" w:rsidRDefault="002F6A83">
          <w:r w:rsidRPr="0087488F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359B5-138E-4FD7-BC4C-BD6790D6F51A}"/>
      </w:docPartPr>
      <w:docPartBody>
        <w:p w:rsidR="00B844EA" w:rsidRDefault="002F6A83">
          <w:r w:rsidRPr="0087488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24E30EC2640407C8992543B4F4263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A1ADB-67F0-45AE-B662-912C011FEA74}"/>
      </w:docPartPr>
      <w:docPartBody>
        <w:p w:rsidR="00B844EA" w:rsidRDefault="002F6A83" w:rsidP="002F6A83">
          <w:pPr>
            <w:pStyle w:val="B24E30EC2640407C8992543B4F4263BE"/>
          </w:pPr>
          <w:r w:rsidRPr="0087488F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83"/>
    <w:rsid w:val="001833A2"/>
    <w:rsid w:val="002F6A83"/>
    <w:rsid w:val="003B4C38"/>
    <w:rsid w:val="007328F7"/>
    <w:rsid w:val="008C2733"/>
    <w:rsid w:val="0096787E"/>
    <w:rsid w:val="00B844EA"/>
    <w:rsid w:val="00E67951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F6A83"/>
    <w:rPr>
      <w:color w:val="808080"/>
    </w:rPr>
  </w:style>
  <w:style w:type="paragraph" w:customStyle="1" w:styleId="B24E30EC2640407C8992543B4F4263BE">
    <w:name w:val="B24E30EC2640407C8992543B4F4263BE"/>
    <w:rsid w:val="002F6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alizado 6">
      <a:dk1>
        <a:srgbClr val="7F7F7F"/>
      </a:dk1>
      <a:lt1>
        <a:srgbClr val="5F5F5F"/>
      </a:lt1>
      <a:dk2>
        <a:srgbClr val="131D40"/>
      </a:dk2>
      <a:lt2>
        <a:srgbClr val="006031"/>
      </a:lt2>
      <a:accent1>
        <a:srgbClr val="006031"/>
      </a:accent1>
      <a:accent2>
        <a:srgbClr val="312855"/>
      </a:accent2>
      <a:accent3>
        <a:srgbClr val="F7CC28"/>
      </a:accent3>
      <a:accent4>
        <a:srgbClr val="C00000"/>
      </a:accent4>
      <a:accent5>
        <a:srgbClr val="474747"/>
      </a:accent5>
      <a:accent6>
        <a:srgbClr val="5F5F5F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A508BF5DD17547A3F07108B3495E83" ma:contentTypeVersion="3" ma:contentTypeDescription="Criar um novo documento." ma:contentTypeScope="" ma:versionID="b28fc5dd0ab87e2cedf0df4bf47efa99">
  <xsd:schema xmlns:xsd="http://www.w3.org/2001/XMLSchema" xmlns:xs="http://www.w3.org/2001/XMLSchema" xmlns:p="http://schemas.microsoft.com/office/2006/metadata/properties" xmlns:ns2="abb35f5b-e0c8-4d90-9c5e-3fdf6fab4670" targetNamespace="http://schemas.microsoft.com/office/2006/metadata/properties" ma:root="true" ma:fieldsID="566ae53b2c1b2c673d61162f161408f2" ns2:_="">
    <xsd:import namespace="abb35f5b-e0c8-4d90-9c5e-3fdf6fab4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35f5b-e0c8-4d90-9c5e-3fdf6fab4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AFD20-3FBD-480A-8671-FE580A3EB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88609-6AAB-4065-B464-B6D6861821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36D371-4390-4B8C-9061-F25B71AA9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35f5b-e0c8-4d90-9c5e-3fdf6fab4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44A26-21FE-4ABC-94C4-7935D8CC6E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FRM02W.02_FichasAvisoExtraPlano_14032023 (002).dotx</Template>
  <TotalTime>4</TotalTime>
  <Pages>2</Pages>
  <Words>457</Words>
  <Characters>2470</Characters>
  <Application>Microsoft Office Word</Application>
  <DocSecurity>2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Construir2030 - DPP - CC</vt:lpstr>
    </vt:vector>
  </TitlesOfParts>
  <Company/>
  <LinksUpToDate>false</LinksUpToDate>
  <CharactersWithSpaces>2922</CharactersWithSpaces>
  <SharedDoc>false</SharedDoc>
  <HLinks>
    <vt:vector size="30" baseType="variant">
      <vt:variant>
        <vt:i4>6160397</vt:i4>
      </vt:variant>
      <vt:variant>
        <vt:i4>12</vt:i4>
      </vt:variant>
      <vt:variant>
        <vt:i4>0</vt:i4>
      </vt:variant>
      <vt:variant>
        <vt:i4>5</vt:i4>
      </vt:variant>
      <vt:variant>
        <vt:lpwstr>https://portugal2030.pt/</vt:lpwstr>
      </vt:variant>
      <vt:variant>
        <vt:lpwstr/>
      </vt:variant>
      <vt:variant>
        <vt:i4>1507332</vt:i4>
      </vt:variant>
      <vt:variant>
        <vt:i4>9</vt:i4>
      </vt:variant>
      <vt:variant>
        <vt:i4>0</vt:i4>
      </vt:variant>
      <vt:variant>
        <vt:i4>5</vt:i4>
      </vt:variant>
      <vt:variant>
        <vt:lpwstr>https://acores.portugal2030.pt/o-acores-2030/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https://balcaofundosue.pt/</vt:lpwstr>
      </vt:variant>
      <vt:variant>
        <vt:lpwstr/>
      </vt:variant>
      <vt:variant>
        <vt:i4>3735647</vt:i4>
      </vt:variant>
      <vt:variant>
        <vt:i4>3</vt:i4>
      </vt:variant>
      <vt:variant>
        <vt:i4>0</vt:i4>
      </vt:variant>
      <vt:variant>
        <vt:i4>5</vt:i4>
      </vt:variant>
      <vt:variant>
        <vt:lpwstr>mailto:drec@azores.gov.pt</vt:lpwstr>
      </vt:variant>
      <vt:variant>
        <vt:lpwstr/>
      </vt:variant>
      <vt:variant>
        <vt:i4>5046395</vt:i4>
      </vt:variant>
      <vt:variant>
        <vt:i4>0</vt:i4>
      </vt:variant>
      <vt:variant>
        <vt:i4>0</vt:i4>
      </vt:variant>
      <vt:variant>
        <vt:i4>5</vt:i4>
      </vt:variant>
      <vt:variant>
        <vt:lpwstr>mailto:linhadosfundos@linhadosfundos.pt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Construir2030 - DPP - CC</dc:title>
  <dc:subject/>
  <dc:creator>André M. Cabral</dc:creator>
  <cp:keywords/>
  <dc:description/>
  <cp:lastModifiedBy>André M. Cabral</cp:lastModifiedBy>
  <cp:revision>2</cp:revision>
  <cp:lastPrinted>2025-01-23T17:14:00Z</cp:lastPrinted>
  <dcterms:created xsi:type="dcterms:W3CDTF">2025-02-28T13:10:00Z</dcterms:created>
  <dcterms:modified xsi:type="dcterms:W3CDTF">2025-02-28T13:10:00Z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0x0101001AA508BF5DD17547A3F07108B3495E83</vt:lpwstr>
  </property>
  <property fmtid="{D5CDD505-2E9C-101B-9397-08002B2CF9AE}" pid="3" name="MediaServiceImageTags">
    <vt:lpwstr/>
  </property>
  <property fmtid="{D5CDD505-2E9C-101B-9397-08002B2CF9AE}" pid="4" name="GrammarlyDocumentId">
    <vt:lpwstr>b98a2ed3441f7ba6633fbdac29d9a65b0215dd3825b8b2dfb486adf286cf7b60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4700</vt:r8>
  </property>
</Properties>
</file>